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4B5BB4" w:rsidP="004B5BB4" w:rsidRDefault="004B5BB4" w14:paraId="672A6659" wp14:textId="77777777"/>
    <w:p xmlns:wp14="http://schemas.microsoft.com/office/word/2010/wordml" w:rsidR="004B5BB4" w:rsidP="004B5BB4" w:rsidRDefault="004B5BB4" w14:paraId="0A37501D" wp14:textId="77777777"/>
    <w:p w:rsidR="793BCC85" w:rsidP="684728DF" w:rsidRDefault="793BCC85" w14:paraId="6A4587DE" w14:textId="6E896831">
      <w:pPr>
        <w:pStyle w:val="Normal"/>
        <w:jc w:val="center"/>
      </w:pPr>
      <w:r w:rsidR="793BCC85">
        <w:drawing>
          <wp:inline wp14:editId="361224FF" wp14:anchorId="6CE21628">
            <wp:extent cx="2486025" cy="1019175"/>
            <wp:effectExtent l="0" t="0" r="0" b="0"/>
            <wp:docPr id="1066456849" name="" title=""/>
            <wp:cNvGraphicFramePr>
              <a:graphicFrameLocks noChangeAspect="1"/>
            </wp:cNvGraphicFramePr>
            <a:graphic>
              <a:graphicData uri="http://schemas.openxmlformats.org/drawingml/2006/picture">
                <pic:pic>
                  <pic:nvPicPr>
                    <pic:cNvPr id="0" name=""/>
                    <pic:cNvPicPr/>
                  </pic:nvPicPr>
                  <pic:blipFill>
                    <a:blip r:embed="Ra8024ff0f6f442a0">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9B0E32" w:rsidR="004B5BB4" w:rsidP="004B5BB4" w:rsidRDefault="00DC7A09"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00AC0467" w:rsidP="004B5BB4" w:rsidRDefault="00AC0467" w14:paraId="02EB378F" wp14:textId="77777777">
      <w:pPr>
        <w:jc w:val="center"/>
        <w:rPr>
          <w:rFonts w:cs="Calibri"/>
          <w:b/>
          <w:sz w:val="28"/>
          <w:szCs w:val="28"/>
        </w:rPr>
      </w:pPr>
    </w:p>
    <w:p xmlns:wp14="http://schemas.microsoft.com/office/word/2010/wordml" w:rsidRPr="00952194" w:rsidR="004B5BB4" w:rsidP="004B5BB4" w:rsidRDefault="00864CBE" w14:paraId="3DD9DE63" wp14:textId="77777777">
      <w:pPr>
        <w:jc w:val="center"/>
        <w:rPr>
          <w:rFonts w:cs="Calibri"/>
          <w:b/>
          <w:sz w:val="28"/>
          <w:szCs w:val="28"/>
        </w:rPr>
      </w:pPr>
      <w:r>
        <w:rPr>
          <w:rFonts w:cs="Calibri"/>
          <w:b/>
          <w:sz w:val="28"/>
          <w:szCs w:val="28"/>
        </w:rPr>
        <w:t>Programme Module for</w:t>
      </w:r>
    </w:p>
    <w:p xmlns:wp14="http://schemas.microsoft.com/office/word/2010/wordml" w:rsidRPr="00952194" w:rsidR="004B5BB4" w:rsidP="004B5BB4" w:rsidRDefault="004B5BB4" w14:paraId="2BD897EC" wp14:textId="77777777">
      <w:pPr>
        <w:jc w:val="center"/>
        <w:rPr>
          <w:rFonts w:cs="Calibri"/>
          <w:b/>
          <w:sz w:val="28"/>
          <w:szCs w:val="28"/>
        </w:rPr>
      </w:pPr>
      <w:r>
        <w:rPr>
          <w:rFonts w:cs="Calibri"/>
          <w:b/>
          <w:sz w:val="28"/>
          <w:szCs w:val="28"/>
        </w:rPr>
        <w:t>Irish Music</w:t>
      </w:r>
    </w:p>
    <w:p xmlns:wp14="http://schemas.microsoft.com/office/word/2010/wordml" w:rsidRPr="00952194" w:rsidR="004B5BB4" w:rsidP="004B5BB4" w:rsidRDefault="004B5BB4" w14:paraId="6A05A809" wp14:textId="77777777">
      <w:pPr>
        <w:jc w:val="center"/>
        <w:rPr>
          <w:rFonts w:cs="Calibri"/>
          <w:b/>
          <w:sz w:val="28"/>
          <w:szCs w:val="28"/>
        </w:rPr>
      </w:pPr>
    </w:p>
    <w:p xmlns:wp14="http://schemas.microsoft.com/office/word/2010/wordml" w:rsidRPr="00952194" w:rsidR="004B5BB4" w:rsidP="004B5BB4" w:rsidRDefault="004B5BB4" w14:paraId="705B1A8B" wp14:textId="77777777">
      <w:pPr>
        <w:jc w:val="center"/>
        <w:rPr>
          <w:rFonts w:cs="Calibri"/>
          <w:b/>
          <w:sz w:val="28"/>
          <w:szCs w:val="28"/>
        </w:rPr>
      </w:pPr>
      <w:r w:rsidRPr="00952194">
        <w:rPr>
          <w:rFonts w:cs="Calibri"/>
          <w:b/>
          <w:sz w:val="28"/>
          <w:szCs w:val="28"/>
        </w:rPr>
        <w:t xml:space="preserve">leading to </w:t>
      </w:r>
    </w:p>
    <w:p xmlns:wp14="http://schemas.microsoft.com/office/word/2010/wordml" w:rsidR="00AC0467" w:rsidP="004B5BB4" w:rsidRDefault="00AC0467" w14:paraId="5A39BBE3" wp14:textId="77777777">
      <w:pPr>
        <w:jc w:val="center"/>
        <w:rPr>
          <w:rFonts w:cs="Calibri"/>
          <w:b/>
          <w:sz w:val="28"/>
          <w:szCs w:val="28"/>
        </w:rPr>
      </w:pPr>
    </w:p>
    <w:p xmlns:wp14="http://schemas.microsoft.com/office/word/2010/wordml" w:rsidRPr="00952194" w:rsidR="004B5BB4" w:rsidP="004B5BB4" w:rsidRDefault="004B5BB4" w14:paraId="5AC355DD" wp14:textId="77777777">
      <w:pPr>
        <w:jc w:val="center"/>
        <w:rPr>
          <w:rFonts w:cs="Calibri"/>
          <w:b/>
          <w:sz w:val="28"/>
          <w:szCs w:val="28"/>
        </w:rPr>
      </w:pPr>
      <w:r>
        <w:rPr>
          <w:rFonts w:cs="Calibri"/>
          <w:b/>
          <w:sz w:val="28"/>
          <w:szCs w:val="28"/>
        </w:rPr>
        <w:t xml:space="preserve">Level 5 </w:t>
      </w:r>
      <w:r w:rsidR="00DC7A09">
        <w:rPr>
          <w:rFonts w:cs="Calibri"/>
          <w:b/>
          <w:sz w:val="28"/>
          <w:szCs w:val="28"/>
        </w:rPr>
        <w:t>QQI</w:t>
      </w:r>
      <w:r>
        <w:rPr>
          <w:rFonts w:cs="Calibri"/>
          <w:b/>
          <w:sz w:val="28"/>
          <w:szCs w:val="28"/>
        </w:rPr>
        <w:t xml:space="preserve"> </w:t>
      </w:r>
    </w:p>
    <w:p xmlns:wp14="http://schemas.microsoft.com/office/word/2010/wordml" w:rsidRPr="00456415" w:rsidR="004B5BB4" w:rsidP="684728DF" w:rsidRDefault="004B5BB4" w14:paraId="19FDE09D" wp14:textId="21B0D1B8">
      <w:pPr>
        <w:spacing w:after="0" w:line="240" w:lineRule="auto"/>
        <w:jc w:val="center"/>
        <w:rPr>
          <w:rStyle w:val="CIHeader"/>
          <w:b w:val="0"/>
          <w:bCs w:val="0"/>
          <w:sz w:val="22"/>
          <w:szCs w:val="22"/>
        </w:rPr>
      </w:pPr>
      <w:r w:rsidRPr="684728DF" w:rsidR="004B5BB4">
        <w:rPr>
          <w:rStyle w:val="CIHeader"/>
        </w:rPr>
        <w:t xml:space="preserve">Irish Music </w:t>
      </w:r>
    </w:p>
    <w:p xmlns:wp14="http://schemas.microsoft.com/office/word/2010/wordml" w:rsidRPr="00456415" w:rsidR="004B5BB4" w:rsidP="684728DF" w:rsidRDefault="004B5BB4" w14:paraId="21956D6F" wp14:textId="68B53101">
      <w:pPr>
        <w:spacing w:after="0" w:line="240" w:lineRule="auto"/>
        <w:jc w:val="center"/>
        <w:rPr>
          <w:rStyle w:val="CIHeader"/>
          <w:b w:val="0"/>
          <w:bCs w:val="0"/>
          <w:sz w:val="22"/>
          <w:szCs w:val="22"/>
        </w:rPr>
      </w:pPr>
      <w:r w:rsidRPr="684728DF" w:rsidR="004B5BB4">
        <w:rPr>
          <w:rStyle w:val="CIHeader"/>
        </w:rPr>
        <w:t>5N1454</w:t>
      </w:r>
    </w:p>
    <w:p xmlns:wp14="http://schemas.microsoft.com/office/word/2010/wordml" w:rsidR="00541BF9" w:rsidRDefault="00541BF9" w14:paraId="41C8F396" wp14:textId="77777777"/>
    <w:p xmlns:wp14="http://schemas.microsoft.com/office/word/2010/wordml" w:rsidRPr="00367242" w:rsidR="00367242" w:rsidP="00367242" w:rsidRDefault="004B5BB4" w14:paraId="72A3D3EC" wp14:textId="77777777">
      <w:pPr>
        <w:spacing w:after="0" w:line="240" w:lineRule="auto"/>
        <w:rPr>
          <w:sz w:val="2"/>
        </w:rPr>
      </w:pPr>
      <w:r>
        <w:br w:type="page"/>
      </w:r>
    </w:p>
    <w:p xmlns:wp14="http://schemas.microsoft.com/office/word/2010/wordml" w:rsidRPr="00367242" w:rsidR="00A840D3" w:rsidP="00367242" w:rsidRDefault="004B5BB4" w14:paraId="3E7A9F1C" wp14:textId="77777777">
      <w:pPr>
        <w:pStyle w:val="Heading2"/>
      </w:pPr>
      <w:r w:rsidRPr="00367242">
        <w:t>Introduction</w:t>
      </w:r>
    </w:p>
    <w:p xmlns:wp14="http://schemas.microsoft.com/office/word/2010/wordml" w:rsidRPr="00952194" w:rsidR="004B5BB4" w:rsidP="00A840D3" w:rsidRDefault="004B5BB4" w14:paraId="3E7A41A3" wp14:textId="77777777">
      <w:r w:rsidRPr="00952194">
        <w:t xml:space="preserve">This programme module may be delivered as a standalone module leading to certification in a </w:t>
      </w:r>
      <w:r w:rsidR="00DC7A09">
        <w:t>QQI</w:t>
      </w:r>
      <w:r w:rsidRPr="00952194">
        <w:t xml:space="preserve"> minor award. It may also be delivered as part of an overall validated programme leading to a Level 5 </w:t>
      </w:r>
      <w:r w:rsidR="00DC7A09">
        <w:t>QQI</w:t>
      </w:r>
      <w:r w:rsidRPr="00952194">
        <w:t xml:space="preserve"> Certificate. </w:t>
      </w:r>
    </w:p>
    <w:p xmlns:wp14="http://schemas.microsoft.com/office/word/2010/wordml" w:rsidRPr="006F495C" w:rsidR="004B5BB4" w:rsidP="00A840D3" w:rsidRDefault="004B5BB4" w14:paraId="6BE26F39" wp14:textId="77777777">
      <w:r>
        <w:t>The teacher</w:t>
      </w:r>
      <w:r w:rsidRPr="006F495C">
        <w:t>/</w:t>
      </w:r>
      <w:r>
        <w:t>tutor</w:t>
      </w:r>
      <w:r w:rsidRPr="006F495C">
        <w:t xml:space="preserve"> should familiarise themselves with the information contained </w:t>
      </w:r>
      <w:r w:rsidRPr="00AC0467">
        <w:t xml:space="preserve">in </w:t>
      </w:r>
      <w:r w:rsidR="00DC7A09">
        <w:rPr>
          <w:rFonts w:eastAsia="Times New Roman"/>
          <w:bCs/>
          <w:lang w:eastAsia="en-IE"/>
        </w:rPr>
        <w:t>Laois and Offaly ETB</w:t>
      </w:r>
      <w:r w:rsidRPr="00AC0467" w:rsidR="009B0E32">
        <w:rPr>
          <w:rFonts w:eastAsia="Times New Roman"/>
          <w:bCs/>
          <w:lang w:eastAsia="en-IE"/>
        </w:rPr>
        <w:t xml:space="preserve"> </w:t>
      </w:r>
      <w:r w:rsidRPr="00AC0467">
        <w:t>programme descriptor for the relevant validated programme prior to delivering</w:t>
      </w:r>
      <w:r w:rsidRPr="006F495C">
        <w:t xml:space="preserve"> this programme module.</w:t>
      </w:r>
    </w:p>
    <w:p xmlns:wp14="http://schemas.microsoft.com/office/word/2010/wordml" w:rsidRPr="00952194" w:rsidR="004B5BB4" w:rsidP="00A840D3" w:rsidRDefault="004B5BB4" w14:paraId="51A82906" wp14:textId="77777777">
      <w:r w:rsidRPr="00952194">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6F495C" w:rsidR="004B5BB4" w:rsidTr="00A840D3" w14:paraId="4F6D3F1D" wp14:textId="77777777">
        <w:trPr>
          <w:trHeight w:val="397"/>
        </w:trPr>
        <w:tc>
          <w:tcPr>
            <w:tcW w:w="9134" w:type="dxa"/>
            <w:shd w:val="clear" w:color="auto" w:fill="auto"/>
            <w:vAlign w:val="center"/>
          </w:tcPr>
          <w:p w:rsidRPr="00570CCC" w:rsidR="004B5BB4" w:rsidP="00A840D3" w:rsidRDefault="004B5BB4" w14:paraId="7776B11C" wp14:textId="77777777">
            <w:pPr>
              <w:pStyle w:val="ListParagraph"/>
              <w:numPr>
                <w:ilvl w:val="0"/>
                <w:numId w:val="1"/>
              </w:numPr>
              <w:spacing w:after="0" w:line="240" w:lineRule="auto"/>
            </w:pPr>
            <w:r w:rsidRPr="00570CCC">
              <w:t>Title of Programme Module</w:t>
            </w:r>
          </w:p>
        </w:tc>
      </w:tr>
      <w:tr xmlns:wp14="http://schemas.microsoft.com/office/word/2010/wordml" w:rsidRPr="006F495C" w:rsidR="004B5BB4" w:rsidTr="00A840D3" w14:paraId="6C173D85" wp14:textId="77777777">
        <w:trPr>
          <w:trHeight w:val="397"/>
        </w:trPr>
        <w:tc>
          <w:tcPr>
            <w:tcW w:w="9134" w:type="dxa"/>
            <w:shd w:val="clear" w:color="auto" w:fill="auto"/>
            <w:vAlign w:val="center"/>
          </w:tcPr>
          <w:p w:rsidRPr="00570CCC" w:rsidR="004B5BB4" w:rsidP="00A840D3" w:rsidRDefault="00DC7A09" w14:paraId="5368F11C" wp14:textId="77777777">
            <w:pPr>
              <w:pStyle w:val="ListParagraph"/>
              <w:numPr>
                <w:ilvl w:val="0"/>
                <w:numId w:val="1"/>
              </w:numPr>
              <w:spacing w:after="0" w:line="240" w:lineRule="auto"/>
            </w:pPr>
            <w:r>
              <w:t>QQI</w:t>
            </w:r>
            <w:r w:rsidRPr="00570CCC" w:rsidR="004B5BB4">
              <w:t xml:space="preserve"> Component Title and Code</w:t>
            </w:r>
          </w:p>
        </w:tc>
      </w:tr>
      <w:tr xmlns:wp14="http://schemas.microsoft.com/office/word/2010/wordml" w:rsidRPr="006F495C" w:rsidR="004B5BB4" w:rsidTr="00A840D3" w14:paraId="7D45E4FA" wp14:textId="77777777">
        <w:trPr>
          <w:trHeight w:val="397"/>
        </w:trPr>
        <w:tc>
          <w:tcPr>
            <w:tcW w:w="9134" w:type="dxa"/>
            <w:shd w:val="clear" w:color="auto" w:fill="auto"/>
            <w:vAlign w:val="center"/>
          </w:tcPr>
          <w:p w:rsidRPr="00570CCC" w:rsidR="004B5BB4" w:rsidP="00A840D3" w:rsidRDefault="004B5BB4" w14:paraId="337C2252" wp14:textId="77777777">
            <w:pPr>
              <w:pStyle w:val="ListParagraph"/>
              <w:numPr>
                <w:ilvl w:val="0"/>
                <w:numId w:val="1"/>
              </w:numPr>
              <w:spacing w:after="0" w:line="240" w:lineRule="auto"/>
            </w:pPr>
            <w:r w:rsidRPr="00570CCC">
              <w:t>Duration in hours</w:t>
            </w:r>
          </w:p>
        </w:tc>
      </w:tr>
      <w:tr xmlns:wp14="http://schemas.microsoft.com/office/word/2010/wordml" w:rsidRPr="006F495C" w:rsidR="004B5BB4" w:rsidTr="00A840D3" w14:paraId="63F3C07E" wp14:textId="77777777">
        <w:trPr>
          <w:trHeight w:val="397"/>
        </w:trPr>
        <w:tc>
          <w:tcPr>
            <w:tcW w:w="9134" w:type="dxa"/>
            <w:shd w:val="clear" w:color="auto" w:fill="auto"/>
            <w:vAlign w:val="center"/>
          </w:tcPr>
          <w:p w:rsidRPr="00570CCC" w:rsidR="004B5BB4" w:rsidP="00A840D3" w:rsidRDefault="004B5BB4" w14:paraId="399D79C5" wp14:textId="77777777">
            <w:pPr>
              <w:pStyle w:val="ListParagraph"/>
              <w:numPr>
                <w:ilvl w:val="0"/>
                <w:numId w:val="1"/>
              </w:numPr>
              <w:spacing w:after="0" w:line="240" w:lineRule="auto"/>
            </w:pPr>
            <w:r w:rsidRPr="00570CCC">
              <w:t xml:space="preserve">Credit Value of </w:t>
            </w:r>
            <w:r w:rsidR="00DC7A09">
              <w:t>QQI</w:t>
            </w:r>
            <w:r w:rsidRPr="00570CCC">
              <w:t xml:space="preserve"> Component</w:t>
            </w:r>
          </w:p>
        </w:tc>
      </w:tr>
      <w:tr xmlns:wp14="http://schemas.microsoft.com/office/word/2010/wordml" w:rsidRPr="006F495C" w:rsidR="004B5BB4" w:rsidTr="00A840D3" w14:paraId="1B9FBFDD" wp14:textId="77777777">
        <w:trPr>
          <w:trHeight w:val="397"/>
        </w:trPr>
        <w:tc>
          <w:tcPr>
            <w:tcW w:w="9134" w:type="dxa"/>
            <w:shd w:val="clear" w:color="auto" w:fill="auto"/>
            <w:vAlign w:val="center"/>
          </w:tcPr>
          <w:p w:rsidRPr="00570CCC" w:rsidR="004B5BB4" w:rsidP="00A840D3" w:rsidRDefault="004B5BB4" w14:paraId="72F77DC3" wp14:textId="77777777">
            <w:pPr>
              <w:pStyle w:val="ListParagraph"/>
              <w:numPr>
                <w:ilvl w:val="0"/>
                <w:numId w:val="1"/>
              </w:numPr>
              <w:spacing w:after="0" w:line="240" w:lineRule="auto"/>
            </w:pPr>
            <w:r w:rsidRPr="00570CCC">
              <w:t>Status</w:t>
            </w:r>
          </w:p>
        </w:tc>
      </w:tr>
      <w:tr xmlns:wp14="http://schemas.microsoft.com/office/word/2010/wordml" w:rsidRPr="006F495C" w:rsidR="004B5BB4" w:rsidTr="00A840D3" w14:paraId="7C34F6A7" wp14:textId="77777777">
        <w:trPr>
          <w:trHeight w:val="397"/>
        </w:trPr>
        <w:tc>
          <w:tcPr>
            <w:tcW w:w="9134" w:type="dxa"/>
            <w:shd w:val="clear" w:color="auto" w:fill="auto"/>
            <w:vAlign w:val="center"/>
          </w:tcPr>
          <w:p w:rsidRPr="00570CCC" w:rsidR="004B5BB4" w:rsidP="00A840D3" w:rsidRDefault="004B5BB4" w14:paraId="72723652" wp14:textId="77777777">
            <w:pPr>
              <w:pStyle w:val="ListParagraph"/>
              <w:numPr>
                <w:ilvl w:val="0"/>
                <w:numId w:val="1"/>
              </w:numPr>
              <w:spacing w:after="0" w:line="240" w:lineRule="auto"/>
            </w:pPr>
            <w:r w:rsidRPr="00570CCC">
              <w:t>Special Requirements</w:t>
            </w:r>
          </w:p>
        </w:tc>
      </w:tr>
      <w:tr xmlns:wp14="http://schemas.microsoft.com/office/word/2010/wordml" w:rsidRPr="006F495C" w:rsidR="004B5BB4" w:rsidTr="00A840D3" w14:paraId="20B53964" wp14:textId="77777777">
        <w:trPr>
          <w:trHeight w:val="397"/>
        </w:trPr>
        <w:tc>
          <w:tcPr>
            <w:tcW w:w="9134" w:type="dxa"/>
            <w:shd w:val="clear" w:color="auto" w:fill="auto"/>
            <w:vAlign w:val="center"/>
          </w:tcPr>
          <w:p w:rsidRPr="00570CCC" w:rsidR="004B5BB4" w:rsidP="00A840D3" w:rsidRDefault="004B5BB4" w14:paraId="7AA15508" wp14:textId="77777777">
            <w:pPr>
              <w:pStyle w:val="ListParagraph"/>
              <w:numPr>
                <w:ilvl w:val="0"/>
                <w:numId w:val="1"/>
              </w:numPr>
              <w:spacing w:after="0" w:line="240" w:lineRule="auto"/>
            </w:pPr>
            <w:r w:rsidRPr="00570CCC">
              <w:t>Aim of the Programme Module</w:t>
            </w:r>
          </w:p>
        </w:tc>
      </w:tr>
      <w:tr xmlns:wp14="http://schemas.microsoft.com/office/word/2010/wordml" w:rsidRPr="006F495C" w:rsidR="004B5BB4" w:rsidTr="00A840D3" w14:paraId="371B24C1" wp14:textId="77777777">
        <w:trPr>
          <w:trHeight w:val="397"/>
        </w:trPr>
        <w:tc>
          <w:tcPr>
            <w:tcW w:w="9134" w:type="dxa"/>
            <w:shd w:val="clear" w:color="auto" w:fill="auto"/>
            <w:vAlign w:val="center"/>
          </w:tcPr>
          <w:p w:rsidRPr="00570CCC" w:rsidR="004B5BB4" w:rsidP="00A840D3" w:rsidRDefault="004B5BB4" w14:paraId="14D62D0E" wp14:textId="77777777">
            <w:pPr>
              <w:pStyle w:val="ListParagraph"/>
              <w:numPr>
                <w:ilvl w:val="0"/>
                <w:numId w:val="1"/>
              </w:numPr>
              <w:spacing w:after="0" w:line="240" w:lineRule="auto"/>
            </w:pPr>
            <w:r w:rsidRPr="00570CCC">
              <w:t>Objectives of the Programme Module</w:t>
            </w:r>
          </w:p>
        </w:tc>
      </w:tr>
      <w:tr xmlns:wp14="http://schemas.microsoft.com/office/word/2010/wordml" w:rsidRPr="006F495C" w:rsidR="004B5BB4" w:rsidTr="00A840D3" w14:paraId="0799489B" wp14:textId="77777777">
        <w:trPr>
          <w:trHeight w:val="397"/>
        </w:trPr>
        <w:tc>
          <w:tcPr>
            <w:tcW w:w="9134" w:type="dxa"/>
            <w:shd w:val="clear" w:color="auto" w:fill="auto"/>
            <w:vAlign w:val="center"/>
          </w:tcPr>
          <w:p w:rsidRPr="00570CCC" w:rsidR="004B5BB4" w:rsidP="00A840D3" w:rsidRDefault="004B5BB4" w14:paraId="0E1F9BC5" wp14:textId="77777777">
            <w:pPr>
              <w:pStyle w:val="ListParagraph"/>
              <w:numPr>
                <w:ilvl w:val="0"/>
                <w:numId w:val="1"/>
              </w:numPr>
              <w:spacing w:after="0" w:line="240" w:lineRule="auto"/>
            </w:pPr>
            <w:r w:rsidRPr="00570CCC">
              <w:t>Learning Outcomes</w:t>
            </w:r>
          </w:p>
        </w:tc>
      </w:tr>
      <w:tr xmlns:wp14="http://schemas.microsoft.com/office/word/2010/wordml" w:rsidRPr="006F495C" w:rsidR="004B5BB4" w:rsidTr="00A840D3" w14:paraId="2AAFCE28" wp14:textId="77777777">
        <w:trPr>
          <w:trHeight w:val="397"/>
        </w:trPr>
        <w:tc>
          <w:tcPr>
            <w:tcW w:w="9134" w:type="dxa"/>
            <w:shd w:val="clear" w:color="auto" w:fill="auto"/>
            <w:vAlign w:val="center"/>
          </w:tcPr>
          <w:p w:rsidRPr="00570CCC" w:rsidR="004B5BB4" w:rsidP="00A840D3" w:rsidRDefault="004B5BB4" w14:paraId="2AA0B20C" wp14:textId="77777777">
            <w:pPr>
              <w:pStyle w:val="ListParagraph"/>
              <w:numPr>
                <w:ilvl w:val="0"/>
                <w:numId w:val="1"/>
              </w:numPr>
              <w:spacing w:after="0" w:line="240" w:lineRule="auto"/>
            </w:pPr>
            <w:r w:rsidRPr="00570CCC">
              <w:t>Indicative Content</w:t>
            </w:r>
          </w:p>
        </w:tc>
      </w:tr>
      <w:tr xmlns:wp14="http://schemas.microsoft.com/office/word/2010/wordml" w:rsidRPr="006F495C" w:rsidR="004B5BB4" w:rsidTr="00A840D3" w14:paraId="72F0AB41" wp14:textId="77777777">
        <w:trPr>
          <w:trHeight w:val="964"/>
        </w:trPr>
        <w:tc>
          <w:tcPr>
            <w:tcW w:w="9134" w:type="dxa"/>
            <w:shd w:val="clear" w:color="auto" w:fill="auto"/>
            <w:vAlign w:val="center"/>
          </w:tcPr>
          <w:p w:rsidRPr="00570CCC" w:rsidR="004B5BB4" w:rsidP="00A840D3" w:rsidRDefault="004B5BB4" w14:paraId="5AEEA579" wp14:textId="77777777">
            <w:pPr>
              <w:pStyle w:val="ListParagraph"/>
              <w:numPr>
                <w:ilvl w:val="0"/>
                <w:numId w:val="1"/>
              </w:numPr>
              <w:spacing w:after="0" w:line="240" w:lineRule="auto"/>
            </w:pPr>
            <w:r w:rsidRPr="00570CCC">
              <w:t>Assessment</w:t>
            </w:r>
          </w:p>
          <w:p w:rsidRPr="00570CCC" w:rsidR="004B5BB4" w:rsidP="00A840D3" w:rsidRDefault="004B5BB4" w14:paraId="7256DE8D" wp14:textId="77777777">
            <w:pPr>
              <w:pStyle w:val="ListParagraph"/>
              <w:numPr>
                <w:ilvl w:val="1"/>
                <w:numId w:val="1"/>
              </w:numPr>
              <w:spacing w:after="0" w:line="240" w:lineRule="auto"/>
            </w:pPr>
            <w:r w:rsidRPr="00570CCC">
              <w:t>Assessment Technique(s)</w:t>
            </w:r>
          </w:p>
          <w:p w:rsidRPr="00570CCC" w:rsidR="004B5BB4" w:rsidP="00A840D3" w:rsidRDefault="004B5BB4" w14:paraId="76099563" wp14:textId="77777777">
            <w:pPr>
              <w:pStyle w:val="ListParagraph"/>
              <w:numPr>
                <w:ilvl w:val="1"/>
                <w:numId w:val="1"/>
              </w:numPr>
              <w:spacing w:after="0" w:line="240" w:lineRule="auto"/>
            </w:pPr>
            <w:r w:rsidRPr="00570CCC">
              <w:t>Mapping of Learning Outcomes to Assessment Technique(s)</w:t>
            </w:r>
          </w:p>
          <w:p w:rsidRPr="00570CCC" w:rsidR="004B5BB4" w:rsidP="00A840D3" w:rsidRDefault="004B5BB4" w14:paraId="15F6201B" wp14:textId="77777777">
            <w:pPr>
              <w:pStyle w:val="ListParagraph"/>
              <w:numPr>
                <w:ilvl w:val="1"/>
                <w:numId w:val="1"/>
              </w:numPr>
              <w:spacing w:after="0" w:line="240" w:lineRule="auto"/>
            </w:pPr>
            <w:r w:rsidRPr="00570CCC">
              <w:t>Guidelines for Assessment Activities</w:t>
            </w:r>
          </w:p>
        </w:tc>
      </w:tr>
      <w:tr xmlns:wp14="http://schemas.microsoft.com/office/word/2010/wordml" w:rsidRPr="006F495C" w:rsidR="004B5BB4" w:rsidTr="00A840D3" w14:paraId="0F42E5FD" wp14:textId="77777777">
        <w:trPr>
          <w:trHeight w:val="397"/>
        </w:trPr>
        <w:tc>
          <w:tcPr>
            <w:tcW w:w="9134" w:type="dxa"/>
            <w:shd w:val="clear" w:color="auto" w:fill="auto"/>
            <w:vAlign w:val="center"/>
          </w:tcPr>
          <w:p w:rsidRPr="00570CCC" w:rsidR="004B5BB4" w:rsidP="00A840D3" w:rsidRDefault="004B5BB4" w14:paraId="72EA699D" wp14:textId="77777777">
            <w:pPr>
              <w:pStyle w:val="ListParagraph"/>
              <w:numPr>
                <w:ilvl w:val="0"/>
                <w:numId w:val="1"/>
              </w:numPr>
              <w:spacing w:after="0" w:line="240" w:lineRule="auto"/>
            </w:pPr>
            <w:r w:rsidRPr="00570CCC">
              <w:t>Grading</w:t>
            </w:r>
          </w:p>
        </w:tc>
      </w:tr>
      <w:tr xmlns:wp14="http://schemas.microsoft.com/office/word/2010/wordml" w:rsidRPr="006F495C" w:rsidR="004B5BB4" w:rsidTr="00A840D3" w14:paraId="304B81C1" wp14:textId="77777777">
        <w:trPr>
          <w:trHeight w:val="397"/>
        </w:trPr>
        <w:tc>
          <w:tcPr>
            <w:tcW w:w="9134" w:type="dxa"/>
            <w:shd w:val="clear" w:color="auto" w:fill="auto"/>
            <w:vAlign w:val="center"/>
          </w:tcPr>
          <w:p w:rsidRPr="00570CCC" w:rsidR="004B5BB4" w:rsidP="00A840D3" w:rsidRDefault="004B5BB4" w14:paraId="4182DFCB" wp14:textId="77777777">
            <w:pPr>
              <w:pStyle w:val="ListParagraph"/>
              <w:numPr>
                <w:ilvl w:val="0"/>
                <w:numId w:val="1"/>
              </w:numPr>
              <w:spacing w:after="0" w:line="240" w:lineRule="auto"/>
            </w:pPr>
            <w:r w:rsidRPr="00570CCC">
              <w:t>Learner Marking Sheet(s), including Assessment Criteria</w:t>
            </w:r>
          </w:p>
        </w:tc>
      </w:tr>
    </w:tbl>
    <w:p xmlns:wp14="http://schemas.microsoft.com/office/word/2010/wordml" w:rsidRPr="00367242" w:rsidR="00127242" w:rsidP="004B5BB4" w:rsidRDefault="00127242" w14:paraId="0D0B940D" wp14:textId="77777777">
      <w:pPr>
        <w:spacing w:after="0" w:line="240" w:lineRule="auto"/>
        <w:rPr>
          <w:rFonts w:cs="Calibri"/>
          <w:b/>
          <w:sz w:val="6"/>
        </w:rPr>
      </w:pPr>
    </w:p>
    <w:p xmlns:wp14="http://schemas.microsoft.com/office/word/2010/wordml" w:rsidR="00A840D3" w:rsidP="00A840D3" w:rsidRDefault="004B5BB4" w14:paraId="24FF9B3F" wp14:textId="77777777">
      <w:pPr>
        <w:pStyle w:val="Heading2"/>
      </w:pPr>
      <w:r w:rsidRPr="00952194">
        <w:t>Integrated Delivery and Assessment</w:t>
      </w:r>
    </w:p>
    <w:p xmlns:wp14="http://schemas.microsoft.com/office/word/2010/wordml" w:rsidRPr="004B5BB4" w:rsidR="004B5BB4" w:rsidP="00A840D3" w:rsidRDefault="004B5BB4" w14:paraId="2CFE7CC9" wp14:textId="77777777">
      <w:pPr>
        <w:rPr>
          <w:rFonts w:cs="Calibri"/>
        </w:rPr>
      </w:pPr>
      <w:r w:rsidRPr="00952194">
        <w:t>The teacher/tutor is encouraged to integrate the delivery of content where an overlap between content of this programme module and one or more other programme modules is identified.</w:t>
      </w:r>
      <w:r w:rsidRPr="00952194">
        <w:rPr>
          <w:color w:val="FF0000"/>
        </w:rPr>
        <w:t xml:space="preserve"> </w:t>
      </w:r>
      <w:r w:rsidRPr="00952194">
        <w:rPr>
          <w:color w:val="000000"/>
        </w:rPr>
        <w:t xml:space="preserve">This programme module will facilitate the learner to develop the academic and vocational language, literacy and numeracy skills relevant to the themes </w:t>
      </w:r>
      <w:r w:rsidRPr="004B5BB4">
        <w:t xml:space="preserve">and content of the module. </w:t>
      </w:r>
    </w:p>
    <w:p xmlns:wp14="http://schemas.microsoft.com/office/word/2010/wordml" w:rsidRPr="004B5BB4" w:rsidR="004B5BB4" w:rsidP="00A840D3" w:rsidRDefault="004B5BB4" w14:paraId="3C5E33EC" wp14:textId="449FC771">
      <w:r w:rsidR="222D146A">
        <w:rPr/>
        <w:t>Likewise,</w:t>
      </w:r>
      <w:r w:rsidR="004B5BB4">
        <w:rPr/>
        <w:t xml:space="preserv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00A840D3" w:rsidP="00A840D3" w:rsidRDefault="004B5BB4" w14:paraId="0FF9BC89" wp14:textId="77777777">
      <w:pPr>
        <w:pStyle w:val="Heading2"/>
      </w:pPr>
      <w:r w:rsidRPr="004B5BB4">
        <w:t>Indicative Content</w:t>
      </w:r>
    </w:p>
    <w:p xmlns:wp14="http://schemas.microsoft.com/office/word/2010/wordml" w:rsidR="002400D9" w:rsidP="00A840D3" w:rsidRDefault="004B5BB4" w14:paraId="18EA71DC" wp14:textId="77777777">
      <w:r w:rsidRPr="0095219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w:t>
      </w:r>
      <w:r w:rsidR="002400D9">
        <w:t>livery of this programme module.</w:t>
      </w:r>
    </w:p>
    <w:p xmlns:wp14="http://schemas.microsoft.com/office/word/2010/wordml" w:rsidR="00284B92" w:rsidP="00367242" w:rsidRDefault="00284B92" w14:paraId="6C54F8AB" wp14:textId="77777777">
      <w:pPr>
        <w:pStyle w:val="Heading1"/>
      </w:pPr>
      <w:bookmarkStart w:name="_Ref311099527" w:id="0"/>
      <w:r w:rsidRPr="00817B8A">
        <w:t>Title of Programme Module</w:t>
      </w:r>
      <w:bookmarkEnd w:id="0"/>
    </w:p>
    <w:p xmlns:wp14="http://schemas.microsoft.com/office/word/2010/wordml" w:rsidRPr="00BA681C" w:rsidR="00284B92" w:rsidP="00CB3209" w:rsidRDefault="00CB3209" w14:paraId="23A52EBC" wp14:textId="77777777">
      <w:pPr>
        <w:spacing w:after="120"/>
        <w:ind w:left="425"/>
        <w:rPr>
          <w:b/>
        </w:rPr>
      </w:pPr>
      <w:r>
        <w:t>I</w:t>
      </w:r>
      <w:r w:rsidR="00284B92">
        <w:t>rish Music</w:t>
      </w:r>
    </w:p>
    <w:p xmlns:wp14="http://schemas.microsoft.com/office/word/2010/wordml" w:rsidRPr="00817B8A" w:rsidR="00284B92" w:rsidP="00540E4D" w:rsidRDefault="00284B92" w14:paraId="0E27B00A" wp14:textId="77777777">
      <w:pPr>
        <w:spacing w:after="0" w:line="240" w:lineRule="auto"/>
      </w:pPr>
    </w:p>
    <w:p xmlns:wp14="http://schemas.microsoft.com/office/word/2010/wordml" w:rsidR="00284B92" w:rsidP="00367242" w:rsidRDefault="00284B92" w14:paraId="2074B1A5" wp14:textId="77777777">
      <w:pPr>
        <w:pStyle w:val="Heading1"/>
      </w:pPr>
      <w:r w:rsidRPr="00817B8A">
        <w:t xml:space="preserve">Component Name and Code </w:t>
      </w:r>
    </w:p>
    <w:p xmlns:wp14="http://schemas.microsoft.com/office/word/2010/wordml" w:rsidRPr="00BA681C" w:rsidR="00284B92" w:rsidP="00CB3209" w:rsidRDefault="00284B92" w14:paraId="5300133E" wp14:textId="77777777">
      <w:pPr>
        <w:spacing w:after="120"/>
        <w:ind w:left="425"/>
        <w:rPr>
          <w:b/>
        </w:rPr>
      </w:pPr>
      <w:r w:rsidRPr="00CB3209">
        <w:t>Irish Music 5N1454</w:t>
      </w:r>
      <w:r w:rsidRPr="00817B8A">
        <w:br/>
      </w:r>
    </w:p>
    <w:p xmlns:wp14="http://schemas.microsoft.com/office/word/2010/wordml" w:rsidR="00284B92" w:rsidP="00367242" w:rsidRDefault="00284B92" w14:paraId="792CA2F9" wp14:textId="77777777">
      <w:pPr>
        <w:pStyle w:val="Heading1"/>
      </w:pPr>
      <w:r w:rsidRPr="00817B8A">
        <w:t>Duration in Hours</w:t>
      </w:r>
    </w:p>
    <w:p xmlns:wp14="http://schemas.microsoft.com/office/word/2010/wordml" w:rsidRPr="00CB3209" w:rsidR="00284B92" w:rsidP="00CB3209" w:rsidRDefault="00284B92" w14:paraId="00917F48" wp14:textId="77777777">
      <w:pPr>
        <w:spacing w:after="120"/>
        <w:ind w:left="425"/>
      </w:pPr>
      <w:r>
        <w:t xml:space="preserve">150 </w:t>
      </w:r>
      <w:r w:rsidRPr="00817B8A">
        <w:t>Hours (typical learner effort, t</w:t>
      </w:r>
      <w:r w:rsidRPr="00CB3209">
        <w:t>o include both directed and self-directed learning</w:t>
      </w:r>
      <w:r w:rsidRPr="00817B8A">
        <w:t>)</w:t>
      </w:r>
    </w:p>
    <w:p xmlns:wp14="http://schemas.microsoft.com/office/word/2010/wordml" w:rsidRPr="00817B8A" w:rsidR="00284B92" w:rsidP="00052F3A" w:rsidRDefault="00284B92" w14:paraId="60061E4C" wp14:textId="77777777">
      <w:pPr>
        <w:spacing w:after="0" w:line="240" w:lineRule="auto"/>
      </w:pPr>
    </w:p>
    <w:p xmlns:wp14="http://schemas.microsoft.com/office/word/2010/wordml" w:rsidR="00284B92" w:rsidP="00367242" w:rsidRDefault="00284B92" w14:paraId="133F628E" wp14:textId="77777777">
      <w:pPr>
        <w:pStyle w:val="Heading1"/>
      </w:pPr>
      <w:r w:rsidRPr="00817B8A">
        <w:t>Credit Value</w:t>
      </w:r>
    </w:p>
    <w:p xmlns:wp14="http://schemas.microsoft.com/office/word/2010/wordml" w:rsidRPr="00456415" w:rsidR="00284B92" w:rsidP="00CB3209" w:rsidRDefault="00284B92" w14:paraId="24391BE8" wp14:textId="77777777">
      <w:pPr>
        <w:spacing w:after="120"/>
        <w:ind w:left="425"/>
        <w:rPr>
          <w:b/>
        </w:rPr>
      </w:pPr>
      <w:r>
        <w:t xml:space="preserve">15 </w:t>
      </w:r>
      <w:r w:rsidRPr="00817B8A">
        <w:t>Credits</w:t>
      </w:r>
      <w:r w:rsidRPr="00CB3209">
        <w:t xml:space="preserve"> </w:t>
      </w:r>
      <w:r w:rsidRPr="00817B8A">
        <w:br/>
      </w:r>
    </w:p>
    <w:p xmlns:wp14="http://schemas.microsoft.com/office/word/2010/wordml" w:rsidR="00284B92" w:rsidP="00367242" w:rsidRDefault="00284B92" w14:paraId="7D56C4AE" wp14:textId="77777777">
      <w:pPr>
        <w:pStyle w:val="Heading1"/>
      </w:pPr>
      <w:r w:rsidRPr="00817B8A">
        <w:t>Status</w:t>
      </w:r>
    </w:p>
    <w:p xmlns:wp14="http://schemas.microsoft.com/office/word/2010/wordml" w:rsidRPr="00BA681C" w:rsidR="00284B92" w:rsidP="00CB3209" w:rsidRDefault="00284B92" w14:paraId="5C3E5773" wp14:textId="77777777">
      <w:pPr>
        <w:spacing w:after="120"/>
        <w:ind w:left="425"/>
        <w:rPr>
          <w:b/>
        </w:rPr>
      </w:pPr>
      <w:r w:rsidRPr="00817B8A">
        <w:t xml:space="preserve">This programme module may be compulsory or optional within the context of the validated programme. Please refer to the relevant programme descriptor, </w:t>
      </w:r>
      <w:r>
        <w:t>‘</w:t>
      </w:r>
      <w:r w:rsidRPr="00817B8A">
        <w:t>Section 9 Programme Structure</w:t>
      </w:r>
      <w:r>
        <w:t>’.</w:t>
      </w:r>
      <w:r w:rsidRPr="00817B8A">
        <w:br/>
      </w:r>
    </w:p>
    <w:p xmlns:wp14="http://schemas.microsoft.com/office/word/2010/wordml" w:rsidR="00284B92" w:rsidP="00367242" w:rsidRDefault="00284B92" w14:paraId="69E6AABC" wp14:textId="77777777">
      <w:pPr>
        <w:pStyle w:val="Heading1"/>
      </w:pPr>
      <w:r w:rsidRPr="00817B8A">
        <w:t>Special Requirements</w:t>
      </w:r>
    </w:p>
    <w:p xmlns:wp14="http://schemas.microsoft.com/office/word/2010/wordml" w:rsidRPr="00CB3209" w:rsidR="00284B92" w:rsidP="00CB3209" w:rsidRDefault="00284B92" w14:paraId="48C9DA01" wp14:textId="77777777">
      <w:pPr>
        <w:spacing w:after="120"/>
        <w:ind w:left="425"/>
      </w:pPr>
      <w:r w:rsidRPr="00CB3209">
        <w:t>None</w:t>
      </w:r>
    </w:p>
    <w:p xmlns:wp14="http://schemas.microsoft.com/office/word/2010/wordml" w:rsidRPr="0097403C" w:rsidR="00284B92" w:rsidP="00052F3A" w:rsidRDefault="00284B92" w14:paraId="44EAFD9C" wp14:textId="77777777">
      <w:pPr>
        <w:spacing w:after="0" w:line="240" w:lineRule="auto"/>
        <w:rPr>
          <w:highlight w:val="lightGray"/>
        </w:rPr>
      </w:pPr>
    </w:p>
    <w:p xmlns:wp14="http://schemas.microsoft.com/office/word/2010/wordml" w:rsidR="00284B92" w:rsidP="00367242" w:rsidRDefault="00284B92" w14:paraId="11E56BC3" wp14:textId="77777777">
      <w:pPr>
        <w:pStyle w:val="Heading1"/>
      </w:pPr>
      <w:r w:rsidRPr="00817B8A">
        <w:t>Aim of the Programme Module</w:t>
      </w:r>
    </w:p>
    <w:p xmlns:wp14="http://schemas.microsoft.com/office/word/2010/wordml" w:rsidRPr="00CB3209" w:rsidR="00284B92" w:rsidP="00CB3209" w:rsidRDefault="00284B92" w14:paraId="0240FE11" wp14:textId="77777777">
      <w:pPr>
        <w:spacing w:after="120"/>
        <w:ind w:left="425"/>
      </w:pPr>
      <w:r>
        <w:t xml:space="preserve">This programme module aims to equip the learner with the knowledge, skill and competence to critically analyse, compose and arrange Irish music, while working independently and under supervision within the area of Irish folk, rock, classical, church, dance and contemporary music. </w:t>
      </w:r>
    </w:p>
    <w:p xmlns:wp14="http://schemas.microsoft.com/office/word/2010/wordml" w:rsidR="00284B92" w:rsidP="00052F3A" w:rsidRDefault="00284B92" w14:paraId="4B94D5A5" wp14:textId="77777777">
      <w:pPr>
        <w:spacing w:after="0" w:line="240" w:lineRule="auto"/>
      </w:pPr>
    </w:p>
    <w:p xmlns:wp14="http://schemas.microsoft.com/office/word/2010/wordml" w:rsidRPr="00817B8A" w:rsidR="00CB3209" w:rsidP="00052F3A" w:rsidRDefault="00CB3209" w14:paraId="3DEEC669" wp14:textId="77777777">
      <w:pPr>
        <w:spacing w:after="0" w:line="240" w:lineRule="auto"/>
      </w:pPr>
    </w:p>
    <w:p xmlns:wp14="http://schemas.microsoft.com/office/word/2010/wordml" w:rsidRPr="00817B8A" w:rsidR="00284B92" w:rsidP="00367242" w:rsidRDefault="00284B92" w14:paraId="24BADD5B" wp14:textId="77777777">
      <w:pPr>
        <w:pStyle w:val="Heading1"/>
      </w:pPr>
      <w:r w:rsidRPr="00817B8A">
        <w:t>Objectives of the Programme Module</w:t>
      </w:r>
    </w:p>
    <w:p xmlns:wp14="http://schemas.microsoft.com/office/word/2010/wordml" w:rsidRPr="00CB3209" w:rsidR="00284B92" w:rsidP="00CB3209" w:rsidRDefault="00284B92" w14:paraId="46CB1C32" wp14:textId="77777777">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enable the learner to develop an understanding of the characteristics of folk songs and dances in Ireland</w:t>
      </w:r>
    </w:p>
    <w:p xmlns:wp14="http://schemas.microsoft.com/office/word/2010/wordml" w:rsidRPr="00CB3209" w:rsidR="00284B92" w:rsidP="00CB3209" w:rsidRDefault="00284B92" w14:paraId="27F4C087" wp14:textId="77777777">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enable the learner to develop analytical skills in relation to Irish music and critically appraise live performances</w:t>
      </w:r>
    </w:p>
    <w:p xmlns:wp14="http://schemas.microsoft.com/office/word/2010/wordml" w:rsidRPr="00CB3209" w:rsidR="00284B92" w:rsidP="00CB3209" w:rsidRDefault="00284B92" w14:paraId="53903854" wp14:textId="77777777">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assist the learner to aurally recognise and analyse a variety of Irish musical forms and structures, including features of Irish folk, rock, classical, church, dance and contemporary Irish music</w:t>
      </w:r>
    </w:p>
    <w:p xmlns:wp14="http://schemas.microsoft.com/office/word/2010/wordml" w:rsidRPr="00CB3209" w:rsidR="00284B92" w:rsidP="00CB3209" w:rsidRDefault="00284B92" w14:paraId="06461F20" wp14:textId="77777777">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enable the learner to compose and arrange music in traditional Irish styles</w:t>
      </w:r>
    </w:p>
    <w:p xmlns:wp14="http://schemas.microsoft.com/office/word/2010/wordml" w:rsidRPr="0097403C" w:rsidR="00284B92" w:rsidP="00CB3209" w:rsidRDefault="00284B92" w14:paraId="31B43B2C" wp14:textId="77777777">
      <w:pPr>
        <w:pStyle w:val="ListParagraph"/>
        <w:numPr>
          <w:ilvl w:val="0"/>
          <w:numId w:val="6"/>
        </w:numPr>
        <w:autoSpaceDE w:val="0"/>
        <w:autoSpaceDN w:val="0"/>
        <w:adjustRightInd w:val="0"/>
        <w:spacing w:after="100"/>
        <w:ind w:left="714" w:hanging="357"/>
        <w:contextualSpacing w:val="0"/>
        <w:rPr>
          <w:rFonts w:cs="TimesNewRoman"/>
          <w:lang w:val="en-GB"/>
        </w:rPr>
      </w:pPr>
      <w:r w:rsidRPr="0097403C">
        <w:rPr>
          <w:rFonts w:cs="TimesNewRoman"/>
          <w:lang w:val="en-GB"/>
        </w:rPr>
        <w:t xml:space="preserve">To enable the learner to perform a piece of Irish music on a chosen instrument </w:t>
      </w:r>
    </w:p>
    <w:p xmlns:wp14="http://schemas.microsoft.com/office/word/2010/wordml" w:rsidRPr="00176E03" w:rsidR="00284B92" w:rsidP="00CB3209" w:rsidRDefault="00284B92" w14:paraId="1BE78789" wp14:textId="77777777">
      <w:pPr>
        <w:pStyle w:val="ListParagraph"/>
        <w:numPr>
          <w:ilvl w:val="0"/>
          <w:numId w:val="2"/>
        </w:numPr>
        <w:spacing w:after="100"/>
        <w:ind w:left="714" w:hanging="357"/>
        <w:contextualSpacing w:val="0"/>
      </w:pPr>
      <w:r w:rsidRPr="0097403C">
        <w:rPr>
          <w:color w:val="000000"/>
        </w:rPr>
        <w:t xml:space="preserve">To assist the learner to develop the academic and vocational language, literacy and numeracy skills related to </w:t>
      </w:r>
      <w:r>
        <w:t>Irish music</w:t>
      </w:r>
      <w:r w:rsidRPr="0097403C">
        <w:rPr>
          <w:color w:val="000000"/>
        </w:rPr>
        <w:t xml:space="preserve"> through the medium of the indicative content</w:t>
      </w:r>
    </w:p>
    <w:p xmlns:wp14="http://schemas.microsoft.com/office/word/2010/wordml" w:rsidRPr="00CB3209" w:rsidR="00284B92" w:rsidP="00CB3209" w:rsidRDefault="00284B92" w14:paraId="210549CC" wp14:textId="77777777">
      <w:pPr>
        <w:pStyle w:val="ListParagraph"/>
        <w:numPr>
          <w:ilvl w:val="0"/>
          <w:numId w:val="2"/>
        </w:numPr>
        <w:spacing w:after="100"/>
        <w:ind w:left="714" w:hanging="357"/>
        <w:contextualSpacing w:val="0"/>
      </w:pPr>
      <w:r w:rsidRPr="0097403C">
        <w:rPr>
          <w:color w:val="000000"/>
        </w:rPr>
        <w:t>To enable the learner to take responsibility for his/her own learning</w:t>
      </w:r>
    </w:p>
    <w:p xmlns:wp14="http://schemas.microsoft.com/office/word/2010/wordml" w:rsidRPr="00CB3209" w:rsidR="00CB3209" w:rsidP="00CB3209" w:rsidRDefault="00CB3209" w14:paraId="3656B9AB" wp14:textId="77777777">
      <w:pPr>
        <w:pStyle w:val="ListParagraph"/>
        <w:spacing w:after="120"/>
        <w:contextualSpacing w:val="0"/>
        <w:rPr>
          <w:sz w:val="8"/>
        </w:rPr>
      </w:pPr>
    </w:p>
    <w:p xmlns:wp14="http://schemas.microsoft.com/office/word/2010/wordml" w:rsidRPr="00CB3209" w:rsidR="004372FB" w:rsidP="00367242" w:rsidRDefault="008F164E" w14:paraId="5625119C" wp14:textId="77777777">
      <w:pPr>
        <w:pStyle w:val="Heading1"/>
      </w:pPr>
      <w:r w:rsidRPr="00CB3209">
        <w:t xml:space="preserve">Learning Outcomes of Level </w:t>
      </w:r>
      <w:r w:rsidRPr="00CB3209" w:rsidR="00C907AF">
        <w:t>5</w:t>
      </w:r>
      <w:r w:rsidRPr="00CB3209" w:rsidR="004B04F8">
        <w:t xml:space="preserve"> </w:t>
      </w:r>
      <w:r w:rsidRPr="00CB3209">
        <w:t xml:space="preserve"> </w:t>
      </w:r>
      <w:r w:rsidRPr="00CB3209" w:rsidR="00543681">
        <w:t>Irish Music 5N1454</w:t>
      </w:r>
    </w:p>
    <w:p xmlns:wp14="http://schemas.microsoft.com/office/word/2010/wordml" w:rsidR="00C4461E" w:rsidP="00CB3209" w:rsidRDefault="00EF3DDF" w14:paraId="017096E1" wp14:textId="77777777">
      <w:pPr>
        <w:spacing w:after="120"/>
        <w:ind w:left="425"/>
      </w:pPr>
      <w:r w:rsidRPr="00817B8A">
        <w:t>Learners will be able to</w:t>
      </w:r>
      <w:r w:rsidR="00817B8A">
        <w:t>:</w:t>
      </w:r>
    </w:p>
    <w:p xmlns:wp14="http://schemas.microsoft.com/office/word/2010/wordml" w:rsidRPr="004B5BB4" w:rsidR="004462AE" w:rsidP="00CB3209" w:rsidRDefault="00CB3209" w14:paraId="4D6DEB21" wp14:textId="77777777">
      <w:pPr>
        <w:numPr>
          <w:ilvl w:val="0"/>
          <w:numId w:val="34"/>
        </w:numPr>
        <w:spacing w:after="100"/>
        <w:ind w:left="992" w:hanging="425"/>
      </w:pPr>
      <w:r w:rsidRPr="004B5BB4">
        <w:t xml:space="preserve">Examine </w:t>
      </w:r>
      <w:r w:rsidRPr="004B5BB4" w:rsidR="00543681">
        <w:t>the characteristics of folk songs and dances in Ireland</w:t>
      </w:r>
    </w:p>
    <w:p xmlns:wp14="http://schemas.microsoft.com/office/word/2010/wordml" w:rsidRPr="004B5BB4" w:rsidR="004462AE" w:rsidP="00CB3209" w:rsidRDefault="00CB3209" w14:paraId="1E38987D" wp14:textId="77777777">
      <w:pPr>
        <w:numPr>
          <w:ilvl w:val="0"/>
          <w:numId w:val="34"/>
        </w:numPr>
        <w:spacing w:after="100"/>
        <w:ind w:left="992" w:hanging="425"/>
      </w:pPr>
      <w:r w:rsidRPr="004B5BB4">
        <w:t xml:space="preserve">Examine </w:t>
      </w:r>
      <w:r w:rsidRPr="004B5BB4" w:rsidR="00543681">
        <w:t>the characteristics of sean-nós</w:t>
      </w:r>
    </w:p>
    <w:p xmlns:wp14="http://schemas.microsoft.com/office/word/2010/wordml" w:rsidRPr="004B5BB4" w:rsidR="004462AE" w:rsidP="00CB3209" w:rsidRDefault="00CB3209" w14:paraId="15F90308" wp14:textId="77777777">
      <w:pPr>
        <w:numPr>
          <w:ilvl w:val="0"/>
          <w:numId w:val="34"/>
        </w:numPr>
        <w:spacing w:after="100"/>
        <w:ind w:left="992" w:hanging="425"/>
      </w:pPr>
      <w:r w:rsidRPr="004B5BB4">
        <w:t xml:space="preserve">Recognise </w:t>
      </w:r>
      <w:r w:rsidRPr="004B5BB4" w:rsidR="00543681">
        <w:t>and describe the instruments used in Irish music</w:t>
      </w:r>
    </w:p>
    <w:p xmlns:wp14="http://schemas.microsoft.com/office/word/2010/wordml" w:rsidRPr="004B5BB4" w:rsidR="004462AE" w:rsidP="00CB3209" w:rsidRDefault="00CB3209" w14:paraId="16FB0DE9" wp14:textId="77777777">
      <w:pPr>
        <w:numPr>
          <w:ilvl w:val="0"/>
          <w:numId w:val="34"/>
        </w:numPr>
        <w:spacing w:after="100"/>
        <w:ind w:left="992" w:hanging="425"/>
      </w:pPr>
      <w:r w:rsidRPr="004B5BB4">
        <w:t xml:space="preserve">Explore </w:t>
      </w:r>
      <w:r w:rsidRPr="004B5BB4" w:rsidR="00543681">
        <w:t>the origins of Irish music, both traditional and classical</w:t>
      </w:r>
    </w:p>
    <w:p xmlns:wp14="http://schemas.microsoft.com/office/word/2010/wordml" w:rsidRPr="004B5BB4" w:rsidR="004462AE" w:rsidP="00CB3209" w:rsidRDefault="00CB3209" w14:paraId="16BF8189" wp14:textId="77777777">
      <w:pPr>
        <w:numPr>
          <w:ilvl w:val="0"/>
          <w:numId w:val="34"/>
        </w:numPr>
        <w:spacing w:after="100"/>
        <w:ind w:left="992" w:hanging="425"/>
      </w:pPr>
      <w:r w:rsidRPr="004B5BB4">
        <w:t xml:space="preserve">Examine </w:t>
      </w:r>
      <w:r w:rsidRPr="004B5BB4" w:rsidR="00543681">
        <w:t>the basic principles of jazz music and its similarities to Irish music</w:t>
      </w:r>
    </w:p>
    <w:p xmlns:wp14="http://schemas.microsoft.com/office/word/2010/wordml" w:rsidRPr="004B5BB4" w:rsidR="004462AE" w:rsidP="00CB3209" w:rsidRDefault="00CB3209" w14:paraId="4889AA66" wp14:textId="77777777">
      <w:pPr>
        <w:numPr>
          <w:ilvl w:val="0"/>
          <w:numId w:val="34"/>
        </w:numPr>
        <w:spacing w:after="100"/>
        <w:ind w:left="992" w:hanging="425"/>
      </w:pPr>
      <w:r w:rsidRPr="004B5BB4">
        <w:t xml:space="preserve">Identify </w:t>
      </w:r>
      <w:r w:rsidRPr="004B5BB4" w:rsidR="00543681">
        <w:t>aurally the different types of folk songs and dances</w:t>
      </w:r>
    </w:p>
    <w:p xmlns:wp14="http://schemas.microsoft.com/office/word/2010/wordml" w:rsidRPr="004B5BB4" w:rsidR="004462AE" w:rsidP="00CB3209" w:rsidRDefault="00CB3209" w14:paraId="6816B948" wp14:textId="77777777">
      <w:pPr>
        <w:numPr>
          <w:ilvl w:val="0"/>
          <w:numId w:val="34"/>
        </w:numPr>
        <w:spacing w:after="100"/>
        <w:ind w:left="992" w:hanging="425"/>
      </w:pPr>
      <w:r w:rsidRPr="004B5BB4">
        <w:t xml:space="preserve">Rewrite </w:t>
      </w:r>
      <w:r w:rsidRPr="004B5BB4" w:rsidR="00543681">
        <w:t>a piece of music, applying characteristics of sean-nós where appropriate</w:t>
      </w:r>
    </w:p>
    <w:p xmlns:wp14="http://schemas.microsoft.com/office/word/2010/wordml" w:rsidRPr="004B5BB4" w:rsidR="004462AE" w:rsidP="00CB3209" w:rsidRDefault="00CB3209" w14:paraId="4AE8B753" wp14:textId="77777777">
      <w:pPr>
        <w:numPr>
          <w:ilvl w:val="0"/>
          <w:numId w:val="34"/>
        </w:numPr>
        <w:spacing w:after="100"/>
        <w:ind w:left="992" w:hanging="425"/>
      </w:pPr>
      <w:r w:rsidRPr="004B5BB4">
        <w:t xml:space="preserve">Distinguish </w:t>
      </w:r>
      <w:r w:rsidRPr="004B5BB4" w:rsidR="00543681">
        <w:t>between jig, slip jig, reel and hornpipe</w:t>
      </w:r>
    </w:p>
    <w:p xmlns:wp14="http://schemas.microsoft.com/office/word/2010/wordml" w:rsidRPr="004B5BB4" w:rsidR="004462AE" w:rsidP="00CB3209" w:rsidRDefault="00CB3209" w14:paraId="35AA6F85" wp14:textId="77777777">
      <w:pPr>
        <w:numPr>
          <w:ilvl w:val="0"/>
          <w:numId w:val="34"/>
        </w:numPr>
        <w:spacing w:after="100"/>
        <w:ind w:left="992" w:hanging="425"/>
      </w:pPr>
      <w:r w:rsidRPr="004B5BB4">
        <w:t xml:space="preserve">Compare </w:t>
      </w:r>
      <w:r w:rsidRPr="004B5BB4" w:rsidR="00543681">
        <w:t>and contrast Irish traditional music with jazz music</w:t>
      </w:r>
    </w:p>
    <w:p xmlns:wp14="http://schemas.microsoft.com/office/word/2010/wordml" w:rsidRPr="004B5BB4" w:rsidR="004462AE" w:rsidP="00CB3209" w:rsidRDefault="00CB3209" w14:paraId="19CD33B9" wp14:textId="77777777">
      <w:pPr>
        <w:numPr>
          <w:ilvl w:val="0"/>
          <w:numId w:val="34"/>
        </w:numPr>
        <w:spacing w:after="100"/>
        <w:ind w:left="992" w:hanging="425"/>
      </w:pPr>
      <w:r w:rsidRPr="004B5BB4">
        <w:t xml:space="preserve">Improvise </w:t>
      </w:r>
      <w:r w:rsidRPr="004B5BB4" w:rsidR="00543681">
        <w:t>a piece of music incorporating characteristics of Irish music</w:t>
      </w:r>
    </w:p>
    <w:p xmlns:wp14="http://schemas.microsoft.com/office/word/2010/wordml" w:rsidRPr="004B5BB4" w:rsidR="004462AE" w:rsidP="00CB3209" w:rsidRDefault="00CB3209" w14:paraId="5907E35F" wp14:textId="77777777">
      <w:pPr>
        <w:numPr>
          <w:ilvl w:val="0"/>
          <w:numId w:val="34"/>
        </w:numPr>
        <w:spacing w:after="100"/>
        <w:ind w:left="992" w:hanging="425"/>
      </w:pPr>
      <w:r w:rsidRPr="004B5BB4">
        <w:t xml:space="preserve">Identify </w:t>
      </w:r>
      <w:r w:rsidRPr="004B5BB4" w:rsidR="00543681">
        <w:t>the characteristics of Irish music to include, modal mel</w:t>
      </w:r>
      <w:r w:rsidRPr="004B5BB4" w:rsidR="004B5BB4">
        <w:t xml:space="preserve">odies, use of gap scales, range </w:t>
      </w:r>
      <w:r w:rsidRPr="004B5BB4" w:rsidR="00543681">
        <w:t>of melodies, form, repetition of notes and ornamentation</w:t>
      </w:r>
    </w:p>
    <w:p xmlns:wp14="http://schemas.microsoft.com/office/word/2010/wordml" w:rsidRPr="004B5BB4" w:rsidR="004462AE" w:rsidP="00CB3209" w:rsidRDefault="00CB3209" w14:paraId="45ABE665" wp14:textId="77777777">
      <w:pPr>
        <w:numPr>
          <w:ilvl w:val="0"/>
          <w:numId w:val="34"/>
        </w:numPr>
        <w:spacing w:after="100"/>
        <w:ind w:left="992" w:hanging="425"/>
      </w:pPr>
      <w:r w:rsidRPr="004B5BB4">
        <w:t xml:space="preserve">Analyse </w:t>
      </w:r>
      <w:r w:rsidRPr="004B5BB4" w:rsidR="00543681">
        <w:t>contemporary Irish artists and their unique styles to include Irish folk music, Irish church music, Irish rock, Irish influence in classical composition and Irish classical music</w:t>
      </w:r>
    </w:p>
    <w:p xmlns:wp14="http://schemas.microsoft.com/office/word/2010/wordml" w:rsidRPr="004B5BB4" w:rsidR="004462AE" w:rsidP="00CB3209" w:rsidRDefault="00CB3209" w14:paraId="6E5AB234" wp14:textId="77777777">
      <w:pPr>
        <w:numPr>
          <w:ilvl w:val="0"/>
          <w:numId w:val="34"/>
        </w:numPr>
        <w:spacing w:after="100"/>
        <w:ind w:left="992" w:hanging="425"/>
      </w:pPr>
      <w:r w:rsidRPr="004B5BB4">
        <w:t xml:space="preserve">Critically </w:t>
      </w:r>
      <w:r w:rsidRPr="004B5BB4" w:rsidR="00543681">
        <w:t>compare live concerts in written report format</w:t>
      </w:r>
    </w:p>
    <w:p xmlns:wp14="http://schemas.microsoft.com/office/word/2010/wordml" w:rsidRPr="004B5BB4" w:rsidR="004462AE" w:rsidP="00CB3209" w:rsidRDefault="00CB3209" w14:paraId="493255D7" wp14:textId="77777777">
      <w:pPr>
        <w:numPr>
          <w:ilvl w:val="0"/>
          <w:numId w:val="34"/>
        </w:numPr>
        <w:spacing w:after="100"/>
        <w:ind w:left="992" w:hanging="425"/>
      </w:pPr>
      <w:r w:rsidRPr="004B5BB4">
        <w:t xml:space="preserve">Compose </w:t>
      </w:r>
      <w:r w:rsidRPr="004B5BB4" w:rsidR="00543681">
        <w:t>a jig, reel and hornpipe and perform the composition on an instrument of their choice</w:t>
      </w:r>
    </w:p>
    <w:p xmlns:wp14="http://schemas.microsoft.com/office/word/2010/wordml" w:rsidRPr="004B5BB4" w:rsidR="004462AE" w:rsidP="00CB3209" w:rsidRDefault="00CB3209" w14:paraId="563D32D3" wp14:textId="77777777">
      <w:pPr>
        <w:numPr>
          <w:ilvl w:val="0"/>
          <w:numId w:val="34"/>
        </w:numPr>
        <w:spacing w:after="100"/>
        <w:ind w:left="992" w:hanging="425"/>
      </w:pPr>
      <w:r w:rsidRPr="004B5BB4">
        <w:t xml:space="preserve">Arrange </w:t>
      </w:r>
      <w:r w:rsidRPr="004B5BB4" w:rsidR="00543681">
        <w:t>a piece of music for Irish instruments in traditional style</w:t>
      </w:r>
    </w:p>
    <w:p xmlns:wp14="http://schemas.microsoft.com/office/word/2010/wordml" w:rsidRPr="004B5BB4" w:rsidR="008F164E" w:rsidP="00CB3209" w:rsidRDefault="00CB3209" w14:paraId="57E9201F" wp14:textId="77777777">
      <w:pPr>
        <w:numPr>
          <w:ilvl w:val="0"/>
          <w:numId w:val="34"/>
        </w:numPr>
        <w:spacing w:after="100"/>
        <w:ind w:left="992" w:hanging="425"/>
      </w:pPr>
      <w:r w:rsidRPr="004B5BB4">
        <w:t xml:space="preserve">Compose </w:t>
      </w:r>
      <w:r w:rsidRPr="004B5BB4" w:rsidR="00543681">
        <w:t>an original piece of music using Irish or jazz features</w:t>
      </w:r>
      <w:r w:rsidRPr="004B5BB4" w:rsidR="004B5BB4">
        <w:t xml:space="preserve"> of style lasting at least four </w:t>
      </w:r>
      <w:r w:rsidRPr="004B5BB4" w:rsidR="00543681">
        <w:t>minutes and orchestrated for at least two instruments</w:t>
      </w:r>
      <w:r w:rsidRPr="004B5BB4" w:rsidR="00003223">
        <w:t>.</w:t>
      </w:r>
    </w:p>
    <w:p xmlns:wp14="http://schemas.microsoft.com/office/word/2010/wordml" w:rsidRPr="00817B8A" w:rsidR="00367242" w:rsidP="00367242" w:rsidRDefault="00367242" w14:paraId="617F31F5" wp14:textId="77777777">
      <w:pPr>
        <w:pStyle w:val="Heading1"/>
      </w:pPr>
      <w:r w:rsidRPr="00817B8A">
        <w:t xml:space="preserve">Indicative Content </w:t>
      </w:r>
    </w:p>
    <w:p xmlns:wp14="http://schemas.microsoft.com/office/word/2010/wordml" w:rsidR="00367242" w:rsidP="684728DF" w:rsidRDefault="00367242" w14:paraId="47A470D2" wp14:textId="278AF0EE">
      <w:pPr>
        <w:spacing w:after="120"/>
        <w:ind w:left="425"/>
        <w:jc w:val="both"/>
      </w:pPr>
      <w:r w:rsidR="00367242">
        <w:rPr/>
        <w:t xml:space="preserve">This section provides suggestions for programme content but is not intended to be prescriptive. The programme module can be delivered through </w:t>
      </w:r>
      <w:r w:rsidR="104590C2">
        <w:rPr/>
        <w:t>classroom-based</w:t>
      </w:r>
      <w:r w:rsidR="00367242">
        <w:rPr/>
        <w:t xml:space="preserve"> learning activities, group discussions, one-to-one tutorials, field trips, case studies, role play and other suitable activities, as appropriate.</w:t>
      </w:r>
    </w:p>
    <w:p xmlns:wp14="http://schemas.microsoft.com/office/word/2010/wordml" w:rsidRPr="0097403C" w:rsidR="00367242" w:rsidP="00EE1AF8" w:rsidRDefault="00367242" w14:paraId="45FB0818" wp14:textId="77777777">
      <w:pPr>
        <w:spacing w:after="0" w:line="240" w:lineRule="auto"/>
        <w:rPr>
          <w:highlight w:val="lightGray"/>
        </w:rPr>
      </w:pPr>
    </w:p>
    <w:p xmlns:wp14="http://schemas.microsoft.com/office/word/2010/wordml" w:rsidRPr="00DE3BDC" w:rsidR="00367242" w:rsidP="00CB3209" w:rsidRDefault="00367242" w14:paraId="619744D7" wp14:textId="77777777">
      <w:pPr>
        <w:pBdr>
          <w:top w:val="single" w:color="auto" w:sz="2" w:space="1"/>
          <w:bottom w:val="single" w:color="auto" w:sz="2" w:space="1"/>
        </w:pBdr>
        <w:spacing w:after="0" w:line="240" w:lineRule="auto"/>
        <w:ind w:left="425"/>
        <w:rPr>
          <w:b/>
        </w:rPr>
      </w:pPr>
      <w:r>
        <w:rPr>
          <w:b/>
        </w:rPr>
        <w:t>Section 1</w:t>
      </w:r>
      <w:r w:rsidRPr="009724C8">
        <w:rPr>
          <w:b/>
        </w:rPr>
        <w:t xml:space="preserve">: </w:t>
      </w:r>
      <w:r w:rsidRPr="0097403C">
        <w:rPr>
          <w:rStyle w:val="CI-Section-Header"/>
        </w:rPr>
        <w:t>Historical Development and Style</w:t>
      </w:r>
      <w:r w:rsidRPr="00F0471B">
        <w:rPr>
          <w:b/>
          <w:color w:val="FFFFFF"/>
        </w:rPr>
        <w:t>(Meets learning outcomes 4, 5, 9 and 12)</w:t>
      </w:r>
    </w:p>
    <w:p xmlns:wp14="http://schemas.microsoft.com/office/word/2010/wordml" w:rsidR="00367242" w:rsidP="0064099C" w:rsidRDefault="00367242" w14:paraId="049F31CB" wp14:textId="77777777">
      <w:pPr>
        <w:spacing w:after="0" w:line="240" w:lineRule="auto"/>
      </w:pPr>
    </w:p>
    <w:p xmlns:wp14="http://schemas.microsoft.com/office/word/2010/wordml" w:rsidR="00367242" w:rsidP="00FC2B47" w:rsidRDefault="00367242" w14:paraId="5E282398" wp14:textId="77777777">
      <w:pPr>
        <w:spacing w:after="120"/>
        <w:ind w:left="357"/>
      </w:pPr>
      <w:r>
        <w:t>Facilitate the learner to explore the origins of Irish traditional and classical music, by:</w:t>
      </w:r>
    </w:p>
    <w:p xmlns:wp14="http://schemas.microsoft.com/office/word/2010/wordml" w:rsidR="00367242" w:rsidP="00C0637D" w:rsidRDefault="00367242" w14:paraId="20E7C24E" wp14:textId="77777777">
      <w:pPr>
        <w:pStyle w:val="ListParagraph"/>
        <w:numPr>
          <w:ilvl w:val="0"/>
          <w:numId w:val="22"/>
        </w:numPr>
        <w:spacing w:after="0" w:line="240" w:lineRule="auto"/>
      </w:pPr>
      <w:r>
        <w:t>investigating the historical developments in the tradition, considering, for example,</w:t>
      </w:r>
    </w:p>
    <w:p xmlns:wp14="http://schemas.microsoft.com/office/word/2010/wordml" w:rsidR="00367242" w:rsidP="00C0637D" w:rsidRDefault="00367242" w14:paraId="745D1DA1" wp14:textId="77777777">
      <w:pPr>
        <w:pStyle w:val="ListParagraph"/>
        <w:numPr>
          <w:ilvl w:val="1"/>
          <w:numId w:val="26"/>
        </w:numPr>
        <w:spacing w:after="0" w:line="240" w:lineRule="auto"/>
      </w:pPr>
      <w:r>
        <w:t>the role of the harp in Irish music, for example,</w:t>
      </w:r>
    </w:p>
    <w:p xmlns:wp14="http://schemas.microsoft.com/office/word/2010/wordml" w:rsidR="00367242" w:rsidP="00C0637D" w:rsidRDefault="00367242" w14:paraId="2711D4B7" wp14:textId="77777777">
      <w:pPr>
        <w:pStyle w:val="ListParagraph"/>
        <w:numPr>
          <w:ilvl w:val="2"/>
          <w:numId w:val="26"/>
        </w:numPr>
        <w:spacing w:after="0" w:line="240" w:lineRule="auto"/>
      </w:pPr>
      <w:r>
        <w:t>the role of the harper in Irish society</w:t>
      </w:r>
    </w:p>
    <w:p xmlns:wp14="http://schemas.microsoft.com/office/word/2010/wordml" w:rsidR="00367242" w:rsidP="00C0637D" w:rsidRDefault="00367242" w14:paraId="4E3CF49D" wp14:textId="77777777">
      <w:pPr>
        <w:pStyle w:val="ListParagraph"/>
        <w:numPr>
          <w:ilvl w:val="2"/>
          <w:numId w:val="26"/>
        </w:numPr>
        <w:spacing w:after="0" w:line="240" w:lineRule="auto"/>
      </w:pPr>
      <w:r>
        <w:t>types of harps</w:t>
      </w:r>
    </w:p>
    <w:p xmlns:wp14="http://schemas.microsoft.com/office/word/2010/wordml" w:rsidR="00367242" w:rsidP="00C0637D" w:rsidRDefault="00367242" w14:paraId="6B4D0FE1" wp14:textId="77777777">
      <w:pPr>
        <w:pStyle w:val="ListParagraph"/>
        <w:numPr>
          <w:ilvl w:val="2"/>
          <w:numId w:val="26"/>
        </w:numPr>
        <w:spacing w:after="0" w:line="240" w:lineRule="auto"/>
      </w:pPr>
      <w:r>
        <w:t>the Belfast Harp Festival and collectors (e.g., Edward Bunting)</w:t>
      </w:r>
    </w:p>
    <w:p xmlns:wp14="http://schemas.microsoft.com/office/word/2010/wordml" w:rsidR="00367242" w:rsidP="00C0637D" w:rsidRDefault="00367242" w14:paraId="63407AF7" wp14:textId="77777777">
      <w:pPr>
        <w:pStyle w:val="ListParagraph"/>
        <w:numPr>
          <w:ilvl w:val="2"/>
          <w:numId w:val="26"/>
        </w:numPr>
        <w:spacing w:after="0" w:line="240" w:lineRule="auto"/>
      </w:pPr>
      <w:r>
        <w:t>Turlough Ó Carolan</w:t>
      </w:r>
    </w:p>
    <w:p xmlns:wp14="http://schemas.microsoft.com/office/word/2010/wordml" w:rsidR="00367242" w:rsidP="00C0637D" w:rsidRDefault="00367242" w14:paraId="0CB9B391" wp14:textId="77777777">
      <w:pPr>
        <w:pStyle w:val="ListParagraph"/>
        <w:numPr>
          <w:ilvl w:val="1"/>
          <w:numId w:val="26"/>
        </w:numPr>
        <w:spacing w:after="0" w:line="240" w:lineRule="auto"/>
      </w:pPr>
      <w:r>
        <w:t>Irish music after the Famine</w:t>
      </w:r>
    </w:p>
    <w:p xmlns:wp14="http://schemas.microsoft.com/office/word/2010/wordml" w:rsidR="00367242" w:rsidP="00C0637D" w:rsidRDefault="00367242" w14:paraId="005B8451" wp14:textId="77777777">
      <w:pPr>
        <w:pStyle w:val="ListParagraph"/>
        <w:numPr>
          <w:ilvl w:val="1"/>
          <w:numId w:val="26"/>
        </w:numPr>
        <w:spacing w:after="0" w:line="240" w:lineRule="auto"/>
      </w:pPr>
      <w:r>
        <w:t>the origins and development of céilí bands, for example,</w:t>
      </w:r>
    </w:p>
    <w:p xmlns:wp14="http://schemas.microsoft.com/office/word/2010/wordml" w:rsidR="00367242" w:rsidP="00C0637D" w:rsidRDefault="00367242" w14:paraId="6A4427C8" wp14:textId="77777777">
      <w:pPr>
        <w:pStyle w:val="ListParagraph"/>
        <w:numPr>
          <w:ilvl w:val="2"/>
          <w:numId w:val="26"/>
        </w:numPr>
        <w:spacing w:after="0" w:line="240" w:lineRule="auto"/>
      </w:pPr>
      <w:r>
        <w:t>style of playing</w:t>
      </w:r>
    </w:p>
    <w:p xmlns:wp14="http://schemas.microsoft.com/office/word/2010/wordml" w:rsidR="00367242" w:rsidP="00C0637D" w:rsidRDefault="00367242" w14:paraId="761BC7B9" wp14:textId="77777777">
      <w:pPr>
        <w:pStyle w:val="ListParagraph"/>
        <w:numPr>
          <w:ilvl w:val="2"/>
          <w:numId w:val="26"/>
        </w:numPr>
        <w:spacing w:after="0" w:line="240" w:lineRule="auto"/>
      </w:pPr>
      <w:r>
        <w:t>instrumentation</w:t>
      </w:r>
    </w:p>
    <w:p xmlns:wp14="http://schemas.microsoft.com/office/word/2010/wordml" w:rsidR="00367242" w:rsidP="00C0637D" w:rsidRDefault="00367242" w14:paraId="201FBD3C" wp14:textId="77777777">
      <w:pPr>
        <w:pStyle w:val="ListParagraph"/>
        <w:numPr>
          <w:ilvl w:val="2"/>
          <w:numId w:val="22"/>
        </w:numPr>
        <w:spacing w:after="0" w:line="240" w:lineRule="auto"/>
      </w:pPr>
      <w:r>
        <w:t>Public Dancehall Act 1935</w:t>
      </w:r>
    </w:p>
    <w:p xmlns:wp14="http://schemas.microsoft.com/office/word/2010/wordml" w:rsidR="00367242" w:rsidP="00C0637D" w:rsidRDefault="00367242" w14:paraId="64D40F32" wp14:textId="77777777">
      <w:pPr>
        <w:pStyle w:val="ListParagraph"/>
        <w:numPr>
          <w:ilvl w:val="2"/>
          <w:numId w:val="22"/>
        </w:numPr>
        <w:spacing w:after="0" w:line="240" w:lineRule="auto"/>
      </w:pPr>
      <w:r>
        <w:t>rise in popularity in the 1940s and 1950s</w:t>
      </w:r>
    </w:p>
    <w:p xmlns:wp14="http://schemas.microsoft.com/office/word/2010/wordml" w:rsidR="00367242" w:rsidP="00C0637D" w:rsidRDefault="00367242" w14:paraId="292D6DF9" wp14:textId="77777777">
      <w:pPr>
        <w:pStyle w:val="ListParagraph"/>
        <w:numPr>
          <w:ilvl w:val="1"/>
          <w:numId w:val="22"/>
        </w:numPr>
        <w:spacing w:after="0" w:line="240" w:lineRule="auto"/>
      </w:pPr>
      <w:r>
        <w:t>organisations, such as:</w:t>
      </w:r>
    </w:p>
    <w:p xmlns:wp14="http://schemas.microsoft.com/office/word/2010/wordml" w:rsidR="00367242" w:rsidP="00C0637D" w:rsidRDefault="00367242" w14:paraId="70E62845" wp14:textId="77777777">
      <w:pPr>
        <w:pStyle w:val="ListParagraph"/>
        <w:numPr>
          <w:ilvl w:val="2"/>
          <w:numId w:val="22"/>
        </w:numPr>
        <w:spacing w:after="0" w:line="240" w:lineRule="auto"/>
      </w:pPr>
      <w:r>
        <w:t xml:space="preserve">Conradh na Gaeilge </w:t>
      </w:r>
    </w:p>
    <w:p xmlns:wp14="http://schemas.microsoft.com/office/word/2010/wordml" w:rsidR="00367242" w:rsidP="00C0637D" w:rsidRDefault="00367242" w14:paraId="1C58D2DA" wp14:textId="77777777">
      <w:pPr>
        <w:pStyle w:val="ListParagraph"/>
        <w:numPr>
          <w:ilvl w:val="2"/>
          <w:numId w:val="22"/>
        </w:numPr>
        <w:spacing w:after="0" w:line="240" w:lineRule="auto"/>
      </w:pPr>
      <w:r>
        <w:t>Comhaltas Ceoltόirí Éireann</w:t>
      </w:r>
    </w:p>
    <w:p xmlns:wp14="http://schemas.microsoft.com/office/word/2010/wordml" w:rsidR="00367242" w:rsidP="00C0637D" w:rsidRDefault="00367242" w14:paraId="4EA2B8CF" wp14:textId="77777777">
      <w:pPr>
        <w:pStyle w:val="ListParagraph"/>
        <w:numPr>
          <w:ilvl w:val="1"/>
          <w:numId w:val="22"/>
        </w:numPr>
        <w:spacing w:after="0" w:line="240" w:lineRule="auto"/>
      </w:pPr>
      <w:r>
        <w:t xml:space="preserve">the folk revival </w:t>
      </w:r>
    </w:p>
    <w:p xmlns:wp14="http://schemas.microsoft.com/office/word/2010/wordml" w:rsidR="00367242" w:rsidP="00C0637D" w:rsidRDefault="00367242" w14:paraId="44461548" wp14:textId="77777777">
      <w:pPr>
        <w:pStyle w:val="ListParagraph"/>
        <w:numPr>
          <w:ilvl w:val="1"/>
          <w:numId w:val="22"/>
        </w:numPr>
        <w:spacing w:after="0" w:line="240" w:lineRule="auto"/>
      </w:pPr>
      <w:r>
        <w:t>Sean Ó Riada:</w:t>
      </w:r>
    </w:p>
    <w:p xmlns:wp14="http://schemas.microsoft.com/office/word/2010/wordml" w:rsidR="00367242" w:rsidP="00C0637D" w:rsidRDefault="00367242" w14:paraId="472402EE" wp14:textId="77777777">
      <w:pPr>
        <w:pStyle w:val="ListParagraph"/>
        <w:numPr>
          <w:ilvl w:val="2"/>
          <w:numId w:val="22"/>
        </w:numPr>
        <w:spacing w:after="0" w:line="240" w:lineRule="auto"/>
      </w:pPr>
      <w:r>
        <w:t>Mise Éire</w:t>
      </w:r>
    </w:p>
    <w:p xmlns:wp14="http://schemas.microsoft.com/office/word/2010/wordml" w:rsidR="00367242" w:rsidP="00C0637D" w:rsidRDefault="00367242" w14:paraId="4BE8C558" wp14:textId="77777777">
      <w:pPr>
        <w:pStyle w:val="ListParagraph"/>
        <w:numPr>
          <w:ilvl w:val="2"/>
          <w:numId w:val="22"/>
        </w:numPr>
        <w:spacing w:after="0" w:line="240" w:lineRule="auto"/>
      </w:pPr>
      <w:r>
        <w:t>Ceoltόirí Chualann</w:t>
      </w:r>
    </w:p>
    <w:p xmlns:wp14="http://schemas.microsoft.com/office/word/2010/wordml" w:rsidR="00367242" w:rsidP="00C0637D" w:rsidRDefault="00367242" w14:paraId="37D8168D" wp14:textId="77777777">
      <w:pPr>
        <w:pStyle w:val="ListParagraph"/>
        <w:numPr>
          <w:ilvl w:val="1"/>
          <w:numId w:val="22"/>
        </w:numPr>
        <w:spacing w:after="0" w:line="240" w:lineRule="auto"/>
      </w:pPr>
      <w:r>
        <w:t>developments since the 1960s, such as:</w:t>
      </w:r>
    </w:p>
    <w:p xmlns:wp14="http://schemas.microsoft.com/office/word/2010/wordml" w:rsidR="00367242" w:rsidP="00C0637D" w:rsidRDefault="00367242" w14:paraId="66480055" wp14:textId="77777777">
      <w:pPr>
        <w:pStyle w:val="ListParagraph"/>
        <w:numPr>
          <w:ilvl w:val="2"/>
          <w:numId w:val="22"/>
        </w:numPr>
        <w:spacing w:after="0" w:line="240" w:lineRule="auto"/>
      </w:pPr>
      <w:r>
        <w:t xml:space="preserve">fusions </w:t>
      </w:r>
    </w:p>
    <w:p xmlns:wp14="http://schemas.microsoft.com/office/word/2010/wordml" w:rsidR="00367242" w:rsidP="00C0637D" w:rsidRDefault="00367242" w14:paraId="0713B9DE" wp14:textId="77777777">
      <w:pPr>
        <w:pStyle w:val="ListParagraph"/>
        <w:numPr>
          <w:ilvl w:val="2"/>
          <w:numId w:val="22"/>
        </w:numPr>
        <w:spacing w:after="0" w:line="240" w:lineRule="auto"/>
      </w:pPr>
      <w:r>
        <w:t>Crossroads Conference 1996</w:t>
      </w:r>
    </w:p>
    <w:p xmlns:wp14="http://schemas.microsoft.com/office/word/2010/wordml" w:rsidR="00FC2B47" w:rsidP="00FC2B47" w:rsidRDefault="00FC2B47" w14:paraId="53128261" wp14:textId="77777777">
      <w:pPr>
        <w:pStyle w:val="ListParagraph"/>
        <w:spacing w:after="0" w:line="240" w:lineRule="auto"/>
        <w:ind w:left="2160"/>
      </w:pPr>
    </w:p>
    <w:p xmlns:wp14="http://schemas.microsoft.com/office/word/2010/wordml" w:rsidR="00367242" w:rsidP="00C0637D" w:rsidRDefault="00367242" w14:paraId="18D00CD6" wp14:textId="77777777">
      <w:pPr>
        <w:pStyle w:val="ListParagraph"/>
        <w:numPr>
          <w:ilvl w:val="0"/>
          <w:numId w:val="22"/>
        </w:numPr>
        <w:spacing w:after="0" w:line="240" w:lineRule="auto"/>
      </w:pPr>
      <w:r>
        <w:t xml:space="preserve">considering the role of Irish music around the world, for example, in: </w:t>
      </w:r>
    </w:p>
    <w:p xmlns:wp14="http://schemas.microsoft.com/office/word/2010/wordml" w:rsidR="00367242" w:rsidP="00C0637D" w:rsidRDefault="00367242" w14:paraId="5FA3BE35" wp14:textId="77777777">
      <w:pPr>
        <w:pStyle w:val="ListParagraph"/>
        <w:numPr>
          <w:ilvl w:val="1"/>
          <w:numId w:val="22"/>
        </w:numPr>
        <w:spacing w:after="0" w:line="240" w:lineRule="auto"/>
      </w:pPr>
      <w:r>
        <w:t>America</w:t>
      </w:r>
    </w:p>
    <w:p xmlns:wp14="http://schemas.microsoft.com/office/word/2010/wordml" w:rsidR="00367242" w:rsidP="00C0637D" w:rsidRDefault="00367242" w14:paraId="47BA6A79" wp14:textId="77777777">
      <w:pPr>
        <w:pStyle w:val="ListParagraph"/>
        <w:numPr>
          <w:ilvl w:val="1"/>
          <w:numId w:val="22"/>
        </w:numPr>
        <w:spacing w:after="0" w:line="240" w:lineRule="auto"/>
      </w:pPr>
      <w:r>
        <w:t>Nova Scotia</w:t>
      </w:r>
    </w:p>
    <w:p xmlns:wp14="http://schemas.microsoft.com/office/word/2010/wordml" w:rsidR="00367242" w:rsidP="00C0637D" w:rsidRDefault="00367242" w14:paraId="07B8F144" wp14:textId="77777777">
      <w:pPr>
        <w:pStyle w:val="ListParagraph"/>
        <w:numPr>
          <w:ilvl w:val="1"/>
          <w:numId w:val="22"/>
        </w:numPr>
        <w:spacing w:after="0" w:line="240" w:lineRule="auto"/>
      </w:pPr>
      <w:r>
        <w:t>Great Britain</w:t>
      </w:r>
    </w:p>
    <w:p xmlns:wp14="http://schemas.microsoft.com/office/word/2010/wordml" w:rsidR="00FC2B47" w:rsidP="00FC2B47" w:rsidRDefault="00FC2B47" w14:paraId="62486C05" wp14:textId="77777777">
      <w:pPr>
        <w:pStyle w:val="ListParagraph"/>
        <w:spacing w:after="0" w:line="240" w:lineRule="auto"/>
        <w:ind w:left="1440"/>
      </w:pPr>
    </w:p>
    <w:p xmlns:wp14="http://schemas.microsoft.com/office/word/2010/wordml" w:rsidR="00367242" w:rsidP="00C0637D" w:rsidRDefault="00367242" w14:paraId="11C5B87A" wp14:textId="77777777">
      <w:pPr>
        <w:pStyle w:val="ListParagraph"/>
        <w:numPr>
          <w:ilvl w:val="0"/>
          <w:numId w:val="22"/>
        </w:numPr>
        <w:spacing w:after="0" w:line="240" w:lineRule="auto"/>
      </w:pPr>
      <w:r>
        <w:t>investigating the role of Irish music in contemporary Ireland, by:</w:t>
      </w:r>
    </w:p>
    <w:p xmlns:wp14="http://schemas.microsoft.com/office/word/2010/wordml" w:rsidR="00367242" w:rsidP="00C0637D" w:rsidRDefault="00367242" w14:paraId="016658D5" wp14:textId="77777777">
      <w:pPr>
        <w:pStyle w:val="ListParagraph"/>
        <w:numPr>
          <w:ilvl w:val="1"/>
          <w:numId w:val="22"/>
        </w:numPr>
        <w:spacing w:after="0" w:line="240" w:lineRule="auto"/>
      </w:pPr>
      <w:r>
        <w:t>examining Irish music shows, such as:</w:t>
      </w:r>
    </w:p>
    <w:p xmlns:wp14="http://schemas.microsoft.com/office/word/2010/wordml" w:rsidR="00367242" w:rsidP="00C0637D" w:rsidRDefault="00367242" w14:paraId="7A01602D" wp14:textId="77777777">
      <w:pPr>
        <w:pStyle w:val="ListParagraph"/>
        <w:numPr>
          <w:ilvl w:val="2"/>
          <w:numId w:val="22"/>
        </w:numPr>
        <w:spacing w:after="0" w:line="240" w:lineRule="auto"/>
      </w:pPr>
      <w:r>
        <w:t>Riverdance</w:t>
      </w:r>
    </w:p>
    <w:p xmlns:wp14="http://schemas.microsoft.com/office/word/2010/wordml" w:rsidR="00367242" w:rsidP="00C0637D" w:rsidRDefault="00367242" w14:paraId="7F5CE925" wp14:textId="77777777">
      <w:pPr>
        <w:pStyle w:val="ListParagraph"/>
        <w:numPr>
          <w:ilvl w:val="2"/>
          <w:numId w:val="22"/>
        </w:numPr>
        <w:spacing w:after="0" w:line="240" w:lineRule="auto"/>
      </w:pPr>
      <w:r>
        <w:t>Lord of the Dance</w:t>
      </w:r>
    </w:p>
    <w:p xmlns:wp14="http://schemas.microsoft.com/office/word/2010/wordml" w:rsidR="00367242" w:rsidP="00C0637D" w:rsidRDefault="00367242" w14:paraId="548FBCEF" wp14:textId="77777777">
      <w:pPr>
        <w:pStyle w:val="ListParagraph"/>
        <w:numPr>
          <w:ilvl w:val="2"/>
          <w:numId w:val="22"/>
        </w:numPr>
        <w:spacing w:after="0" w:line="240" w:lineRule="auto"/>
      </w:pPr>
      <w:r>
        <w:t>Celtic Woman</w:t>
      </w:r>
    </w:p>
    <w:p xmlns:wp14="http://schemas.microsoft.com/office/word/2010/wordml" w:rsidR="00367242" w:rsidP="00C0637D" w:rsidRDefault="00367242" w14:paraId="3FA6B4A8" wp14:textId="77777777">
      <w:pPr>
        <w:pStyle w:val="ListParagraph"/>
        <w:numPr>
          <w:ilvl w:val="1"/>
          <w:numId w:val="22"/>
        </w:numPr>
        <w:spacing w:after="0" w:line="240" w:lineRule="auto"/>
      </w:pPr>
      <w:r>
        <w:t>considering the influence of the internet on Irish music, for example,</w:t>
      </w:r>
    </w:p>
    <w:p xmlns:wp14="http://schemas.microsoft.com/office/word/2010/wordml" w:rsidR="00367242" w:rsidP="00C0637D" w:rsidRDefault="00367242" w14:paraId="27464615" wp14:textId="77777777">
      <w:pPr>
        <w:pStyle w:val="ListParagraph"/>
        <w:numPr>
          <w:ilvl w:val="2"/>
          <w:numId w:val="22"/>
        </w:numPr>
        <w:spacing w:after="0" w:line="240" w:lineRule="auto"/>
      </w:pPr>
      <w:r>
        <w:t>learning instruments online</w:t>
      </w:r>
    </w:p>
    <w:p xmlns:wp14="http://schemas.microsoft.com/office/word/2010/wordml" w:rsidR="00367242" w:rsidP="00C0637D" w:rsidRDefault="00367242" w14:paraId="379DBE27" wp14:textId="77777777">
      <w:pPr>
        <w:pStyle w:val="ListParagraph"/>
        <w:numPr>
          <w:ilvl w:val="2"/>
          <w:numId w:val="22"/>
        </w:numPr>
        <w:spacing w:after="0" w:line="240" w:lineRule="auto"/>
      </w:pPr>
      <w:r>
        <w:t xml:space="preserve">music notation online (e.g., </w:t>
      </w:r>
      <w:hyperlink w:history="1" r:id="rId12">
        <w:r w:rsidRPr="0097403C">
          <w:rPr>
            <w:rStyle w:val="Hyperlink"/>
          </w:rPr>
          <w:t>www.thesession.org</w:t>
        </w:r>
      </w:hyperlink>
      <w:r>
        <w:t>)</w:t>
      </w:r>
    </w:p>
    <w:p xmlns:wp14="http://schemas.microsoft.com/office/word/2010/wordml" w:rsidR="00367242" w:rsidP="00C0637D" w:rsidRDefault="00367242" w14:paraId="231D36DD" wp14:textId="77777777">
      <w:pPr>
        <w:pStyle w:val="ListParagraph"/>
        <w:numPr>
          <w:ilvl w:val="2"/>
          <w:numId w:val="22"/>
        </w:numPr>
        <w:spacing w:after="0" w:line="240" w:lineRule="auto"/>
      </w:pPr>
      <w:r>
        <w:t xml:space="preserve">social media </w:t>
      </w:r>
    </w:p>
    <w:p xmlns:wp14="http://schemas.microsoft.com/office/word/2010/wordml" w:rsidR="00367242" w:rsidP="0064099C" w:rsidRDefault="00367242" w14:paraId="4101652C" wp14:textId="77777777">
      <w:pPr>
        <w:spacing w:after="0" w:line="240" w:lineRule="auto"/>
      </w:pPr>
    </w:p>
    <w:p xmlns:wp14="http://schemas.microsoft.com/office/word/2010/wordml" w:rsidR="00367242" w:rsidP="00FC2B47" w:rsidRDefault="00367242" w14:paraId="67EC4DE1" wp14:textId="77777777">
      <w:pPr>
        <w:spacing w:after="120"/>
        <w:ind w:left="357"/>
      </w:pPr>
      <w:r>
        <w:t>Facilitate the learner to compare and contrast Irish traditional music with jazz music, to include:</w:t>
      </w:r>
    </w:p>
    <w:p xmlns:wp14="http://schemas.microsoft.com/office/word/2010/wordml" w:rsidR="00367242" w:rsidP="00C0637D" w:rsidRDefault="00367242" w14:paraId="3A155245" wp14:textId="77777777">
      <w:pPr>
        <w:pStyle w:val="ListParagraph"/>
        <w:numPr>
          <w:ilvl w:val="0"/>
          <w:numId w:val="22"/>
        </w:numPr>
        <w:spacing w:after="0" w:line="240" w:lineRule="auto"/>
      </w:pPr>
      <w:r>
        <w:t>the basic principles of jazz music, by exploring:</w:t>
      </w:r>
    </w:p>
    <w:p xmlns:wp14="http://schemas.microsoft.com/office/word/2010/wordml" w:rsidR="00367242" w:rsidP="00C0637D" w:rsidRDefault="00367242" w14:paraId="0A55069E" wp14:textId="77777777">
      <w:pPr>
        <w:pStyle w:val="ListParagraph"/>
        <w:numPr>
          <w:ilvl w:val="1"/>
          <w:numId w:val="22"/>
        </w:numPr>
        <w:spacing w:after="0" w:line="240" w:lineRule="auto"/>
      </w:pPr>
      <w:r>
        <w:t>the similarities between Irish and jazz music</w:t>
      </w:r>
    </w:p>
    <w:p xmlns:wp14="http://schemas.microsoft.com/office/word/2010/wordml" w:rsidR="00367242" w:rsidP="00C0637D" w:rsidRDefault="00367242" w14:paraId="6DBAD43A" wp14:textId="77777777">
      <w:pPr>
        <w:pStyle w:val="ListParagraph"/>
        <w:numPr>
          <w:ilvl w:val="1"/>
          <w:numId w:val="22"/>
        </w:numPr>
        <w:spacing w:after="0" w:line="240" w:lineRule="auto"/>
      </w:pPr>
      <w:r>
        <w:t>the differences between Irish and jazz music</w:t>
      </w:r>
    </w:p>
    <w:p xmlns:wp14="http://schemas.microsoft.com/office/word/2010/wordml" w:rsidR="00367242" w:rsidP="00C0637D" w:rsidRDefault="00367242" w14:paraId="58C49BC4" wp14:textId="77777777">
      <w:pPr>
        <w:pStyle w:val="ListParagraph"/>
        <w:numPr>
          <w:ilvl w:val="1"/>
          <w:numId w:val="22"/>
        </w:numPr>
        <w:spacing w:after="0" w:line="240" w:lineRule="auto"/>
      </w:pPr>
      <w:r>
        <w:t>jazz music as an ensemble versus Irish music as a solo or ensemble tradition</w:t>
      </w:r>
    </w:p>
    <w:p xmlns:wp14="http://schemas.microsoft.com/office/word/2010/wordml" w:rsidRPr="00F640B1" w:rsidR="00367242" w:rsidP="00C0637D" w:rsidRDefault="00367242" w14:paraId="4B8999CF" wp14:textId="77777777">
      <w:pPr>
        <w:pStyle w:val="ListParagraph"/>
        <w:numPr>
          <w:ilvl w:val="1"/>
          <w:numId w:val="22"/>
        </w:numPr>
        <w:spacing w:after="0" w:line="240" w:lineRule="auto"/>
      </w:pPr>
      <w:r w:rsidRPr="00F640B1">
        <w:t>group playing and sessions</w:t>
      </w:r>
      <w:r>
        <w:t>, such as:</w:t>
      </w:r>
    </w:p>
    <w:p xmlns:wp14="http://schemas.microsoft.com/office/word/2010/wordml" w:rsidRPr="00F640B1" w:rsidR="00367242" w:rsidP="00C0637D" w:rsidRDefault="00367242" w14:paraId="5846DC15" wp14:textId="77777777">
      <w:pPr>
        <w:pStyle w:val="ListParagraph"/>
        <w:numPr>
          <w:ilvl w:val="2"/>
          <w:numId w:val="22"/>
        </w:numPr>
        <w:spacing w:after="0" w:line="240" w:lineRule="auto"/>
      </w:pPr>
      <w:r w:rsidRPr="00F640B1">
        <w:t>interaction with other musicians, considering</w:t>
      </w:r>
      <w:r>
        <w:t>:</w:t>
      </w:r>
    </w:p>
    <w:p xmlns:wp14="http://schemas.microsoft.com/office/word/2010/wordml" w:rsidRPr="00F640B1" w:rsidR="00367242" w:rsidP="00C0637D" w:rsidRDefault="00367242" w14:paraId="342D5639" wp14:textId="77777777">
      <w:pPr>
        <w:pStyle w:val="ListParagraph"/>
        <w:numPr>
          <w:ilvl w:val="3"/>
          <w:numId w:val="22"/>
        </w:numPr>
        <w:spacing w:after="0" w:line="240" w:lineRule="auto"/>
      </w:pPr>
      <w:r w:rsidRPr="00F640B1">
        <w:t>playing together</w:t>
      </w:r>
    </w:p>
    <w:p xmlns:wp14="http://schemas.microsoft.com/office/word/2010/wordml" w:rsidRPr="00F640B1" w:rsidR="00367242" w:rsidP="00C0637D" w:rsidRDefault="00367242" w14:paraId="51554F71" wp14:textId="77777777">
      <w:pPr>
        <w:pStyle w:val="ListParagraph"/>
        <w:numPr>
          <w:ilvl w:val="3"/>
          <w:numId w:val="22"/>
        </w:numPr>
        <w:spacing w:after="0" w:line="240" w:lineRule="auto"/>
      </w:pPr>
      <w:r w:rsidRPr="00F640B1">
        <w:t>body language</w:t>
      </w:r>
    </w:p>
    <w:p xmlns:wp14="http://schemas.microsoft.com/office/word/2010/wordml" w:rsidRPr="00F640B1" w:rsidR="00367242" w:rsidP="00C0637D" w:rsidRDefault="00367242" w14:paraId="4405E0BE" wp14:textId="77777777">
      <w:pPr>
        <w:pStyle w:val="ListParagraph"/>
        <w:numPr>
          <w:ilvl w:val="3"/>
          <w:numId w:val="22"/>
        </w:numPr>
        <w:spacing w:after="0" w:line="240" w:lineRule="auto"/>
      </w:pPr>
      <w:r w:rsidRPr="00F640B1">
        <w:t>different styles</w:t>
      </w:r>
    </w:p>
    <w:p xmlns:wp14="http://schemas.microsoft.com/office/word/2010/wordml" w:rsidRPr="00F640B1" w:rsidR="00367242" w:rsidP="00C0637D" w:rsidRDefault="00367242" w14:paraId="4B487272" wp14:textId="77777777">
      <w:pPr>
        <w:pStyle w:val="ListParagraph"/>
        <w:numPr>
          <w:ilvl w:val="3"/>
          <w:numId w:val="22"/>
        </w:numPr>
        <w:spacing w:after="0" w:line="240" w:lineRule="auto"/>
      </w:pPr>
      <w:r w:rsidRPr="00F640B1">
        <w:t>language</w:t>
      </w:r>
    </w:p>
    <w:p xmlns:wp14="http://schemas.microsoft.com/office/word/2010/wordml" w:rsidRPr="00F640B1" w:rsidR="00367242" w:rsidP="00C0637D" w:rsidRDefault="00367242" w14:paraId="774AF53B" wp14:textId="77777777">
      <w:pPr>
        <w:pStyle w:val="ListParagraph"/>
        <w:numPr>
          <w:ilvl w:val="2"/>
          <w:numId w:val="22"/>
        </w:numPr>
        <w:spacing w:after="0" w:line="240" w:lineRule="auto"/>
      </w:pPr>
      <w:r w:rsidRPr="00F640B1">
        <w:t>interaction with the audience</w:t>
      </w:r>
    </w:p>
    <w:p xmlns:wp14="http://schemas.microsoft.com/office/word/2010/wordml" w:rsidRPr="00F640B1" w:rsidR="00367242" w:rsidP="00C0637D" w:rsidRDefault="00367242" w14:paraId="48081A3F" wp14:textId="77777777">
      <w:pPr>
        <w:pStyle w:val="ListParagraph"/>
        <w:numPr>
          <w:ilvl w:val="2"/>
          <w:numId w:val="22"/>
        </w:numPr>
        <w:spacing w:after="0" w:line="240" w:lineRule="auto"/>
      </w:pPr>
      <w:r w:rsidRPr="00F640B1">
        <w:t>soloing</w:t>
      </w:r>
    </w:p>
    <w:p xmlns:wp14="http://schemas.microsoft.com/office/word/2010/wordml" w:rsidRPr="00FF6A71" w:rsidR="00367242" w:rsidP="0064099C" w:rsidRDefault="00367242" w14:paraId="4B99056E" wp14:textId="77777777">
      <w:pPr>
        <w:spacing w:after="0" w:line="240" w:lineRule="auto"/>
      </w:pPr>
    </w:p>
    <w:p xmlns:wp14="http://schemas.microsoft.com/office/word/2010/wordml" w:rsidR="00367242" w:rsidP="00FC2B47" w:rsidRDefault="00367242" w14:paraId="6146D9ED" wp14:textId="77777777">
      <w:pPr>
        <w:spacing w:after="120"/>
        <w:ind w:left="357"/>
      </w:pPr>
      <w:r>
        <w:t>Facilitate the learner to analyse contemporary Irish artists and their unique styles, to include:</w:t>
      </w:r>
    </w:p>
    <w:p xmlns:wp14="http://schemas.microsoft.com/office/word/2010/wordml" w:rsidR="00367242" w:rsidP="00C0637D" w:rsidRDefault="00367242" w14:paraId="7AD8A0D0" wp14:textId="77777777">
      <w:pPr>
        <w:pStyle w:val="ListParagraph"/>
        <w:numPr>
          <w:ilvl w:val="0"/>
          <w:numId w:val="22"/>
        </w:numPr>
        <w:spacing w:after="0" w:line="240" w:lineRule="auto"/>
      </w:pPr>
      <w:r>
        <w:t>Irish Folk music, such as:</w:t>
      </w:r>
    </w:p>
    <w:p xmlns:wp14="http://schemas.microsoft.com/office/word/2010/wordml" w:rsidR="00367242" w:rsidP="00C0637D" w:rsidRDefault="00367242" w14:paraId="0CE37E43" wp14:textId="77777777">
      <w:pPr>
        <w:pStyle w:val="ListParagraph"/>
        <w:numPr>
          <w:ilvl w:val="1"/>
          <w:numId w:val="22"/>
        </w:numPr>
        <w:spacing w:after="0" w:line="240" w:lineRule="auto"/>
      </w:pPr>
      <w:r>
        <w:t>The Chieftains</w:t>
      </w:r>
    </w:p>
    <w:p xmlns:wp14="http://schemas.microsoft.com/office/word/2010/wordml" w:rsidR="00367242" w:rsidP="00C0637D" w:rsidRDefault="00367242" w14:paraId="6E4A4199" wp14:textId="77777777">
      <w:pPr>
        <w:pStyle w:val="ListParagraph"/>
        <w:numPr>
          <w:ilvl w:val="1"/>
          <w:numId w:val="22"/>
        </w:numPr>
        <w:spacing w:after="0" w:line="240" w:lineRule="auto"/>
      </w:pPr>
      <w:r>
        <w:t>Planxty</w:t>
      </w:r>
    </w:p>
    <w:p xmlns:wp14="http://schemas.microsoft.com/office/word/2010/wordml" w:rsidR="00367242" w:rsidP="00C0637D" w:rsidRDefault="00367242" w14:paraId="1648AB05" wp14:textId="77777777">
      <w:pPr>
        <w:pStyle w:val="ListParagraph"/>
        <w:numPr>
          <w:ilvl w:val="1"/>
          <w:numId w:val="22"/>
        </w:numPr>
        <w:spacing w:after="0" w:line="240" w:lineRule="auto"/>
      </w:pPr>
      <w:r>
        <w:t>The Dubliners</w:t>
      </w:r>
    </w:p>
    <w:p xmlns:wp14="http://schemas.microsoft.com/office/word/2010/wordml" w:rsidR="00367242" w:rsidP="00C0637D" w:rsidRDefault="00367242" w14:paraId="3AA002C8" wp14:textId="77777777">
      <w:pPr>
        <w:pStyle w:val="ListParagraph"/>
        <w:numPr>
          <w:ilvl w:val="1"/>
          <w:numId w:val="22"/>
        </w:numPr>
        <w:spacing w:after="0" w:line="240" w:lineRule="auto"/>
      </w:pPr>
      <w:r>
        <w:t>The Bothy Band</w:t>
      </w:r>
    </w:p>
    <w:p xmlns:wp14="http://schemas.microsoft.com/office/word/2010/wordml" w:rsidR="00367242" w:rsidP="00C0637D" w:rsidRDefault="00367242" w14:paraId="42E3F048" wp14:textId="77777777">
      <w:pPr>
        <w:pStyle w:val="ListParagraph"/>
        <w:numPr>
          <w:ilvl w:val="1"/>
          <w:numId w:val="22"/>
        </w:numPr>
        <w:spacing w:after="0" w:line="240" w:lineRule="auto"/>
      </w:pPr>
      <w:r>
        <w:t xml:space="preserve">De Dannan </w:t>
      </w:r>
    </w:p>
    <w:p xmlns:wp14="http://schemas.microsoft.com/office/word/2010/wordml" w:rsidR="00FC2B47" w:rsidP="00FC2B47" w:rsidRDefault="00FC2B47" w14:paraId="1299C43A" wp14:textId="77777777">
      <w:pPr>
        <w:pStyle w:val="ListParagraph"/>
        <w:spacing w:after="0" w:line="240" w:lineRule="auto"/>
        <w:ind w:left="1440"/>
      </w:pPr>
    </w:p>
    <w:p xmlns:wp14="http://schemas.microsoft.com/office/word/2010/wordml" w:rsidR="00367242" w:rsidP="00C0637D" w:rsidRDefault="00367242" w14:paraId="0AC71394" wp14:textId="77777777">
      <w:pPr>
        <w:pStyle w:val="ListParagraph"/>
        <w:numPr>
          <w:ilvl w:val="0"/>
          <w:numId w:val="22"/>
        </w:numPr>
        <w:spacing w:after="0" w:line="240" w:lineRule="auto"/>
      </w:pPr>
      <w:r>
        <w:t>Irish Church music, such as:</w:t>
      </w:r>
    </w:p>
    <w:p xmlns:wp14="http://schemas.microsoft.com/office/word/2010/wordml" w:rsidR="00367242" w:rsidP="00C0637D" w:rsidRDefault="00367242" w14:paraId="2EFAF9CA" wp14:textId="77777777">
      <w:pPr>
        <w:pStyle w:val="ListParagraph"/>
        <w:numPr>
          <w:ilvl w:val="1"/>
          <w:numId w:val="22"/>
        </w:numPr>
        <w:spacing w:after="0" w:line="240" w:lineRule="auto"/>
      </w:pPr>
      <w:r w:rsidRPr="0064099C">
        <w:t>Seoirse Bodley</w:t>
      </w:r>
    </w:p>
    <w:p xmlns:wp14="http://schemas.microsoft.com/office/word/2010/wordml" w:rsidR="00367242" w:rsidP="00C0637D" w:rsidRDefault="00367242" w14:paraId="3B13473A" wp14:textId="77777777">
      <w:pPr>
        <w:pStyle w:val="ListParagraph"/>
        <w:numPr>
          <w:ilvl w:val="1"/>
          <w:numId w:val="22"/>
        </w:numPr>
        <w:spacing w:after="0" w:line="240" w:lineRule="auto"/>
      </w:pPr>
      <w:r>
        <w:t xml:space="preserve">Liam Lawton </w:t>
      </w:r>
    </w:p>
    <w:p xmlns:wp14="http://schemas.microsoft.com/office/word/2010/wordml" w:rsidR="00FC2B47" w:rsidP="00FC2B47" w:rsidRDefault="00FC2B47" w14:paraId="4DDBEF00" wp14:textId="77777777">
      <w:pPr>
        <w:pStyle w:val="ListParagraph"/>
        <w:spacing w:after="0" w:line="240" w:lineRule="auto"/>
        <w:ind w:left="1440"/>
      </w:pPr>
    </w:p>
    <w:p xmlns:wp14="http://schemas.microsoft.com/office/word/2010/wordml" w:rsidR="00367242" w:rsidP="00C0637D" w:rsidRDefault="00367242" w14:paraId="2AEAADBB" wp14:textId="77777777">
      <w:pPr>
        <w:pStyle w:val="ListParagraph"/>
        <w:numPr>
          <w:ilvl w:val="0"/>
          <w:numId w:val="22"/>
        </w:numPr>
        <w:spacing w:after="0" w:line="240" w:lineRule="auto"/>
      </w:pPr>
      <w:r>
        <w:t>Irish Rock, such as:</w:t>
      </w:r>
    </w:p>
    <w:p xmlns:wp14="http://schemas.microsoft.com/office/word/2010/wordml" w:rsidR="00367242" w:rsidP="00C0637D" w:rsidRDefault="00367242" w14:paraId="15B102A1" wp14:textId="77777777">
      <w:pPr>
        <w:pStyle w:val="ListParagraph"/>
        <w:numPr>
          <w:ilvl w:val="1"/>
          <w:numId w:val="22"/>
        </w:numPr>
        <w:spacing w:after="0" w:line="240" w:lineRule="auto"/>
      </w:pPr>
      <w:r>
        <w:t>Horslips</w:t>
      </w:r>
    </w:p>
    <w:p xmlns:wp14="http://schemas.microsoft.com/office/word/2010/wordml" w:rsidR="00367242" w:rsidP="00C0637D" w:rsidRDefault="00367242" w14:paraId="54F454F4" wp14:textId="77777777">
      <w:pPr>
        <w:pStyle w:val="ListParagraph"/>
        <w:numPr>
          <w:ilvl w:val="1"/>
          <w:numId w:val="22"/>
        </w:numPr>
        <w:spacing w:after="0" w:line="240" w:lineRule="auto"/>
      </w:pPr>
      <w:r>
        <w:t xml:space="preserve">Moving Hearts </w:t>
      </w:r>
    </w:p>
    <w:p xmlns:wp14="http://schemas.microsoft.com/office/word/2010/wordml" w:rsidR="00367242" w:rsidP="00C0637D" w:rsidRDefault="00367242" w14:paraId="6C258603" wp14:textId="77777777">
      <w:pPr>
        <w:pStyle w:val="ListParagraph"/>
        <w:numPr>
          <w:ilvl w:val="1"/>
          <w:numId w:val="22"/>
        </w:numPr>
        <w:spacing w:after="0" w:line="240" w:lineRule="auto"/>
      </w:pPr>
      <w:r>
        <w:t xml:space="preserve">Irish Punk </w:t>
      </w:r>
    </w:p>
    <w:p xmlns:wp14="http://schemas.microsoft.com/office/word/2010/wordml" w:rsidR="00FC2B47" w:rsidP="00FC2B47" w:rsidRDefault="00FC2B47" w14:paraId="3461D779" wp14:textId="77777777">
      <w:pPr>
        <w:pStyle w:val="ListParagraph"/>
        <w:spacing w:after="0" w:line="240" w:lineRule="auto"/>
        <w:ind w:left="1440"/>
      </w:pPr>
    </w:p>
    <w:p xmlns:wp14="http://schemas.microsoft.com/office/word/2010/wordml" w:rsidR="00367242" w:rsidP="00C0637D" w:rsidRDefault="00367242" w14:paraId="3DADB443" wp14:textId="77777777">
      <w:pPr>
        <w:pStyle w:val="ListParagraph"/>
        <w:numPr>
          <w:ilvl w:val="0"/>
          <w:numId w:val="22"/>
        </w:numPr>
        <w:spacing w:after="0" w:line="240" w:lineRule="auto"/>
      </w:pPr>
      <w:r>
        <w:t>Irish influence in classical composition, such as:</w:t>
      </w:r>
    </w:p>
    <w:p xmlns:wp14="http://schemas.microsoft.com/office/word/2010/wordml" w:rsidRPr="0097403C" w:rsidR="00367242" w:rsidP="00C0637D" w:rsidRDefault="00367242" w14:paraId="38FC9BF7" wp14:textId="77777777">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Micheál Ó Súilleabháin</w:t>
      </w:r>
    </w:p>
    <w:p xmlns:wp14="http://schemas.microsoft.com/office/word/2010/wordml" w:rsidRPr="0097403C" w:rsidR="00367242" w:rsidP="00C0637D" w:rsidRDefault="00367242" w14:paraId="5B888328" wp14:textId="77777777">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Shaun Davey (</w:t>
      </w:r>
      <w:r w:rsidRPr="0097403C">
        <w:rPr>
          <w:rFonts w:cs="TimesNewRoman"/>
          <w:i/>
          <w:lang w:val="en-GB"/>
        </w:rPr>
        <w:t>The Brendan Voyage)</w:t>
      </w:r>
    </w:p>
    <w:p xmlns:wp14="http://schemas.microsoft.com/office/word/2010/wordml" w:rsidRPr="0097403C" w:rsidR="00367242" w:rsidP="00C0637D" w:rsidRDefault="00367242" w14:paraId="40ED06EB" wp14:textId="77777777">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Bill Whelan</w:t>
      </w:r>
    </w:p>
    <w:p xmlns:wp14="http://schemas.microsoft.com/office/word/2010/wordml" w:rsidR="00367242" w:rsidP="00C0637D" w:rsidRDefault="00367242" w14:paraId="79C97EDA" wp14:textId="77777777">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Charlie Lennon</w:t>
      </w:r>
    </w:p>
    <w:p xmlns:wp14="http://schemas.microsoft.com/office/word/2010/wordml" w:rsidRPr="0097403C" w:rsidR="00FC2B47" w:rsidP="00FC2B47" w:rsidRDefault="00FC2B47" w14:paraId="3CF2D8B6" wp14:textId="77777777">
      <w:pPr>
        <w:pStyle w:val="ListParagraph"/>
        <w:autoSpaceDE w:val="0"/>
        <w:autoSpaceDN w:val="0"/>
        <w:adjustRightInd w:val="0"/>
        <w:spacing w:after="0" w:line="240" w:lineRule="auto"/>
        <w:ind w:left="1440"/>
        <w:rPr>
          <w:rFonts w:cs="TimesNewRoman"/>
          <w:lang w:val="en-GB"/>
        </w:rPr>
      </w:pPr>
    </w:p>
    <w:p xmlns:wp14="http://schemas.microsoft.com/office/word/2010/wordml" w:rsidR="00367242" w:rsidP="00C0637D" w:rsidRDefault="00367242" w14:paraId="5182EB69" wp14:textId="77777777">
      <w:pPr>
        <w:pStyle w:val="ListParagraph"/>
        <w:numPr>
          <w:ilvl w:val="0"/>
          <w:numId w:val="22"/>
        </w:numPr>
        <w:spacing w:after="0" w:line="240" w:lineRule="auto"/>
      </w:pPr>
      <w:r>
        <w:t>Irish Classical music, such as:</w:t>
      </w:r>
    </w:p>
    <w:p xmlns:wp14="http://schemas.microsoft.com/office/word/2010/wordml" w:rsidRPr="00F86948" w:rsidR="00367242" w:rsidP="00E5221E" w:rsidRDefault="00367242" w14:paraId="08B83965" wp14:textId="77777777">
      <w:pPr>
        <w:pStyle w:val="ListParagraph"/>
        <w:numPr>
          <w:ilvl w:val="1"/>
          <w:numId w:val="22"/>
        </w:numPr>
        <w:spacing w:after="0" w:line="240" w:lineRule="auto"/>
      </w:pPr>
      <w:r w:rsidRPr="00F86948">
        <w:rPr>
          <w:rFonts w:cs="TimesNewRoman"/>
          <w:lang w:val="en-GB"/>
        </w:rPr>
        <w:t>John Buckley</w:t>
      </w:r>
    </w:p>
    <w:p xmlns:wp14="http://schemas.microsoft.com/office/word/2010/wordml" w:rsidRPr="00F86948" w:rsidR="00367242" w:rsidP="00E5221E" w:rsidRDefault="00367242" w14:paraId="17AA3F3F" wp14:textId="77777777">
      <w:pPr>
        <w:pStyle w:val="ListParagraph"/>
        <w:numPr>
          <w:ilvl w:val="1"/>
          <w:numId w:val="22"/>
        </w:numPr>
        <w:spacing w:after="0" w:line="240" w:lineRule="auto"/>
      </w:pPr>
      <w:r w:rsidRPr="00F86948">
        <w:rPr>
          <w:rFonts w:cs="TimesNewRoman"/>
          <w:lang w:val="en-GB"/>
        </w:rPr>
        <w:t>Jane O’Leary</w:t>
      </w:r>
    </w:p>
    <w:p xmlns:wp14="http://schemas.microsoft.com/office/word/2010/wordml" w:rsidRPr="00F86948" w:rsidR="00367242" w:rsidP="00E5221E" w:rsidRDefault="00367242" w14:paraId="4289B6C9" wp14:textId="77777777">
      <w:pPr>
        <w:pStyle w:val="ListParagraph"/>
        <w:numPr>
          <w:ilvl w:val="1"/>
          <w:numId w:val="22"/>
        </w:numPr>
        <w:spacing w:after="0" w:line="240" w:lineRule="auto"/>
      </w:pPr>
      <w:r w:rsidRPr="00F86948">
        <w:rPr>
          <w:rFonts w:cs="TimesNewRoman"/>
          <w:lang w:val="en-GB"/>
        </w:rPr>
        <w:t>Michael Balfe</w:t>
      </w:r>
    </w:p>
    <w:p xmlns:wp14="http://schemas.microsoft.com/office/word/2010/wordml" w:rsidRPr="00F86948" w:rsidR="00367242" w:rsidP="00E5221E" w:rsidRDefault="00367242" w14:paraId="1135D7D3" wp14:textId="77777777">
      <w:pPr>
        <w:pStyle w:val="ListParagraph"/>
        <w:numPr>
          <w:ilvl w:val="1"/>
          <w:numId w:val="22"/>
        </w:numPr>
        <w:spacing w:after="0" w:line="240" w:lineRule="auto"/>
      </w:pPr>
      <w:r w:rsidRPr="00F86948">
        <w:t>John Field</w:t>
      </w:r>
    </w:p>
    <w:p xmlns:wp14="http://schemas.microsoft.com/office/word/2010/wordml" w:rsidRPr="00F86948" w:rsidR="00367242" w:rsidP="00E5221E" w:rsidRDefault="00367242" w14:paraId="5AF8EFA9" wp14:textId="77777777">
      <w:pPr>
        <w:pStyle w:val="ListParagraph"/>
        <w:numPr>
          <w:ilvl w:val="1"/>
          <w:numId w:val="22"/>
        </w:numPr>
        <w:spacing w:after="0" w:line="240" w:lineRule="auto"/>
      </w:pPr>
      <w:r w:rsidRPr="00F86948">
        <w:t>William Wallace</w:t>
      </w:r>
    </w:p>
    <w:p xmlns:wp14="http://schemas.microsoft.com/office/word/2010/wordml" w:rsidR="00367242" w:rsidP="00E5221E" w:rsidRDefault="00367242" w14:paraId="12A810D9" wp14:textId="77777777">
      <w:pPr>
        <w:pStyle w:val="ListParagraph"/>
        <w:numPr>
          <w:ilvl w:val="1"/>
          <w:numId w:val="22"/>
        </w:numPr>
        <w:spacing w:after="0" w:line="240" w:lineRule="auto"/>
      </w:pPr>
      <w:r w:rsidRPr="00F86948">
        <w:t>Thomas Moore</w:t>
      </w:r>
    </w:p>
    <w:p xmlns:wp14="http://schemas.microsoft.com/office/word/2010/wordml" w:rsidRPr="00E5221E" w:rsidR="00FC2B47" w:rsidP="00FC2B47" w:rsidRDefault="00FC2B47" w14:paraId="0FB78278" wp14:textId="77777777">
      <w:pPr>
        <w:pStyle w:val="ListParagraph"/>
        <w:spacing w:after="0" w:line="240" w:lineRule="auto"/>
        <w:ind w:left="1440"/>
      </w:pPr>
    </w:p>
    <w:p xmlns:wp14="http://schemas.microsoft.com/office/word/2010/wordml" w:rsidR="00367242" w:rsidP="00C0637D" w:rsidRDefault="00367242" w14:paraId="37D5A5AA" wp14:textId="77777777">
      <w:pPr>
        <w:pStyle w:val="ListParagraph"/>
        <w:numPr>
          <w:ilvl w:val="0"/>
          <w:numId w:val="22"/>
        </w:numPr>
        <w:spacing w:after="0" w:line="240" w:lineRule="auto"/>
      </w:pPr>
      <w:r>
        <w:t>fusions, such as:</w:t>
      </w:r>
    </w:p>
    <w:p xmlns:wp14="http://schemas.microsoft.com/office/word/2010/wordml" w:rsidR="00367242" w:rsidP="00C0637D" w:rsidRDefault="00367242" w14:paraId="59AA1C87" wp14:textId="77777777">
      <w:pPr>
        <w:pStyle w:val="ListParagraph"/>
        <w:numPr>
          <w:ilvl w:val="1"/>
          <w:numId w:val="22"/>
        </w:numPr>
        <w:spacing w:after="0" w:line="240" w:lineRule="auto"/>
      </w:pPr>
      <w:r>
        <w:t>Kíla</w:t>
      </w:r>
    </w:p>
    <w:p xmlns:wp14="http://schemas.microsoft.com/office/word/2010/wordml" w:rsidR="00367242" w:rsidP="00C0637D" w:rsidRDefault="00367242" w14:paraId="29ADB9E6" wp14:textId="77777777">
      <w:pPr>
        <w:pStyle w:val="ListParagraph"/>
        <w:numPr>
          <w:ilvl w:val="1"/>
          <w:numId w:val="22"/>
        </w:numPr>
        <w:spacing w:after="0" w:line="240" w:lineRule="auto"/>
      </w:pPr>
      <w:r>
        <w:t>Afro Celts</w:t>
      </w:r>
    </w:p>
    <w:p xmlns:wp14="http://schemas.microsoft.com/office/word/2010/wordml" w:rsidR="00367242" w:rsidP="0064099C" w:rsidRDefault="00367242" w14:paraId="1FC39945" wp14:textId="77777777">
      <w:pPr>
        <w:spacing w:after="0" w:line="240" w:lineRule="auto"/>
      </w:pPr>
    </w:p>
    <w:p xmlns:wp14="http://schemas.microsoft.com/office/word/2010/wordml" w:rsidRPr="00102EE5" w:rsidR="00367242" w:rsidP="00FC2B47" w:rsidRDefault="00367242" w14:paraId="1494E2EA" wp14:textId="77777777">
      <w:pPr>
        <w:spacing w:after="0" w:line="240" w:lineRule="auto"/>
        <w:ind w:left="284"/>
        <w:rPr>
          <w:u w:val="single"/>
        </w:rPr>
      </w:pPr>
      <w:r>
        <w:rPr>
          <w:u w:val="single"/>
        </w:rPr>
        <w:t>Resources</w:t>
      </w:r>
    </w:p>
    <w:p xmlns:wp14="http://schemas.microsoft.com/office/word/2010/wordml" w:rsidR="00367242" w:rsidP="00FC2B47" w:rsidRDefault="00367242" w14:paraId="0A5B3F9B" wp14:textId="77777777">
      <w:pPr>
        <w:spacing w:after="0" w:line="240" w:lineRule="auto"/>
        <w:ind w:left="284"/>
      </w:pPr>
      <w:r>
        <w:t xml:space="preserve">Williams, S. (2009) </w:t>
      </w:r>
      <w:r>
        <w:rPr>
          <w:i/>
        </w:rPr>
        <w:t>Focus: Irish Traditional Music (Focus on World Music Series)</w:t>
      </w:r>
      <w:r>
        <w:t>. Routledge, London.</w:t>
      </w:r>
    </w:p>
    <w:p xmlns:wp14="http://schemas.microsoft.com/office/word/2010/wordml" w:rsidR="00367242" w:rsidP="00FC2B47" w:rsidRDefault="00367242" w14:paraId="78BB1B0A" wp14:textId="77777777">
      <w:pPr>
        <w:spacing w:after="0" w:line="240" w:lineRule="auto"/>
        <w:ind w:left="284"/>
      </w:pPr>
      <w:r>
        <w:t xml:space="preserve">Vallely, F. (2011) </w:t>
      </w:r>
      <w:r w:rsidRPr="00A15D19">
        <w:rPr>
          <w:i/>
        </w:rPr>
        <w:t>Companion to Irish Tradition Music (2</w:t>
      </w:r>
      <w:r w:rsidRPr="00A15D19">
        <w:rPr>
          <w:i/>
          <w:vertAlign w:val="superscript"/>
        </w:rPr>
        <w:t xml:space="preserve">nd </w:t>
      </w:r>
      <w:r w:rsidRPr="00A15D19">
        <w:rPr>
          <w:i/>
        </w:rPr>
        <w:t>Edition).</w:t>
      </w:r>
      <w:r>
        <w:t xml:space="preserve"> Cork University Press, Cork.</w:t>
      </w:r>
    </w:p>
    <w:p xmlns:wp14="http://schemas.microsoft.com/office/word/2010/wordml" w:rsidRPr="0097403C" w:rsidR="00367242" w:rsidP="0064099C" w:rsidRDefault="00367242" w14:paraId="0562CB0E" wp14:textId="77777777">
      <w:pPr>
        <w:spacing w:after="0" w:line="240" w:lineRule="auto"/>
        <w:rPr>
          <w:highlight w:val="lightGray"/>
        </w:rPr>
      </w:pPr>
    </w:p>
    <w:p xmlns:wp14="http://schemas.microsoft.com/office/word/2010/wordml" w:rsidRPr="00FC2B47" w:rsidR="00367242" w:rsidP="00FC2B47" w:rsidRDefault="00367242" w14:paraId="5CB4AB58" wp14:textId="77777777">
      <w:pPr>
        <w:pBdr>
          <w:top w:val="single" w:color="auto" w:sz="2" w:space="1"/>
          <w:bottom w:val="single" w:color="auto" w:sz="2" w:space="1"/>
        </w:pBdr>
        <w:spacing w:after="0" w:line="240" w:lineRule="auto"/>
        <w:ind w:left="357"/>
      </w:pPr>
      <w:r w:rsidRPr="00FC2B47">
        <w:rPr>
          <w:b/>
        </w:rPr>
        <w:t>Section 2: Characteristics of Irish Music</w:t>
      </w:r>
      <w:r w:rsidRPr="00FC2B47">
        <w:rPr>
          <w:color w:val="FFFFFF"/>
        </w:rPr>
        <w:t xml:space="preserve">(Meets learning outcomes </w:t>
      </w:r>
      <w:r w:rsidRPr="00FC2B47">
        <w:rPr>
          <w:rStyle w:val="CI-Section-Header"/>
          <w:color w:val="FFFFFF"/>
        </w:rPr>
        <w:t>1, 2, 6, 8 and 11</w:t>
      </w:r>
      <w:r w:rsidRPr="00FC2B47">
        <w:rPr>
          <w:color w:val="FFFFFF"/>
        </w:rPr>
        <w:t>)</w:t>
      </w:r>
    </w:p>
    <w:p xmlns:wp14="http://schemas.microsoft.com/office/word/2010/wordml" w:rsidR="00367242" w:rsidP="006E6F73" w:rsidRDefault="00367242" w14:paraId="34CE0A41" wp14:textId="77777777">
      <w:pPr>
        <w:spacing w:after="0" w:line="240" w:lineRule="auto"/>
      </w:pPr>
    </w:p>
    <w:p xmlns:wp14="http://schemas.microsoft.com/office/word/2010/wordml" w:rsidRPr="00FC2B47" w:rsidR="00367242" w:rsidP="00FC2B47" w:rsidRDefault="00367242" w14:paraId="370BEB84" wp14:textId="77777777">
      <w:pPr>
        <w:spacing w:after="120"/>
        <w:ind w:left="357"/>
      </w:pPr>
      <w:r w:rsidRPr="00FC2B47">
        <w:t>Facilitate learners to identify the characteristics of Irish music, to include:</w:t>
      </w:r>
    </w:p>
    <w:p xmlns:wp14="http://schemas.microsoft.com/office/word/2010/wordml" w:rsidRPr="008954DC" w:rsidR="00367242" w:rsidP="00960B25" w:rsidRDefault="00367242" w14:paraId="2CC62513" wp14:textId="77777777">
      <w:pPr>
        <w:pStyle w:val="ListParagraph"/>
        <w:numPr>
          <w:ilvl w:val="0"/>
          <w:numId w:val="28"/>
        </w:numPr>
        <w:spacing w:after="0" w:line="240" w:lineRule="auto"/>
      </w:pPr>
      <w:r w:rsidRPr="008954DC">
        <w:t>the different t</w:t>
      </w:r>
      <w:r>
        <w:t xml:space="preserve">ypes of folk songs and dances and </w:t>
      </w:r>
      <w:r w:rsidRPr="008954DC">
        <w:t>the development of the folk song t</w:t>
      </w:r>
      <w:r>
        <w:t>radition in Ireland, considering:</w:t>
      </w:r>
    </w:p>
    <w:p xmlns:wp14="http://schemas.microsoft.com/office/word/2010/wordml" w:rsidRPr="008954DC" w:rsidR="00367242" w:rsidP="00960B25" w:rsidRDefault="00367242" w14:paraId="09372D6E" wp14:textId="77777777">
      <w:pPr>
        <w:pStyle w:val="ListParagraph"/>
        <w:numPr>
          <w:ilvl w:val="1"/>
          <w:numId w:val="28"/>
        </w:numPr>
        <w:spacing w:after="0" w:line="240" w:lineRule="auto"/>
      </w:pPr>
      <w:r w:rsidRPr="008954DC">
        <w:t>English language ballads</w:t>
      </w:r>
    </w:p>
    <w:p xmlns:wp14="http://schemas.microsoft.com/office/word/2010/wordml" w:rsidRPr="008954DC" w:rsidR="00367242" w:rsidP="00960B25" w:rsidRDefault="00367242" w14:paraId="7495902A" wp14:textId="77777777">
      <w:pPr>
        <w:pStyle w:val="ListParagraph"/>
        <w:numPr>
          <w:ilvl w:val="1"/>
          <w:numId w:val="28"/>
        </w:numPr>
        <w:spacing w:after="0" w:line="240" w:lineRule="auto"/>
      </w:pPr>
      <w:r w:rsidRPr="008954DC">
        <w:t>Irish language ballads</w:t>
      </w:r>
    </w:p>
    <w:p xmlns:wp14="http://schemas.microsoft.com/office/word/2010/wordml" w:rsidRPr="008954DC" w:rsidR="00367242" w:rsidP="00960B25" w:rsidRDefault="00367242" w14:paraId="07CB28B8" wp14:textId="77777777">
      <w:pPr>
        <w:pStyle w:val="ListParagraph"/>
        <w:numPr>
          <w:ilvl w:val="1"/>
          <w:numId w:val="28"/>
        </w:numPr>
        <w:spacing w:after="0" w:line="240" w:lineRule="auto"/>
      </w:pPr>
      <w:r w:rsidRPr="008954DC">
        <w:t>macaronic songs</w:t>
      </w:r>
    </w:p>
    <w:p xmlns:wp14="http://schemas.microsoft.com/office/word/2010/wordml" w:rsidRPr="008954DC" w:rsidR="00367242" w:rsidP="00960B25" w:rsidRDefault="00367242" w14:paraId="213FBF8D" wp14:textId="77777777">
      <w:pPr>
        <w:pStyle w:val="ListParagraph"/>
        <w:numPr>
          <w:ilvl w:val="1"/>
          <w:numId w:val="28"/>
        </w:numPr>
        <w:spacing w:after="0" w:line="240" w:lineRule="auto"/>
      </w:pPr>
      <w:r w:rsidRPr="008954DC">
        <w:t>child ballads</w:t>
      </w:r>
    </w:p>
    <w:p xmlns:wp14="http://schemas.microsoft.com/office/word/2010/wordml" w:rsidRPr="008954DC" w:rsidR="00367242" w:rsidP="00960B25" w:rsidRDefault="00367242" w14:paraId="60B77362" wp14:textId="77777777">
      <w:pPr>
        <w:pStyle w:val="ListParagraph"/>
        <w:numPr>
          <w:ilvl w:val="1"/>
          <w:numId w:val="28"/>
        </w:numPr>
        <w:spacing w:after="0" w:line="240" w:lineRule="auto"/>
      </w:pPr>
      <w:r w:rsidRPr="008954DC">
        <w:t>broadside ballads</w:t>
      </w:r>
    </w:p>
    <w:p xmlns:wp14="http://schemas.microsoft.com/office/word/2010/wordml" w:rsidRPr="008954DC" w:rsidR="00367242" w:rsidP="00960B25" w:rsidRDefault="00367242" w14:paraId="71D1A971" wp14:textId="77777777">
      <w:pPr>
        <w:pStyle w:val="ListParagraph"/>
        <w:numPr>
          <w:ilvl w:val="1"/>
          <w:numId w:val="28"/>
        </w:numPr>
        <w:spacing w:after="0" w:line="240" w:lineRule="auto"/>
      </w:pPr>
      <w:r w:rsidRPr="008954DC">
        <w:t xml:space="preserve">contemporary songwriting </w:t>
      </w:r>
    </w:p>
    <w:p xmlns:wp14="http://schemas.microsoft.com/office/word/2010/wordml" w:rsidR="00367242" w:rsidP="00960B25" w:rsidRDefault="00367242" w14:paraId="38456D06" wp14:textId="77777777">
      <w:pPr>
        <w:pStyle w:val="ListParagraph"/>
        <w:numPr>
          <w:ilvl w:val="1"/>
          <w:numId w:val="28"/>
        </w:numPr>
        <w:spacing w:after="0" w:line="240" w:lineRule="auto"/>
      </w:pPr>
      <w:r w:rsidRPr="008954DC">
        <w:t xml:space="preserve">the folk music revival </w:t>
      </w:r>
    </w:p>
    <w:p xmlns:wp14="http://schemas.microsoft.com/office/word/2010/wordml" w:rsidR="00FC2B47" w:rsidP="00FC2B47" w:rsidRDefault="00FC2B47" w14:paraId="62EBF3C5" wp14:textId="77777777">
      <w:pPr>
        <w:pStyle w:val="ListParagraph"/>
        <w:spacing w:after="0" w:line="240" w:lineRule="auto"/>
        <w:ind w:left="1440"/>
      </w:pPr>
    </w:p>
    <w:p xmlns:wp14="http://schemas.microsoft.com/office/word/2010/wordml" w:rsidRPr="008954DC" w:rsidR="00367242" w:rsidP="00960B25" w:rsidRDefault="00367242" w14:paraId="373AAE2E" wp14:textId="77777777">
      <w:pPr>
        <w:pStyle w:val="ListParagraph"/>
        <w:numPr>
          <w:ilvl w:val="0"/>
          <w:numId w:val="28"/>
        </w:numPr>
        <w:spacing w:after="0" w:line="240" w:lineRule="auto"/>
      </w:pPr>
      <w:r w:rsidRPr="008954DC">
        <w:t>the different types of song found in the tradition and their characteristics, for example</w:t>
      </w:r>
      <w:r>
        <w:t>,</w:t>
      </w:r>
    </w:p>
    <w:p xmlns:wp14="http://schemas.microsoft.com/office/word/2010/wordml" w:rsidRPr="008954DC" w:rsidR="00367242" w:rsidP="00960B25" w:rsidRDefault="00367242" w14:paraId="1D741768" wp14:textId="77777777">
      <w:pPr>
        <w:pStyle w:val="ListParagraph"/>
        <w:numPr>
          <w:ilvl w:val="1"/>
          <w:numId w:val="28"/>
        </w:numPr>
        <w:spacing w:after="0" w:line="240" w:lineRule="auto"/>
      </w:pPr>
      <w:r w:rsidRPr="008954DC">
        <w:t>love songs</w:t>
      </w:r>
    </w:p>
    <w:p xmlns:wp14="http://schemas.microsoft.com/office/word/2010/wordml" w:rsidR="00367242" w:rsidP="00960B25" w:rsidRDefault="00367242" w14:paraId="1E800D7D" wp14:textId="77777777">
      <w:pPr>
        <w:pStyle w:val="ListParagraph"/>
        <w:numPr>
          <w:ilvl w:val="1"/>
          <w:numId w:val="28"/>
        </w:numPr>
        <w:spacing w:after="0" w:line="240" w:lineRule="auto"/>
      </w:pPr>
      <w:r w:rsidRPr="008954DC">
        <w:t>emigration songs</w:t>
      </w:r>
    </w:p>
    <w:p xmlns:wp14="http://schemas.microsoft.com/office/word/2010/wordml" w:rsidR="00367242" w:rsidP="00960B25" w:rsidRDefault="00367242" w14:paraId="0680DC49" wp14:textId="77777777">
      <w:pPr>
        <w:pStyle w:val="ListParagraph"/>
        <w:numPr>
          <w:ilvl w:val="1"/>
          <w:numId w:val="28"/>
        </w:numPr>
        <w:spacing w:after="0" w:line="240" w:lineRule="auto"/>
      </w:pPr>
      <w:r>
        <w:t xml:space="preserve">occupational songs </w:t>
      </w:r>
    </w:p>
    <w:p xmlns:wp14="http://schemas.microsoft.com/office/word/2010/wordml" w:rsidRPr="008954DC" w:rsidR="00367242" w:rsidP="00960B25" w:rsidRDefault="00367242" w14:paraId="327C19A6" wp14:textId="77777777">
      <w:pPr>
        <w:pStyle w:val="ListParagraph"/>
        <w:numPr>
          <w:ilvl w:val="1"/>
          <w:numId w:val="28"/>
        </w:numPr>
        <w:spacing w:after="0" w:line="240" w:lineRule="auto"/>
      </w:pPr>
      <w:r>
        <w:t xml:space="preserve">comic songs </w:t>
      </w:r>
    </w:p>
    <w:p xmlns:wp14="http://schemas.microsoft.com/office/word/2010/wordml" w:rsidRPr="008954DC" w:rsidR="00367242" w:rsidP="00960B25" w:rsidRDefault="00367242" w14:paraId="6985D983" wp14:textId="77777777">
      <w:pPr>
        <w:pStyle w:val="ListParagraph"/>
        <w:numPr>
          <w:ilvl w:val="1"/>
          <w:numId w:val="28"/>
        </w:numPr>
        <w:spacing w:after="0" w:line="240" w:lineRule="auto"/>
      </w:pPr>
      <w:r w:rsidRPr="008954DC">
        <w:t>laments</w:t>
      </w:r>
    </w:p>
    <w:p xmlns:wp14="http://schemas.microsoft.com/office/word/2010/wordml" w:rsidRPr="008954DC" w:rsidR="00367242" w:rsidP="00960B25" w:rsidRDefault="00367242" w14:paraId="7F41CB04" wp14:textId="77777777">
      <w:pPr>
        <w:pStyle w:val="ListParagraph"/>
        <w:numPr>
          <w:ilvl w:val="1"/>
          <w:numId w:val="28"/>
        </w:numPr>
        <w:spacing w:after="0" w:line="240" w:lineRule="auto"/>
      </w:pPr>
      <w:r w:rsidRPr="008954DC">
        <w:t>drinking songs</w:t>
      </w:r>
    </w:p>
    <w:p xmlns:wp14="http://schemas.microsoft.com/office/word/2010/wordml" w:rsidR="00367242" w:rsidP="00C0637D" w:rsidRDefault="00367242" w14:paraId="136E71D7" wp14:textId="77777777">
      <w:pPr>
        <w:pStyle w:val="ListParagraph"/>
        <w:numPr>
          <w:ilvl w:val="1"/>
          <w:numId w:val="28"/>
        </w:numPr>
        <w:spacing w:after="0" w:line="240" w:lineRule="auto"/>
      </w:pPr>
      <w:r w:rsidRPr="0050319A">
        <w:t>political songs</w:t>
      </w:r>
    </w:p>
    <w:p xmlns:wp14="http://schemas.microsoft.com/office/word/2010/wordml" w:rsidRPr="0050319A" w:rsidR="00FC2B47" w:rsidP="00FC2B47" w:rsidRDefault="00FC2B47" w14:paraId="6D98A12B" wp14:textId="77777777">
      <w:pPr>
        <w:pStyle w:val="ListParagraph"/>
        <w:spacing w:after="0" w:line="240" w:lineRule="auto"/>
        <w:ind w:left="1440"/>
      </w:pPr>
    </w:p>
    <w:p xmlns:wp14="http://schemas.microsoft.com/office/word/2010/wordml" w:rsidR="00367242" w:rsidP="00C0637D" w:rsidRDefault="00367242" w14:paraId="2FF6DFA8" wp14:textId="77777777">
      <w:pPr>
        <w:pStyle w:val="ListParagraph"/>
        <w:numPr>
          <w:ilvl w:val="0"/>
          <w:numId w:val="28"/>
        </w:numPr>
        <w:spacing w:after="0" w:line="240" w:lineRule="auto"/>
      </w:pPr>
      <w:r>
        <w:t>melodic lines and structures, considering:</w:t>
      </w:r>
    </w:p>
    <w:p xmlns:wp14="http://schemas.microsoft.com/office/word/2010/wordml" w:rsidRPr="008954DC" w:rsidR="00367242" w:rsidP="00C0637D" w:rsidRDefault="00367242" w14:paraId="57AB5FEB" wp14:textId="77777777">
      <w:pPr>
        <w:pStyle w:val="ListParagraph"/>
        <w:numPr>
          <w:ilvl w:val="1"/>
          <w:numId w:val="28"/>
        </w:numPr>
        <w:spacing w:after="0" w:line="240" w:lineRule="auto"/>
      </w:pPr>
      <w:r w:rsidRPr="008954DC">
        <w:t>modal melodies, such as</w:t>
      </w:r>
      <w:r>
        <w:t>:</w:t>
      </w:r>
    </w:p>
    <w:p xmlns:wp14="http://schemas.microsoft.com/office/word/2010/wordml" w:rsidRPr="008954DC" w:rsidR="00367242" w:rsidP="00C0637D" w:rsidRDefault="00367242" w14:paraId="5109F8B2" wp14:textId="77777777">
      <w:pPr>
        <w:pStyle w:val="ListParagraph"/>
        <w:numPr>
          <w:ilvl w:val="2"/>
          <w:numId w:val="28"/>
        </w:numPr>
        <w:spacing w:after="0" w:line="240" w:lineRule="auto"/>
      </w:pPr>
      <w:r w:rsidRPr="008954DC">
        <w:t>ionian (major)</w:t>
      </w:r>
    </w:p>
    <w:p xmlns:wp14="http://schemas.microsoft.com/office/word/2010/wordml" w:rsidRPr="008954DC" w:rsidR="00367242" w:rsidP="00C0637D" w:rsidRDefault="00367242" w14:paraId="17B0E041" wp14:textId="77777777">
      <w:pPr>
        <w:pStyle w:val="ListParagraph"/>
        <w:numPr>
          <w:ilvl w:val="2"/>
          <w:numId w:val="28"/>
        </w:numPr>
        <w:spacing w:after="0" w:line="240" w:lineRule="auto"/>
      </w:pPr>
      <w:r w:rsidRPr="008954DC">
        <w:t>aeolian (natural minor)</w:t>
      </w:r>
    </w:p>
    <w:p xmlns:wp14="http://schemas.microsoft.com/office/word/2010/wordml" w:rsidRPr="008954DC" w:rsidR="00367242" w:rsidP="00C0637D" w:rsidRDefault="00367242" w14:paraId="208BEDC3" wp14:textId="77777777">
      <w:pPr>
        <w:pStyle w:val="ListParagraph"/>
        <w:numPr>
          <w:ilvl w:val="2"/>
          <w:numId w:val="28"/>
        </w:numPr>
        <w:spacing w:after="0" w:line="240" w:lineRule="auto"/>
      </w:pPr>
      <w:r w:rsidRPr="008954DC">
        <w:t xml:space="preserve">dorian </w:t>
      </w:r>
    </w:p>
    <w:p xmlns:wp14="http://schemas.microsoft.com/office/word/2010/wordml" w:rsidRPr="00416A86" w:rsidR="00367242" w:rsidP="00C0637D" w:rsidRDefault="00367242" w14:paraId="48EAE04A" wp14:textId="77777777">
      <w:pPr>
        <w:pStyle w:val="ListParagraph"/>
        <w:numPr>
          <w:ilvl w:val="2"/>
          <w:numId w:val="28"/>
        </w:numPr>
        <w:spacing w:after="0" w:line="240" w:lineRule="auto"/>
      </w:pPr>
      <w:r w:rsidRPr="00416A86">
        <w:t xml:space="preserve">mixolydian </w:t>
      </w:r>
    </w:p>
    <w:p xmlns:wp14="http://schemas.microsoft.com/office/word/2010/wordml" w:rsidRPr="00416A86" w:rsidR="00367242" w:rsidP="00C0637D" w:rsidRDefault="00367242" w14:paraId="6C3FA198" wp14:textId="77777777">
      <w:pPr>
        <w:pStyle w:val="ListParagraph"/>
        <w:numPr>
          <w:ilvl w:val="1"/>
          <w:numId w:val="28"/>
        </w:numPr>
        <w:spacing w:after="0" w:line="240" w:lineRule="auto"/>
      </w:pPr>
      <w:r>
        <w:t xml:space="preserve">the </w:t>
      </w:r>
      <w:r w:rsidRPr="00416A86">
        <w:t>use of gap scales</w:t>
      </w:r>
    </w:p>
    <w:p xmlns:wp14="http://schemas.microsoft.com/office/word/2010/wordml" w:rsidRPr="00416A86" w:rsidR="00367242" w:rsidP="00C0637D" w:rsidRDefault="00367242" w14:paraId="4CC7CE37" wp14:textId="77777777">
      <w:pPr>
        <w:pStyle w:val="ListParagraph"/>
        <w:numPr>
          <w:ilvl w:val="1"/>
          <w:numId w:val="28"/>
        </w:numPr>
        <w:spacing w:after="0" w:line="240" w:lineRule="auto"/>
      </w:pPr>
      <w:r w:rsidRPr="00416A86">
        <w:t>range of melodies</w:t>
      </w:r>
    </w:p>
    <w:p xmlns:wp14="http://schemas.microsoft.com/office/word/2010/wordml" w:rsidRPr="00416A86" w:rsidR="00367242" w:rsidP="00F37B3C" w:rsidRDefault="00367242" w14:paraId="4EF2968C" wp14:textId="77777777">
      <w:pPr>
        <w:pStyle w:val="ListParagraph"/>
        <w:numPr>
          <w:ilvl w:val="1"/>
          <w:numId w:val="28"/>
        </w:numPr>
        <w:spacing w:after="0" w:line="240" w:lineRule="auto"/>
      </w:pPr>
      <w:r w:rsidRPr="00416A86">
        <w:t>repetition of notes</w:t>
      </w:r>
    </w:p>
    <w:p xmlns:wp14="http://schemas.microsoft.com/office/word/2010/wordml" w:rsidR="00367242" w:rsidP="00C0637D" w:rsidRDefault="00367242" w14:paraId="63586079" wp14:textId="77777777">
      <w:pPr>
        <w:pStyle w:val="ListParagraph"/>
        <w:numPr>
          <w:ilvl w:val="1"/>
          <w:numId w:val="28"/>
        </w:numPr>
        <w:spacing w:after="0" w:line="240" w:lineRule="auto"/>
      </w:pPr>
      <w:r w:rsidRPr="00416A86">
        <w:t>form</w:t>
      </w:r>
    </w:p>
    <w:p xmlns:wp14="http://schemas.microsoft.com/office/word/2010/wordml" w:rsidRPr="00416A86" w:rsidR="00FC2B47" w:rsidP="00FC2B47" w:rsidRDefault="00FC2B47" w14:paraId="2946DB82" wp14:textId="77777777">
      <w:pPr>
        <w:pStyle w:val="ListParagraph"/>
        <w:spacing w:after="0" w:line="240" w:lineRule="auto"/>
        <w:ind w:left="1440"/>
      </w:pPr>
    </w:p>
    <w:p xmlns:wp14="http://schemas.microsoft.com/office/word/2010/wordml" w:rsidRPr="00416A86" w:rsidR="00367242" w:rsidP="00C0637D" w:rsidRDefault="00367242" w14:paraId="3F822CD0" wp14:textId="77777777">
      <w:pPr>
        <w:pStyle w:val="ListParagraph"/>
        <w:numPr>
          <w:ilvl w:val="0"/>
          <w:numId w:val="28"/>
        </w:numPr>
        <w:spacing w:after="0" w:line="240" w:lineRule="auto"/>
      </w:pPr>
      <w:r w:rsidRPr="00416A86">
        <w:t>ornamentation</w:t>
      </w:r>
      <w:r>
        <w:t>s</w:t>
      </w:r>
      <w:r w:rsidRPr="00416A86">
        <w:t>, such as</w:t>
      </w:r>
      <w:r>
        <w:t>:</w:t>
      </w:r>
    </w:p>
    <w:p xmlns:wp14="http://schemas.microsoft.com/office/word/2010/wordml" w:rsidRPr="00416A86" w:rsidR="00367242" w:rsidP="00C0637D" w:rsidRDefault="00367242" w14:paraId="2AF03020" wp14:textId="77777777">
      <w:pPr>
        <w:pStyle w:val="ListParagraph"/>
        <w:numPr>
          <w:ilvl w:val="1"/>
          <w:numId w:val="28"/>
        </w:numPr>
        <w:spacing w:after="0" w:line="240" w:lineRule="auto"/>
      </w:pPr>
      <w:r w:rsidRPr="00416A86">
        <w:t>rolls</w:t>
      </w:r>
    </w:p>
    <w:p xmlns:wp14="http://schemas.microsoft.com/office/word/2010/wordml" w:rsidRPr="00416A86" w:rsidR="00367242" w:rsidP="00C0637D" w:rsidRDefault="00367242" w14:paraId="3623986A" wp14:textId="77777777">
      <w:pPr>
        <w:pStyle w:val="ListParagraph"/>
        <w:numPr>
          <w:ilvl w:val="1"/>
          <w:numId w:val="28"/>
        </w:numPr>
        <w:spacing w:after="0" w:line="240" w:lineRule="auto"/>
      </w:pPr>
      <w:r w:rsidRPr="00416A86">
        <w:t>turns</w:t>
      </w:r>
    </w:p>
    <w:p xmlns:wp14="http://schemas.microsoft.com/office/word/2010/wordml" w:rsidRPr="00416A86" w:rsidR="00367242" w:rsidP="00C0637D" w:rsidRDefault="00367242" w14:paraId="14D61646" wp14:textId="77777777">
      <w:pPr>
        <w:pStyle w:val="ListParagraph"/>
        <w:numPr>
          <w:ilvl w:val="1"/>
          <w:numId w:val="28"/>
        </w:numPr>
        <w:spacing w:after="0" w:line="240" w:lineRule="auto"/>
      </w:pPr>
      <w:r w:rsidRPr="00416A86">
        <w:t>cuts</w:t>
      </w:r>
    </w:p>
    <w:p xmlns:wp14="http://schemas.microsoft.com/office/word/2010/wordml" w:rsidRPr="00416A86" w:rsidR="00367242" w:rsidP="00C0637D" w:rsidRDefault="00367242" w14:paraId="7D3D078C" wp14:textId="77777777">
      <w:pPr>
        <w:pStyle w:val="ListParagraph"/>
        <w:numPr>
          <w:ilvl w:val="1"/>
          <w:numId w:val="28"/>
        </w:numPr>
        <w:spacing w:after="0" w:line="240" w:lineRule="auto"/>
      </w:pPr>
      <w:r w:rsidRPr="00416A86">
        <w:t>cranning</w:t>
      </w:r>
    </w:p>
    <w:p xmlns:wp14="http://schemas.microsoft.com/office/word/2010/wordml" w:rsidRPr="00416A86" w:rsidR="00367242" w:rsidP="00C0637D" w:rsidRDefault="00367242" w14:paraId="2FE06F49" wp14:textId="77777777">
      <w:pPr>
        <w:pStyle w:val="ListParagraph"/>
        <w:numPr>
          <w:ilvl w:val="1"/>
          <w:numId w:val="28"/>
        </w:numPr>
        <w:spacing w:after="0" w:line="240" w:lineRule="auto"/>
      </w:pPr>
      <w:r w:rsidRPr="00416A86">
        <w:t>grace notes</w:t>
      </w:r>
    </w:p>
    <w:p xmlns:wp14="http://schemas.microsoft.com/office/word/2010/wordml" w:rsidRPr="00416A86" w:rsidR="00367242" w:rsidP="00C0637D" w:rsidRDefault="00367242" w14:paraId="0F220BFD" wp14:textId="77777777">
      <w:pPr>
        <w:pStyle w:val="ListParagraph"/>
        <w:numPr>
          <w:ilvl w:val="1"/>
          <w:numId w:val="28"/>
        </w:numPr>
        <w:spacing w:after="0" w:line="240" w:lineRule="auto"/>
      </w:pPr>
      <w:r w:rsidRPr="00416A86">
        <w:t>triplets</w:t>
      </w:r>
    </w:p>
    <w:p xmlns:wp14="http://schemas.microsoft.com/office/word/2010/wordml" w:rsidR="00367242" w:rsidP="00C0637D" w:rsidRDefault="00367242" w14:paraId="51F70BD6" wp14:textId="77777777">
      <w:pPr>
        <w:pStyle w:val="ListParagraph"/>
        <w:numPr>
          <w:ilvl w:val="1"/>
          <w:numId w:val="28"/>
        </w:numPr>
        <w:spacing w:after="0" w:line="240" w:lineRule="auto"/>
      </w:pPr>
      <w:r w:rsidRPr="00416A86">
        <w:t>bowing ornaments</w:t>
      </w:r>
    </w:p>
    <w:p xmlns:wp14="http://schemas.microsoft.com/office/word/2010/wordml" w:rsidR="00FC2B47" w:rsidP="00FC2B47" w:rsidRDefault="00FC2B47" w14:paraId="5997CC1D" wp14:textId="77777777">
      <w:pPr>
        <w:pStyle w:val="ListParagraph"/>
        <w:spacing w:after="0" w:line="240" w:lineRule="auto"/>
        <w:ind w:left="1440"/>
      </w:pPr>
    </w:p>
    <w:p xmlns:wp14="http://schemas.microsoft.com/office/word/2010/wordml" w:rsidR="00FC2B47" w:rsidP="00FC2B47" w:rsidRDefault="00FC2B47" w14:paraId="110FFD37" wp14:textId="77777777">
      <w:pPr>
        <w:pStyle w:val="ListParagraph"/>
        <w:spacing w:after="0" w:line="240" w:lineRule="auto"/>
        <w:ind w:left="1440"/>
      </w:pPr>
    </w:p>
    <w:p xmlns:wp14="http://schemas.microsoft.com/office/word/2010/wordml" w:rsidR="00FC2B47" w:rsidP="00FC2B47" w:rsidRDefault="00FC2B47" w14:paraId="6B699379" wp14:textId="77777777">
      <w:pPr>
        <w:pStyle w:val="ListParagraph"/>
        <w:spacing w:after="0" w:line="240" w:lineRule="auto"/>
        <w:ind w:left="1440"/>
      </w:pPr>
    </w:p>
    <w:p xmlns:wp14="http://schemas.microsoft.com/office/word/2010/wordml" w:rsidR="00FC2B47" w:rsidP="00FC2B47" w:rsidRDefault="00FC2B47" w14:paraId="3FE9F23F" wp14:textId="77777777">
      <w:pPr>
        <w:pStyle w:val="ListParagraph"/>
        <w:spacing w:after="0" w:line="240" w:lineRule="auto"/>
        <w:ind w:left="1440"/>
      </w:pPr>
    </w:p>
    <w:p xmlns:wp14="http://schemas.microsoft.com/office/word/2010/wordml" w:rsidRPr="008954DC" w:rsidR="00FC2B47" w:rsidP="00FC2B47" w:rsidRDefault="00FC2B47" w14:paraId="1F72F646" wp14:textId="77777777">
      <w:pPr>
        <w:pStyle w:val="ListParagraph"/>
        <w:spacing w:after="0" w:line="240" w:lineRule="auto"/>
        <w:ind w:left="1440"/>
      </w:pPr>
    </w:p>
    <w:p xmlns:wp14="http://schemas.microsoft.com/office/word/2010/wordml" w:rsidR="00367242" w:rsidP="00C0637D" w:rsidRDefault="00367242" w14:paraId="0C988B9D" wp14:textId="77777777">
      <w:pPr>
        <w:pStyle w:val="ListParagraph"/>
        <w:numPr>
          <w:ilvl w:val="0"/>
          <w:numId w:val="28"/>
        </w:numPr>
        <w:spacing w:after="0" w:line="240" w:lineRule="auto"/>
      </w:pPr>
      <w:r>
        <w:t xml:space="preserve">the origins and characteristics of sean-nόs, by: </w:t>
      </w:r>
    </w:p>
    <w:p xmlns:wp14="http://schemas.microsoft.com/office/word/2010/wordml" w:rsidR="00367242" w:rsidP="00C0637D" w:rsidRDefault="00367242" w14:paraId="27698E4C" wp14:textId="77777777">
      <w:pPr>
        <w:pStyle w:val="ListParagraph"/>
        <w:numPr>
          <w:ilvl w:val="1"/>
          <w:numId w:val="28"/>
        </w:numPr>
        <w:spacing w:after="0" w:line="240" w:lineRule="auto"/>
      </w:pPr>
      <w:r>
        <w:t>exploring the origins of the tradition</w:t>
      </w:r>
    </w:p>
    <w:p xmlns:wp14="http://schemas.microsoft.com/office/word/2010/wordml" w:rsidR="00367242" w:rsidP="00C0637D" w:rsidRDefault="00367242" w14:paraId="3B165B64" wp14:textId="77777777">
      <w:pPr>
        <w:pStyle w:val="ListParagraph"/>
        <w:numPr>
          <w:ilvl w:val="1"/>
          <w:numId w:val="28"/>
        </w:numPr>
        <w:spacing w:after="0" w:line="240" w:lineRule="auto"/>
      </w:pPr>
      <w:r>
        <w:t>understanding the main characteristics, such as:</w:t>
      </w:r>
    </w:p>
    <w:p xmlns:wp14="http://schemas.microsoft.com/office/word/2010/wordml" w:rsidR="00367242" w:rsidP="00C0637D" w:rsidRDefault="00367242" w14:paraId="3D22D182" wp14:textId="77777777">
      <w:pPr>
        <w:pStyle w:val="ListParagraph"/>
        <w:numPr>
          <w:ilvl w:val="2"/>
          <w:numId w:val="28"/>
        </w:numPr>
        <w:spacing w:after="0" w:line="240" w:lineRule="auto"/>
      </w:pPr>
      <w:r>
        <w:t>free meter</w:t>
      </w:r>
    </w:p>
    <w:p xmlns:wp14="http://schemas.microsoft.com/office/word/2010/wordml" w:rsidR="00367242" w:rsidP="00C0637D" w:rsidRDefault="00367242" w14:paraId="645CD28C" wp14:textId="77777777">
      <w:pPr>
        <w:pStyle w:val="ListParagraph"/>
        <w:numPr>
          <w:ilvl w:val="2"/>
          <w:numId w:val="28"/>
        </w:numPr>
        <w:spacing w:after="0" w:line="240" w:lineRule="auto"/>
      </w:pPr>
      <w:r>
        <w:t>vocal ornaments:</w:t>
      </w:r>
    </w:p>
    <w:p xmlns:wp14="http://schemas.microsoft.com/office/word/2010/wordml" w:rsidR="00367242" w:rsidP="008B1DD8" w:rsidRDefault="00367242" w14:paraId="6AADD0D5" wp14:textId="77777777">
      <w:pPr>
        <w:pStyle w:val="ListParagraph"/>
        <w:numPr>
          <w:ilvl w:val="3"/>
          <w:numId w:val="30"/>
        </w:numPr>
        <w:spacing w:after="0" w:line="240" w:lineRule="auto"/>
      </w:pPr>
      <w:r>
        <w:t>rolls</w:t>
      </w:r>
    </w:p>
    <w:p xmlns:wp14="http://schemas.microsoft.com/office/word/2010/wordml" w:rsidR="00367242" w:rsidP="008B1DD8" w:rsidRDefault="00367242" w14:paraId="143D859A" wp14:textId="77777777">
      <w:pPr>
        <w:pStyle w:val="ListParagraph"/>
        <w:numPr>
          <w:ilvl w:val="3"/>
          <w:numId w:val="30"/>
        </w:numPr>
        <w:spacing w:after="0" w:line="240" w:lineRule="auto"/>
      </w:pPr>
      <w:r>
        <w:t>turns</w:t>
      </w:r>
    </w:p>
    <w:p xmlns:wp14="http://schemas.microsoft.com/office/word/2010/wordml" w:rsidR="00367242" w:rsidP="008B1DD8" w:rsidRDefault="00367242" w14:paraId="3CEEDFEE" wp14:textId="77777777">
      <w:pPr>
        <w:pStyle w:val="ListParagraph"/>
        <w:numPr>
          <w:ilvl w:val="3"/>
          <w:numId w:val="30"/>
        </w:numPr>
        <w:spacing w:after="0" w:line="240" w:lineRule="auto"/>
      </w:pPr>
      <w:r>
        <w:t>melismas</w:t>
      </w:r>
    </w:p>
    <w:p xmlns:wp14="http://schemas.microsoft.com/office/word/2010/wordml" w:rsidR="00367242" w:rsidP="00C0637D" w:rsidRDefault="00367242" w14:paraId="3A8FDD94" wp14:textId="77777777">
      <w:pPr>
        <w:pStyle w:val="ListParagraph"/>
        <w:numPr>
          <w:ilvl w:val="2"/>
          <w:numId w:val="28"/>
        </w:numPr>
        <w:spacing w:after="0" w:line="240" w:lineRule="auto"/>
      </w:pPr>
      <w:r>
        <w:t>stressed syllables/words</w:t>
      </w:r>
    </w:p>
    <w:p xmlns:wp14="http://schemas.microsoft.com/office/word/2010/wordml" w:rsidR="00367242" w:rsidP="00C0637D" w:rsidRDefault="00367242" w14:paraId="1545B282" wp14:textId="77777777">
      <w:pPr>
        <w:pStyle w:val="ListParagraph"/>
        <w:numPr>
          <w:ilvl w:val="2"/>
          <w:numId w:val="28"/>
        </w:numPr>
        <w:spacing w:after="0" w:line="240" w:lineRule="auto"/>
      </w:pPr>
      <w:r>
        <w:t>vocal tone</w:t>
      </w:r>
    </w:p>
    <w:p xmlns:wp14="http://schemas.microsoft.com/office/word/2010/wordml" w:rsidR="00367242" w:rsidP="00C0637D" w:rsidRDefault="00367242" w14:paraId="23EE3BF7" wp14:textId="77777777">
      <w:pPr>
        <w:pStyle w:val="ListParagraph"/>
        <w:numPr>
          <w:ilvl w:val="2"/>
          <w:numId w:val="28"/>
        </w:numPr>
        <w:spacing w:after="0" w:line="240" w:lineRule="auto"/>
      </w:pPr>
      <w:r>
        <w:t>structure</w:t>
      </w:r>
    </w:p>
    <w:p xmlns:wp14="http://schemas.microsoft.com/office/word/2010/wordml" w:rsidR="00367242" w:rsidP="00C0637D" w:rsidRDefault="00367242" w14:paraId="794F4322" wp14:textId="77777777">
      <w:pPr>
        <w:pStyle w:val="ListParagraph"/>
        <w:numPr>
          <w:ilvl w:val="0"/>
          <w:numId w:val="28"/>
        </w:numPr>
        <w:spacing w:after="0" w:line="240" w:lineRule="auto"/>
      </w:pPr>
      <w:r>
        <w:t>regional styles</w:t>
      </w:r>
    </w:p>
    <w:p xmlns:wp14="http://schemas.microsoft.com/office/word/2010/wordml" w:rsidR="00367242" w:rsidP="00C0637D" w:rsidRDefault="00367242" w14:paraId="068110CB" wp14:textId="77777777">
      <w:pPr>
        <w:pStyle w:val="ListParagraph"/>
        <w:numPr>
          <w:ilvl w:val="0"/>
          <w:numId w:val="28"/>
        </w:numPr>
        <w:spacing w:after="0" w:line="240" w:lineRule="auto"/>
      </w:pPr>
      <w:r>
        <w:t>modern styles</w:t>
      </w:r>
    </w:p>
    <w:p xmlns:wp14="http://schemas.microsoft.com/office/word/2010/wordml" w:rsidR="00FC2B47" w:rsidP="00FC2B47" w:rsidRDefault="00FC2B47" w14:paraId="08CE6F91" wp14:textId="77777777">
      <w:pPr>
        <w:pStyle w:val="ListParagraph"/>
        <w:spacing w:after="0" w:line="240" w:lineRule="auto"/>
      </w:pPr>
    </w:p>
    <w:p xmlns:wp14="http://schemas.microsoft.com/office/word/2010/wordml" w:rsidRPr="00FC2B47" w:rsidR="00367242" w:rsidP="008B07CA" w:rsidRDefault="00367242" w14:paraId="61CDCEAD" wp14:textId="77777777">
      <w:pPr>
        <w:spacing w:after="0" w:line="240" w:lineRule="auto"/>
        <w:rPr>
          <w:sz w:val="16"/>
        </w:rPr>
      </w:pPr>
    </w:p>
    <w:p xmlns:wp14="http://schemas.microsoft.com/office/word/2010/wordml" w:rsidRPr="008B07CA" w:rsidR="00367242" w:rsidP="00FC2B47" w:rsidRDefault="00367242" w14:paraId="2E0D4FC3" wp14:textId="77777777">
      <w:pPr>
        <w:spacing w:after="120"/>
        <w:ind w:left="357"/>
      </w:pPr>
      <w:r w:rsidRPr="008B07CA">
        <w:t>Facilitate the learner to identify different types of tunes found in the tradition, to include</w:t>
      </w:r>
      <w:r>
        <w:t>:</w:t>
      </w:r>
    </w:p>
    <w:p xmlns:wp14="http://schemas.microsoft.com/office/word/2010/wordml" w:rsidR="00367242" w:rsidP="00C0637D" w:rsidRDefault="00367242" w14:paraId="20771F7C" wp14:textId="77777777">
      <w:pPr>
        <w:pStyle w:val="ListParagraph"/>
        <w:numPr>
          <w:ilvl w:val="0"/>
          <w:numId w:val="28"/>
        </w:numPr>
        <w:spacing w:after="0" w:line="240" w:lineRule="auto"/>
      </w:pPr>
      <w:r w:rsidRPr="008B07CA">
        <w:t>jig</w:t>
      </w:r>
      <w:r>
        <w:t>:</w:t>
      </w:r>
    </w:p>
    <w:p xmlns:wp14="http://schemas.microsoft.com/office/word/2010/wordml" w:rsidR="00367242" w:rsidP="00C0637D" w:rsidRDefault="00367242" w14:paraId="04F4CDFD" wp14:textId="77777777">
      <w:pPr>
        <w:pStyle w:val="ListParagraph"/>
        <w:numPr>
          <w:ilvl w:val="1"/>
          <w:numId w:val="28"/>
        </w:numPr>
        <w:spacing w:after="0" w:line="240" w:lineRule="auto"/>
      </w:pPr>
      <w:r>
        <w:t xml:space="preserve">6/8 time </w:t>
      </w:r>
    </w:p>
    <w:p xmlns:wp14="http://schemas.microsoft.com/office/word/2010/wordml" w:rsidR="00367242" w:rsidP="00C0637D" w:rsidRDefault="00367242" w14:paraId="46F104D9" wp14:textId="77777777">
      <w:pPr>
        <w:pStyle w:val="ListParagraph"/>
        <w:numPr>
          <w:ilvl w:val="1"/>
          <w:numId w:val="28"/>
        </w:numPr>
        <w:spacing w:after="0" w:line="240" w:lineRule="auto"/>
      </w:pPr>
      <w:r>
        <w:t>tempos</w:t>
      </w:r>
    </w:p>
    <w:p xmlns:wp14="http://schemas.microsoft.com/office/word/2010/wordml" w:rsidR="00367242" w:rsidP="00C0637D" w:rsidRDefault="00367242" w14:paraId="7BA366F4" wp14:textId="77777777">
      <w:pPr>
        <w:pStyle w:val="ListParagraph"/>
        <w:numPr>
          <w:ilvl w:val="1"/>
          <w:numId w:val="28"/>
        </w:numPr>
        <w:spacing w:after="0" w:line="240" w:lineRule="auto"/>
      </w:pPr>
      <w:r>
        <w:t>rhythm</w:t>
      </w:r>
    </w:p>
    <w:p xmlns:wp14="http://schemas.microsoft.com/office/word/2010/wordml" w:rsidR="00367242" w:rsidP="00C0637D" w:rsidRDefault="00367242" w14:paraId="27F0C1B9" wp14:textId="77777777">
      <w:pPr>
        <w:pStyle w:val="ListParagraph"/>
        <w:numPr>
          <w:ilvl w:val="1"/>
          <w:numId w:val="28"/>
        </w:numPr>
        <w:spacing w:after="0" w:line="240" w:lineRule="auto"/>
      </w:pPr>
      <w:r>
        <w:t>structure</w:t>
      </w:r>
    </w:p>
    <w:p xmlns:wp14="http://schemas.microsoft.com/office/word/2010/wordml" w:rsidRPr="00FC2B47" w:rsidR="00FC2B47" w:rsidP="00FC2B47" w:rsidRDefault="00FC2B47" w14:paraId="6BB9E253" wp14:textId="77777777">
      <w:pPr>
        <w:pStyle w:val="ListParagraph"/>
        <w:spacing w:after="0" w:line="240" w:lineRule="auto"/>
        <w:ind w:left="1440"/>
        <w:rPr>
          <w:sz w:val="14"/>
        </w:rPr>
      </w:pPr>
    </w:p>
    <w:p xmlns:wp14="http://schemas.microsoft.com/office/word/2010/wordml" w:rsidR="00367242" w:rsidP="00C0637D" w:rsidRDefault="00367242" w14:paraId="3D8AA61D" wp14:textId="77777777">
      <w:pPr>
        <w:pStyle w:val="ListParagraph"/>
        <w:numPr>
          <w:ilvl w:val="0"/>
          <w:numId w:val="28"/>
        </w:numPr>
        <w:spacing w:after="0" w:line="240" w:lineRule="auto"/>
      </w:pPr>
      <w:r w:rsidRPr="008B07CA">
        <w:t>slip jig</w:t>
      </w:r>
      <w:r>
        <w:t>:</w:t>
      </w:r>
    </w:p>
    <w:p xmlns:wp14="http://schemas.microsoft.com/office/word/2010/wordml" w:rsidR="00367242" w:rsidP="00C0637D" w:rsidRDefault="00367242" w14:paraId="124108BC" wp14:textId="77777777">
      <w:pPr>
        <w:pStyle w:val="ListParagraph"/>
        <w:numPr>
          <w:ilvl w:val="1"/>
          <w:numId w:val="28"/>
        </w:numPr>
        <w:spacing w:after="0" w:line="240" w:lineRule="auto"/>
      </w:pPr>
      <w:r>
        <w:t>9/8 time</w:t>
      </w:r>
    </w:p>
    <w:p xmlns:wp14="http://schemas.microsoft.com/office/word/2010/wordml" w:rsidR="00367242" w:rsidP="00C0637D" w:rsidRDefault="00367242" w14:paraId="033E6C01" wp14:textId="77777777">
      <w:pPr>
        <w:pStyle w:val="ListParagraph"/>
        <w:numPr>
          <w:ilvl w:val="1"/>
          <w:numId w:val="28"/>
        </w:numPr>
        <w:spacing w:after="0" w:line="240" w:lineRule="auto"/>
      </w:pPr>
      <w:r>
        <w:t>tempos</w:t>
      </w:r>
    </w:p>
    <w:p xmlns:wp14="http://schemas.microsoft.com/office/word/2010/wordml" w:rsidR="00367242" w:rsidP="00C0637D" w:rsidRDefault="00367242" w14:paraId="4AA706E4" wp14:textId="77777777">
      <w:pPr>
        <w:pStyle w:val="ListParagraph"/>
        <w:numPr>
          <w:ilvl w:val="1"/>
          <w:numId w:val="28"/>
        </w:numPr>
        <w:spacing w:after="0" w:line="240" w:lineRule="auto"/>
      </w:pPr>
      <w:r>
        <w:t>rhythm</w:t>
      </w:r>
    </w:p>
    <w:p xmlns:wp14="http://schemas.microsoft.com/office/word/2010/wordml" w:rsidR="00367242" w:rsidP="00C0637D" w:rsidRDefault="00367242" w14:paraId="4DD2D515" wp14:textId="77777777">
      <w:pPr>
        <w:pStyle w:val="ListParagraph"/>
        <w:numPr>
          <w:ilvl w:val="1"/>
          <w:numId w:val="28"/>
        </w:numPr>
        <w:spacing w:after="0" w:line="240" w:lineRule="auto"/>
      </w:pPr>
      <w:r>
        <w:t>structure</w:t>
      </w:r>
    </w:p>
    <w:p xmlns:wp14="http://schemas.microsoft.com/office/word/2010/wordml" w:rsidRPr="00FC2B47" w:rsidR="00FC2B47" w:rsidP="00FC2B47" w:rsidRDefault="00FC2B47" w14:paraId="23DE523C" wp14:textId="77777777">
      <w:pPr>
        <w:pStyle w:val="ListParagraph"/>
        <w:spacing w:after="0" w:line="240" w:lineRule="auto"/>
        <w:ind w:left="1440"/>
        <w:rPr>
          <w:sz w:val="14"/>
        </w:rPr>
      </w:pPr>
    </w:p>
    <w:p xmlns:wp14="http://schemas.microsoft.com/office/word/2010/wordml" w:rsidR="00367242" w:rsidP="00C0637D" w:rsidRDefault="00367242" w14:paraId="36983110" wp14:textId="77777777">
      <w:pPr>
        <w:pStyle w:val="ListParagraph"/>
        <w:numPr>
          <w:ilvl w:val="0"/>
          <w:numId w:val="28"/>
        </w:numPr>
        <w:spacing w:after="0" w:line="240" w:lineRule="auto"/>
      </w:pPr>
      <w:r>
        <w:t>r</w:t>
      </w:r>
      <w:r w:rsidRPr="008B07CA">
        <w:t>eel</w:t>
      </w:r>
      <w:r>
        <w:t>:</w:t>
      </w:r>
    </w:p>
    <w:p xmlns:wp14="http://schemas.microsoft.com/office/word/2010/wordml" w:rsidR="00367242" w:rsidP="00C0637D" w:rsidRDefault="00367242" w14:paraId="38288D1F" wp14:textId="77777777">
      <w:pPr>
        <w:pStyle w:val="ListParagraph"/>
        <w:numPr>
          <w:ilvl w:val="1"/>
          <w:numId w:val="28"/>
        </w:numPr>
        <w:spacing w:after="0" w:line="240" w:lineRule="auto"/>
      </w:pPr>
      <w:r>
        <w:t>4/4 time</w:t>
      </w:r>
    </w:p>
    <w:p xmlns:wp14="http://schemas.microsoft.com/office/word/2010/wordml" w:rsidR="00367242" w:rsidP="00C0637D" w:rsidRDefault="00367242" w14:paraId="576D93E9" wp14:textId="77777777">
      <w:pPr>
        <w:pStyle w:val="ListParagraph"/>
        <w:numPr>
          <w:ilvl w:val="1"/>
          <w:numId w:val="28"/>
        </w:numPr>
        <w:spacing w:after="0" w:line="240" w:lineRule="auto"/>
      </w:pPr>
      <w:r>
        <w:t>tempos</w:t>
      </w:r>
    </w:p>
    <w:p xmlns:wp14="http://schemas.microsoft.com/office/word/2010/wordml" w:rsidR="00367242" w:rsidP="00C0637D" w:rsidRDefault="00367242" w14:paraId="60BA081C" wp14:textId="77777777">
      <w:pPr>
        <w:pStyle w:val="ListParagraph"/>
        <w:numPr>
          <w:ilvl w:val="1"/>
          <w:numId w:val="28"/>
        </w:numPr>
        <w:spacing w:after="0" w:line="240" w:lineRule="auto"/>
      </w:pPr>
      <w:r>
        <w:t>rhythm</w:t>
      </w:r>
    </w:p>
    <w:p xmlns:wp14="http://schemas.microsoft.com/office/word/2010/wordml" w:rsidR="00367242" w:rsidP="00C0637D" w:rsidRDefault="00367242" w14:paraId="4F0EEDAF" wp14:textId="77777777">
      <w:pPr>
        <w:pStyle w:val="ListParagraph"/>
        <w:numPr>
          <w:ilvl w:val="1"/>
          <w:numId w:val="28"/>
        </w:numPr>
        <w:spacing w:after="0" w:line="240" w:lineRule="auto"/>
      </w:pPr>
      <w:r>
        <w:t>structure</w:t>
      </w:r>
    </w:p>
    <w:p xmlns:wp14="http://schemas.microsoft.com/office/word/2010/wordml" w:rsidRPr="00FC2B47" w:rsidR="00FC2B47" w:rsidP="00FC2B47" w:rsidRDefault="00FC2B47" w14:paraId="52E56223" wp14:textId="77777777">
      <w:pPr>
        <w:pStyle w:val="ListParagraph"/>
        <w:spacing w:after="0" w:line="240" w:lineRule="auto"/>
        <w:ind w:left="1440"/>
        <w:rPr>
          <w:sz w:val="14"/>
        </w:rPr>
      </w:pPr>
    </w:p>
    <w:p xmlns:wp14="http://schemas.microsoft.com/office/word/2010/wordml" w:rsidR="00367242" w:rsidP="00C0637D" w:rsidRDefault="00367242" w14:paraId="6A7D4AAB" wp14:textId="77777777">
      <w:pPr>
        <w:pStyle w:val="ListParagraph"/>
        <w:numPr>
          <w:ilvl w:val="0"/>
          <w:numId w:val="28"/>
        </w:numPr>
        <w:spacing w:after="0" w:line="240" w:lineRule="auto"/>
      </w:pPr>
      <w:r>
        <w:t>h</w:t>
      </w:r>
      <w:r w:rsidRPr="008B07CA">
        <w:t>ornpipe</w:t>
      </w:r>
      <w:r>
        <w:t>:</w:t>
      </w:r>
    </w:p>
    <w:p xmlns:wp14="http://schemas.microsoft.com/office/word/2010/wordml" w:rsidR="00367242" w:rsidP="00C0637D" w:rsidRDefault="00367242" w14:paraId="340367F7" wp14:textId="77777777">
      <w:pPr>
        <w:pStyle w:val="ListParagraph"/>
        <w:numPr>
          <w:ilvl w:val="1"/>
          <w:numId w:val="28"/>
        </w:numPr>
        <w:spacing w:after="0" w:line="240" w:lineRule="auto"/>
      </w:pPr>
      <w:r>
        <w:t>4/4 time</w:t>
      </w:r>
    </w:p>
    <w:p xmlns:wp14="http://schemas.microsoft.com/office/word/2010/wordml" w:rsidR="00367242" w:rsidP="00C0637D" w:rsidRDefault="00367242" w14:paraId="28D6ED1D" wp14:textId="77777777">
      <w:pPr>
        <w:pStyle w:val="ListParagraph"/>
        <w:numPr>
          <w:ilvl w:val="1"/>
          <w:numId w:val="28"/>
        </w:numPr>
        <w:spacing w:after="0" w:line="240" w:lineRule="auto"/>
      </w:pPr>
      <w:r>
        <w:t>tempos</w:t>
      </w:r>
    </w:p>
    <w:p xmlns:wp14="http://schemas.microsoft.com/office/word/2010/wordml" w:rsidR="00367242" w:rsidP="00C0637D" w:rsidRDefault="00367242" w14:paraId="2B3FB3B7" wp14:textId="77777777">
      <w:pPr>
        <w:pStyle w:val="ListParagraph"/>
        <w:numPr>
          <w:ilvl w:val="1"/>
          <w:numId w:val="28"/>
        </w:numPr>
        <w:spacing w:after="0" w:line="240" w:lineRule="auto"/>
      </w:pPr>
      <w:r>
        <w:t>rhythm</w:t>
      </w:r>
    </w:p>
    <w:p xmlns:wp14="http://schemas.microsoft.com/office/word/2010/wordml" w:rsidR="00367242" w:rsidP="00C0637D" w:rsidRDefault="00367242" w14:paraId="3C1E3F30" wp14:textId="77777777">
      <w:pPr>
        <w:pStyle w:val="ListParagraph"/>
        <w:numPr>
          <w:ilvl w:val="1"/>
          <w:numId w:val="28"/>
        </w:numPr>
        <w:spacing w:after="0" w:line="240" w:lineRule="auto"/>
      </w:pPr>
      <w:r>
        <w:t>structure</w:t>
      </w:r>
    </w:p>
    <w:p xmlns:wp14="http://schemas.microsoft.com/office/word/2010/wordml" w:rsidR="00367242" w:rsidP="008B07CA" w:rsidRDefault="00367242" w14:paraId="07547A01" wp14:textId="77777777">
      <w:pPr>
        <w:spacing w:after="0" w:line="240" w:lineRule="auto"/>
      </w:pPr>
    </w:p>
    <w:p xmlns:wp14="http://schemas.microsoft.com/office/word/2010/wordml" w:rsidRPr="008B07CA" w:rsidR="00367242" w:rsidP="00FC2B47" w:rsidRDefault="00367242" w14:paraId="68A7C486" wp14:textId="77777777">
      <w:pPr>
        <w:spacing w:after="120"/>
        <w:ind w:left="357"/>
      </w:pPr>
      <w:r>
        <w:t>Facilitate the learner to e</w:t>
      </w:r>
      <w:r w:rsidRPr="008B07CA">
        <w:t>xamine the characteristics of the dance music tradit</w:t>
      </w:r>
      <w:r>
        <w:t>ion, to include:</w:t>
      </w:r>
    </w:p>
    <w:p xmlns:wp14="http://schemas.microsoft.com/office/word/2010/wordml" w:rsidR="00367242" w:rsidP="00C0637D" w:rsidRDefault="00367242" w14:paraId="2F48ABDE" wp14:textId="77777777">
      <w:pPr>
        <w:pStyle w:val="ListParagraph"/>
        <w:numPr>
          <w:ilvl w:val="0"/>
          <w:numId w:val="28"/>
        </w:numPr>
        <w:spacing w:after="0" w:line="240" w:lineRule="auto"/>
      </w:pPr>
      <w:r>
        <w:t>solo step dancing, such as:</w:t>
      </w:r>
    </w:p>
    <w:p xmlns:wp14="http://schemas.microsoft.com/office/word/2010/wordml" w:rsidR="00367242" w:rsidP="00C0637D" w:rsidRDefault="00367242" w14:paraId="3CF57193" wp14:textId="77777777">
      <w:pPr>
        <w:pStyle w:val="ListParagraph"/>
        <w:numPr>
          <w:ilvl w:val="1"/>
          <w:numId w:val="28"/>
        </w:numPr>
        <w:spacing w:after="0" w:line="240" w:lineRule="auto"/>
      </w:pPr>
      <w:r>
        <w:t>jig</w:t>
      </w:r>
    </w:p>
    <w:p xmlns:wp14="http://schemas.microsoft.com/office/word/2010/wordml" w:rsidR="00367242" w:rsidP="00C0637D" w:rsidRDefault="00367242" w14:paraId="3157E706" wp14:textId="77777777">
      <w:pPr>
        <w:pStyle w:val="ListParagraph"/>
        <w:numPr>
          <w:ilvl w:val="1"/>
          <w:numId w:val="28"/>
        </w:numPr>
        <w:spacing w:after="0" w:line="240" w:lineRule="auto"/>
      </w:pPr>
      <w:r>
        <w:t>reel</w:t>
      </w:r>
    </w:p>
    <w:p xmlns:wp14="http://schemas.microsoft.com/office/word/2010/wordml" w:rsidR="00367242" w:rsidP="00C0637D" w:rsidRDefault="00367242" w14:paraId="145D8484" wp14:textId="77777777">
      <w:pPr>
        <w:pStyle w:val="ListParagraph"/>
        <w:numPr>
          <w:ilvl w:val="1"/>
          <w:numId w:val="28"/>
        </w:numPr>
        <w:spacing w:after="0" w:line="240" w:lineRule="auto"/>
      </w:pPr>
      <w:r>
        <w:t>hornpipe</w:t>
      </w:r>
    </w:p>
    <w:p xmlns:wp14="http://schemas.microsoft.com/office/word/2010/wordml" w:rsidR="00367242" w:rsidP="00C0637D" w:rsidRDefault="00367242" w14:paraId="35A2760A" wp14:textId="77777777">
      <w:pPr>
        <w:pStyle w:val="ListParagraph"/>
        <w:numPr>
          <w:ilvl w:val="1"/>
          <w:numId w:val="28"/>
        </w:numPr>
        <w:spacing w:after="0" w:line="240" w:lineRule="auto"/>
      </w:pPr>
      <w:r>
        <w:t xml:space="preserve">sean-nόs dancing </w:t>
      </w:r>
    </w:p>
    <w:p xmlns:wp14="http://schemas.microsoft.com/office/word/2010/wordml" w:rsidRPr="00FC2B47" w:rsidR="00FC2B47" w:rsidP="00FC2B47" w:rsidRDefault="00FC2B47" w14:paraId="5043CB0F" wp14:textId="77777777">
      <w:pPr>
        <w:pStyle w:val="ListParagraph"/>
        <w:spacing w:after="0" w:line="240" w:lineRule="auto"/>
        <w:ind w:left="1440"/>
        <w:rPr>
          <w:sz w:val="16"/>
        </w:rPr>
      </w:pPr>
    </w:p>
    <w:p xmlns:wp14="http://schemas.microsoft.com/office/word/2010/wordml" w:rsidRPr="008B07CA" w:rsidR="00367242" w:rsidP="00C0637D" w:rsidRDefault="00367242" w14:paraId="07B071F2" wp14:textId="77777777">
      <w:pPr>
        <w:pStyle w:val="ListParagraph"/>
        <w:numPr>
          <w:ilvl w:val="0"/>
          <w:numId w:val="28"/>
        </w:numPr>
        <w:spacing w:after="0" w:line="240" w:lineRule="auto"/>
      </w:pPr>
      <w:r>
        <w:t>social dancing, such as:</w:t>
      </w:r>
    </w:p>
    <w:p xmlns:wp14="http://schemas.microsoft.com/office/word/2010/wordml" w:rsidRPr="008B07CA" w:rsidR="00367242" w:rsidP="00C0637D" w:rsidRDefault="00367242" w14:paraId="1E659AF6" wp14:textId="77777777">
      <w:pPr>
        <w:pStyle w:val="ListParagraph"/>
        <w:numPr>
          <w:ilvl w:val="1"/>
          <w:numId w:val="28"/>
        </w:numPr>
        <w:spacing w:after="0" w:line="240" w:lineRule="auto"/>
      </w:pPr>
      <w:r w:rsidRPr="008B07CA">
        <w:t>céilí</w:t>
      </w:r>
    </w:p>
    <w:p xmlns:wp14="http://schemas.microsoft.com/office/word/2010/wordml" w:rsidRPr="008B07CA" w:rsidR="00367242" w:rsidP="00C0637D" w:rsidRDefault="00367242" w14:paraId="550889F2" wp14:textId="77777777">
      <w:pPr>
        <w:pStyle w:val="ListParagraph"/>
        <w:numPr>
          <w:ilvl w:val="1"/>
          <w:numId w:val="28"/>
        </w:numPr>
        <w:spacing w:after="0" w:line="240" w:lineRule="auto"/>
      </w:pPr>
      <w:r w:rsidRPr="008B07CA">
        <w:t>set dancing</w:t>
      </w:r>
    </w:p>
    <w:p xmlns:wp14="http://schemas.microsoft.com/office/word/2010/wordml" w:rsidRPr="008B07CA" w:rsidR="00367242" w:rsidP="00C0637D" w:rsidRDefault="00367242" w14:paraId="1E89DEB6" wp14:textId="77777777">
      <w:pPr>
        <w:pStyle w:val="ListParagraph"/>
        <w:numPr>
          <w:ilvl w:val="1"/>
          <w:numId w:val="28"/>
        </w:numPr>
        <w:spacing w:after="0" w:line="240" w:lineRule="auto"/>
      </w:pPr>
      <w:r w:rsidRPr="008B07CA">
        <w:t>quadrilles</w:t>
      </w:r>
    </w:p>
    <w:p xmlns:wp14="http://schemas.microsoft.com/office/word/2010/wordml" w:rsidRPr="008B07CA" w:rsidR="00367242" w:rsidP="00C0637D" w:rsidRDefault="00367242" w14:paraId="3365A540" wp14:textId="77777777">
      <w:pPr>
        <w:pStyle w:val="ListParagraph"/>
        <w:numPr>
          <w:ilvl w:val="1"/>
          <w:numId w:val="28"/>
        </w:numPr>
        <w:spacing w:after="0" w:line="240" w:lineRule="auto"/>
      </w:pPr>
      <w:r w:rsidRPr="008B07CA">
        <w:t>formations</w:t>
      </w:r>
    </w:p>
    <w:p xmlns:wp14="http://schemas.microsoft.com/office/word/2010/wordml" w:rsidRPr="003F06C8" w:rsidR="00367242" w:rsidP="00FC2B47" w:rsidRDefault="00367242" w14:paraId="4E893BC3" wp14:textId="77777777">
      <w:pPr>
        <w:pBdr>
          <w:top w:val="single" w:color="auto" w:sz="2" w:space="1"/>
          <w:bottom w:val="single" w:color="auto" w:sz="2" w:space="1"/>
        </w:pBdr>
        <w:spacing w:after="0" w:line="240" w:lineRule="auto"/>
        <w:ind w:left="357"/>
        <w:rPr>
          <w:b/>
        </w:rPr>
      </w:pPr>
      <w:r>
        <w:rPr>
          <w:b/>
        </w:rPr>
        <w:t>Section 3</w:t>
      </w:r>
      <w:r w:rsidRPr="009724C8">
        <w:rPr>
          <w:b/>
        </w:rPr>
        <w:t xml:space="preserve">: </w:t>
      </w:r>
      <w:r w:rsidRPr="00FC2B47">
        <w:rPr>
          <w:b/>
        </w:rPr>
        <w:t>Irish Instruments</w:t>
      </w:r>
      <w:r w:rsidRPr="00F0471B">
        <w:rPr>
          <w:b/>
          <w:color w:val="FFFFFF"/>
        </w:rPr>
        <w:t xml:space="preserve">(Meets learning outcome </w:t>
      </w:r>
      <w:r w:rsidRPr="00F0471B">
        <w:rPr>
          <w:rStyle w:val="CI-Section-Header"/>
          <w:color w:val="FFFFFF"/>
        </w:rPr>
        <w:t>3</w:t>
      </w:r>
      <w:r w:rsidRPr="00F0471B">
        <w:rPr>
          <w:b/>
          <w:color w:val="FFFFFF"/>
        </w:rPr>
        <w:t>)</w:t>
      </w:r>
    </w:p>
    <w:p xmlns:wp14="http://schemas.microsoft.com/office/word/2010/wordml" w:rsidR="00367242" w:rsidP="006E6F73" w:rsidRDefault="00367242" w14:paraId="07459315" wp14:textId="77777777">
      <w:pPr>
        <w:spacing w:after="0" w:line="240" w:lineRule="auto"/>
      </w:pPr>
    </w:p>
    <w:p xmlns:wp14="http://schemas.microsoft.com/office/word/2010/wordml" w:rsidR="00367242" w:rsidP="00FC2B47" w:rsidRDefault="00367242" w14:paraId="1CBA5768" wp14:textId="77777777">
      <w:pPr>
        <w:spacing w:after="120"/>
        <w:ind w:left="357"/>
      </w:pPr>
      <w:r>
        <w:t xml:space="preserve">Facilitate the learner to recognise and describe melodic instruments, considering </w:t>
      </w:r>
    </w:p>
    <w:p xmlns:wp14="http://schemas.microsoft.com/office/word/2010/wordml" w:rsidR="00367242" w:rsidP="00C0637D" w:rsidRDefault="00367242" w14:paraId="4112F95B" wp14:textId="77777777">
      <w:pPr>
        <w:pStyle w:val="ListParagraph"/>
        <w:numPr>
          <w:ilvl w:val="0"/>
          <w:numId w:val="27"/>
        </w:numPr>
        <w:spacing w:after="0" w:line="240" w:lineRule="auto"/>
      </w:pPr>
      <w:r>
        <w:t>the types of instruments used in Irish music, for example,</w:t>
      </w:r>
    </w:p>
    <w:p xmlns:wp14="http://schemas.microsoft.com/office/word/2010/wordml" w:rsidR="00367242" w:rsidP="00C0637D" w:rsidRDefault="00367242" w14:paraId="2E31008F" wp14:textId="77777777">
      <w:pPr>
        <w:pStyle w:val="ListParagraph"/>
        <w:numPr>
          <w:ilvl w:val="0"/>
          <w:numId w:val="9"/>
        </w:numPr>
        <w:spacing w:after="0" w:line="240" w:lineRule="auto"/>
        <w:ind w:left="1440"/>
      </w:pPr>
      <w:r>
        <w:t>harp</w:t>
      </w:r>
    </w:p>
    <w:p xmlns:wp14="http://schemas.microsoft.com/office/word/2010/wordml" w:rsidR="00367242" w:rsidP="00C0637D" w:rsidRDefault="00367242" w14:paraId="068A7AFA" wp14:textId="77777777">
      <w:pPr>
        <w:pStyle w:val="ListParagraph"/>
        <w:numPr>
          <w:ilvl w:val="0"/>
          <w:numId w:val="9"/>
        </w:numPr>
        <w:spacing w:after="0" w:line="240" w:lineRule="auto"/>
        <w:ind w:left="1440"/>
      </w:pPr>
      <w:r>
        <w:t>uilleann pipes</w:t>
      </w:r>
    </w:p>
    <w:p xmlns:wp14="http://schemas.microsoft.com/office/word/2010/wordml" w:rsidR="00367242" w:rsidP="00C0637D" w:rsidRDefault="00367242" w14:paraId="14C6343F" wp14:textId="77777777">
      <w:pPr>
        <w:pStyle w:val="ListParagraph"/>
        <w:numPr>
          <w:ilvl w:val="0"/>
          <w:numId w:val="9"/>
        </w:numPr>
        <w:spacing w:after="0" w:line="240" w:lineRule="auto"/>
        <w:ind w:left="1440"/>
      </w:pPr>
      <w:r>
        <w:t>fiddle</w:t>
      </w:r>
    </w:p>
    <w:p xmlns:wp14="http://schemas.microsoft.com/office/word/2010/wordml" w:rsidR="00367242" w:rsidP="00C0637D" w:rsidRDefault="00367242" w14:paraId="6E11CCFA" wp14:textId="77777777">
      <w:pPr>
        <w:pStyle w:val="ListParagraph"/>
        <w:numPr>
          <w:ilvl w:val="0"/>
          <w:numId w:val="9"/>
        </w:numPr>
        <w:spacing w:after="0" w:line="240" w:lineRule="auto"/>
        <w:ind w:left="1440"/>
      </w:pPr>
      <w:r>
        <w:t>free reed instruments, such as:</w:t>
      </w:r>
    </w:p>
    <w:p xmlns:wp14="http://schemas.microsoft.com/office/word/2010/wordml" w:rsidR="00367242" w:rsidP="00216562" w:rsidRDefault="00367242" w14:paraId="537CAA06" wp14:textId="77777777">
      <w:pPr>
        <w:pStyle w:val="ListParagraph"/>
        <w:numPr>
          <w:ilvl w:val="2"/>
          <w:numId w:val="9"/>
        </w:numPr>
        <w:spacing w:after="0" w:line="240" w:lineRule="auto"/>
        <w:ind w:left="2203"/>
      </w:pPr>
      <w:r>
        <w:t>accordions</w:t>
      </w:r>
    </w:p>
    <w:p xmlns:wp14="http://schemas.microsoft.com/office/word/2010/wordml" w:rsidR="00367242" w:rsidP="00216562" w:rsidRDefault="00367242" w14:paraId="6EF607CF" wp14:textId="77777777">
      <w:pPr>
        <w:pStyle w:val="ListParagraph"/>
        <w:numPr>
          <w:ilvl w:val="1"/>
          <w:numId w:val="10"/>
        </w:numPr>
        <w:spacing w:after="0" w:line="240" w:lineRule="auto"/>
        <w:ind w:left="2203"/>
      </w:pPr>
      <w:r>
        <w:t>concertinas</w:t>
      </w:r>
    </w:p>
    <w:p xmlns:wp14="http://schemas.microsoft.com/office/word/2010/wordml" w:rsidR="00367242" w:rsidP="00C0637D" w:rsidRDefault="00367242" w14:paraId="46397801" wp14:textId="77777777">
      <w:pPr>
        <w:pStyle w:val="ListParagraph"/>
        <w:numPr>
          <w:ilvl w:val="0"/>
          <w:numId w:val="9"/>
        </w:numPr>
        <w:spacing w:after="0" w:line="240" w:lineRule="auto"/>
        <w:ind w:left="1440"/>
      </w:pPr>
      <w:r>
        <w:t>mouth blown instruments, such as:</w:t>
      </w:r>
    </w:p>
    <w:p xmlns:wp14="http://schemas.microsoft.com/office/word/2010/wordml" w:rsidR="00367242" w:rsidP="00216562" w:rsidRDefault="00367242" w14:paraId="46C947AF" wp14:textId="77777777">
      <w:pPr>
        <w:pStyle w:val="ListParagraph"/>
        <w:numPr>
          <w:ilvl w:val="0"/>
          <w:numId w:val="11"/>
        </w:numPr>
        <w:spacing w:after="0" w:line="240" w:lineRule="auto"/>
        <w:ind w:left="2203"/>
      </w:pPr>
      <w:r>
        <w:t xml:space="preserve">flutes </w:t>
      </w:r>
    </w:p>
    <w:p xmlns:wp14="http://schemas.microsoft.com/office/word/2010/wordml" w:rsidR="00367242" w:rsidP="00216562" w:rsidRDefault="00367242" w14:paraId="068134E0" wp14:textId="77777777">
      <w:pPr>
        <w:pStyle w:val="ListParagraph"/>
        <w:numPr>
          <w:ilvl w:val="0"/>
          <w:numId w:val="11"/>
        </w:numPr>
        <w:spacing w:after="0" w:line="240" w:lineRule="auto"/>
        <w:ind w:left="2203"/>
      </w:pPr>
      <w:r>
        <w:t>whistles</w:t>
      </w:r>
    </w:p>
    <w:p xmlns:wp14="http://schemas.microsoft.com/office/word/2010/wordml" w:rsidR="00367242" w:rsidP="00C0637D" w:rsidRDefault="00367242" w14:paraId="1163E97E" wp14:textId="77777777">
      <w:pPr>
        <w:pStyle w:val="ListParagraph"/>
        <w:numPr>
          <w:ilvl w:val="0"/>
          <w:numId w:val="12"/>
        </w:numPr>
        <w:spacing w:after="0" w:line="240" w:lineRule="auto"/>
        <w:ind w:left="1440"/>
      </w:pPr>
      <w:r>
        <w:t>plucked instruments, such as:</w:t>
      </w:r>
    </w:p>
    <w:p xmlns:wp14="http://schemas.microsoft.com/office/word/2010/wordml" w:rsidR="00367242" w:rsidP="00216562" w:rsidRDefault="00367242" w14:paraId="556F7AA3" wp14:textId="77777777">
      <w:pPr>
        <w:pStyle w:val="ListParagraph"/>
        <w:numPr>
          <w:ilvl w:val="0"/>
          <w:numId w:val="11"/>
        </w:numPr>
        <w:spacing w:after="0" w:line="240" w:lineRule="auto"/>
        <w:ind w:left="2203"/>
      </w:pPr>
      <w:r>
        <w:t>banjo</w:t>
      </w:r>
    </w:p>
    <w:p xmlns:wp14="http://schemas.microsoft.com/office/word/2010/wordml" w:rsidR="00367242" w:rsidP="00216562" w:rsidRDefault="00367242" w14:paraId="41752D29" wp14:textId="77777777">
      <w:pPr>
        <w:pStyle w:val="ListParagraph"/>
        <w:numPr>
          <w:ilvl w:val="0"/>
          <w:numId w:val="11"/>
        </w:numPr>
        <w:spacing w:after="0" w:line="240" w:lineRule="auto"/>
        <w:ind w:left="2203"/>
      </w:pPr>
      <w:r>
        <w:t>mandolin</w:t>
      </w:r>
    </w:p>
    <w:p xmlns:wp14="http://schemas.microsoft.com/office/word/2010/wordml" w:rsidRPr="001F181C" w:rsidR="00FC2B47" w:rsidP="00FC2B47" w:rsidRDefault="00FC2B47" w14:paraId="6537F28F" wp14:textId="77777777">
      <w:pPr>
        <w:pStyle w:val="ListParagraph"/>
        <w:spacing w:after="0" w:line="240" w:lineRule="auto"/>
        <w:ind w:left="2203"/>
      </w:pPr>
    </w:p>
    <w:p xmlns:wp14="http://schemas.microsoft.com/office/word/2010/wordml" w:rsidRPr="001F181C" w:rsidR="00367242" w:rsidP="00C0637D" w:rsidRDefault="00367242" w14:paraId="6AA67FE7" wp14:textId="77777777">
      <w:pPr>
        <w:pStyle w:val="ListParagraph"/>
        <w:numPr>
          <w:ilvl w:val="0"/>
          <w:numId w:val="8"/>
        </w:numPr>
        <w:spacing w:after="0" w:line="240" w:lineRule="auto"/>
        <w:ind w:left="720"/>
      </w:pPr>
      <w:r w:rsidRPr="001F181C">
        <w:t>the role of accompaniment instruments in the tradition, for example</w:t>
      </w:r>
      <w:r>
        <w:t>,</w:t>
      </w:r>
    </w:p>
    <w:p xmlns:wp14="http://schemas.microsoft.com/office/word/2010/wordml" w:rsidRPr="001F181C" w:rsidR="00367242" w:rsidP="00C0637D" w:rsidRDefault="00367242" w14:paraId="1E865D5A" wp14:textId="77777777">
      <w:pPr>
        <w:pStyle w:val="ListParagraph"/>
        <w:numPr>
          <w:ilvl w:val="0"/>
          <w:numId w:val="12"/>
        </w:numPr>
        <w:spacing w:after="0" w:line="240" w:lineRule="auto"/>
        <w:ind w:left="1440"/>
      </w:pPr>
      <w:r w:rsidRPr="001F181C">
        <w:t>plucked instruments</w:t>
      </w:r>
    </w:p>
    <w:p xmlns:wp14="http://schemas.microsoft.com/office/word/2010/wordml" w:rsidRPr="001F181C" w:rsidR="00367242" w:rsidP="00C0637D" w:rsidRDefault="00367242" w14:paraId="32939551" wp14:textId="77777777">
      <w:pPr>
        <w:pStyle w:val="ListParagraph"/>
        <w:numPr>
          <w:ilvl w:val="0"/>
          <w:numId w:val="12"/>
        </w:numPr>
        <w:spacing w:after="0" w:line="240" w:lineRule="auto"/>
        <w:ind w:left="1440"/>
      </w:pPr>
      <w:r w:rsidRPr="001F181C">
        <w:t>plucked string instruments</w:t>
      </w:r>
    </w:p>
    <w:p xmlns:wp14="http://schemas.microsoft.com/office/word/2010/wordml" w:rsidRPr="001F181C" w:rsidR="00367242" w:rsidP="00C0637D" w:rsidRDefault="00367242" w14:paraId="0CFF809B" wp14:textId="77777777">
      <w:pPr>
        <w:pStyle w:val="ListParagraph"/>
        <w:numPr>
          <w:ilvl w:val="0"/>
          <w:numId w:val="12"/>
        </w:numPr>
        <w:spacing w:after="0" w:line="240" w:lineRule="auto"/>
        <w:ind w:left="1440"/>
      </w:pPr>
      <w:r w:rsidRPr="001F181C">
        <w:t>guitar</w:t>
      </w:r>
      <w:r>
        <w:t>, considering:</w:t>
      </w:r>
    </w:p>
    <w:p xmlns:wp14="http://schemas.microsoft.com/office/word/2010/wordml" w:rsidRPr="001F181C" w:rsidR="00367242" w:rsidP="00216562" w:rsidRDefault="00367242" w14:paraId="591092D0" wp14:textId="77777777">
      <w:pPr>
        <w:pStyle w:val="ListParagraph"/>
        <w:numPr>
          <w:ilvl w:val="2"/>
          <w:numId w:val="12"/>
        </w:numPr>
        <w:spacing w:after="0" w:line="240" w:lineRule="auto"/>
        <w:ind w:left="2203"/>
      </w:pPr>
      <w:r>
        <w:t xml:space="preserve">its introduction </w:t>
      </w:r>
      <w:r w:rsidRPr="001F181C">
        <w:t>into the tradition</w:t>
      </w:r>
    </w:p>
    <w:p xmlns:wp14="http://schemas.microsoft.com/office/word/2010/wordml" w:rsidRPr="001F181C" w:rsidR="00367242" w:rsidP="00216562" w:rsidRDefault="00367242" w14:paraId="645CEEAD" wp14:textId="77777777">
      <w:pPr>
        <w:pStyle w:val="ListParagraph"/>
        <w:numPr>
          <w:ilvl w:val="2"/>
          <w:numId w:val="12"/>
        </w:numPr>
        <w:spacing w:after="0" w:line="240" w:lineRule="auto"/>
        <w:ind w:left="2203"/>
      </w:pPr>
      <w:r w:rsidRPr="001F181C">
        <w:t xml:space="preserve">standard tuning </w:t>
      </w:r>
    </w:p>
    <w:p xmlns:wp14="http://schemas.microsoft.com/office/word/2010/wordml" w:rsidRPr="001F181C" w:rsidR="00367242" w:rsidP="00216562" w:rsidRDefault="00367242" w14:paraId="36F80071" wp14:textId="77777777">
      <w:pPr>
        <w:pStyle w:val="ListParagraph"/>
        <w:numPr>
          <w:ilvl w:val="2"/>
          <w:numId w:val="12"/>
        </w:numPr>
        <w:spacing w:after="0" w:line="240" w:lineRule="auto"/>
        <w:ind w:left="2203"/>
      </w:pPr>
      <w:r w:rsidRPr="001F181C">
        <w:t>DADGAD style of playing</w:t>
      </w:r>
    </w:p>
    <w:p xmlns:wp14="http://schemas.microsoft.com/office/word/2010/wordml" w:rsidRPr="001F181C" w:rsidR="00367242" w:rsidP="00216562" w:rsidRDefault="00367242" w14:paraId="0D9A3821" wp14:textId="77777777">
      <w:pPr>
        <w:pStyle w:val="ListParagraph"/>
        <w:numPr>
          <w:ilvl w:val="2"/>
          <w:numId w:val="12"/>
        </w:numPr>
        <w:spacing w:after="0" w:line="240" w:lineRule="auto"/>
        <w:ind w:left="2203"/>
      </w:pPr>
      <w:r w:rsidRPr="001F181C">
        <w:t>bouzouki</w:t>
      </w:r>
    </w:p>
    <w:p xmlns:wp14="http://schemas.microsoft.com/office/word/2010/wordml" w:rsidRPr="001F181C" w:rsidR="00367242" w:rsidP="00C0637D" w:rsidRDefault="00367242" w14:paraId="1FE7D3DB" wp14:textId="77777777">
      <w:pPr>
        <w:pStyle w:val="ListParagraph"/>
        <w:numPr>
          <w:ilvl w:val="0"/>
          <w:numId w:val="12"/>
        </w:numPr>
        <w:spacing w:after="0" w:line="240" w:lineRule="auto"/>
        <w:ind w:left="1440"/>
      </w:pPr>
      <w:r w:rsidRPr="001F181C">
        <w:t>piano</w:t>
      </w:r>
    </w:p>
    <w:p xmlns:wp14="http://schemas.microsoft.com/office/word/2010/wordml" w:rsidRPr="001F181C" w:rsidR="00367242" w:rsidP="00C0637D" w:rsidRDefault="00367242" w14:paraId="378F0FDA" wp14:textId="77777777">
      <w:pPr>
        <w:pStyle w:val="ListParagraph"/>
        <w:numPr>
          <w:ilvl w:val="0"/>
          <w:numId w:val="12"/>
        </w:numPr>
        <w:spacing w:after="0" w:line="240" w:lineRule="auto"/>
        <w:ind w:left="1440"/>
      </w:pPr>
      <w:r w:rsidRPr="001F181C">
        <w:t>harpischord</w:t>
      </w:r>
    </w:p>
    <w:p xmlns:wp14="http://schemas.microsoft.com/office/word/2010/wordml" w:rsidRPr="001F181C" w:rsidR="00367242" w:rsidP="00C0637D" w:rsidRDefault="00367242" w14:paraId="07360D3D" wp14:textId="77777777">
      <w:pPr>
        <w:pStyle w:val="ListParagraph"/>
        <w:numPr>
          <w:ilvl w:val="0"/>
          <w:numId w:val="12"/>
        </w:numPr>
        <w:spacing w:after="0" w:line="240" w:lineRule="auto"/>
        <w:ind w:left="1440"/>
      </w:pPr>
      <w:r>
        <w:t>percussion instruments, such as:</w:t>
      </w:r>
    </w:p>
    <w:p xmlns:wp14="http://schemas.microsoft.com/office/word/2010/wordml" w:rsidR="00367242" w:rsidP="00216562" w:rsidRDefault="00367242" w14:paraId="2C45B37A" wp14:textId="77777777">
      <w:pPr>
        <w:pStyle w:val="ListParagraph"/>
        <w:numPr>
          <w:ilvl w:val="1"/>
          <w:numId w:val="12"/>
        </w:numPr>
        <w:spacing w:after="0" w:line="240" w:lineRule="auto"/>
        <w:ind w:left="2160"/>
      </w:pPr>
      <w:r w:rsidRPr="001F181C">
        <w:t>bodhrán</w:t>
      </w:r>
    </w:p>
    <w:p xmlns:wp14="http://schemas.microsoft.com/office/word/2010/wordml" w:rsidR="00367242" w:rsidP="00216562" w:rsidRDefault="00367242" w14:paraId="0B221521" wp14:textId="77777777">
      <w:pPr>
        <w:pStyle w:val="ListParagraph"/>
        <w:numPr>
          <w:ilvl w:val="1"/>
          <w:numId w:val="12"/>
        </w:numPr>
        <w:spacing w:after="0" w:line="240" w:lineRule="auto"/>
        <w:ind w:left="2160"/>
      </w:pPr>
      <w:r w:rsidRPr="001F181C">
        <w:t>bones</w:t>
      </w:r>
    </w:p>
    <w:p xmlns:wp14="http://schemas.microsoft.com/office/word/2010/wordml" w:rsidR="00367242" w:rsidP="00216562" w:rsidRDefault="00367242" w14:paraId="7C0BC939" wp14:textId="77777777">
      <w:pPr>
        <w:pStyle w:val="ListParagraph"/>
        <w:numPr>
          <w:ilvl w:val="1"/>
          <w:numId w:val="12"/>
        </w:numPr>
        <w:spacing w:after="0" w:line="240" w:lineRule="auto"/>
        <w:ind w:left="2160"/>
      </w:pPr>
      <w:r>
        <w:t>spoons</w:t>
      </w:r>
    </w:p>
    <w:p xmlns:wp14="http://schemas.microsoft.com/office/word/2010/wordml" w:rsidR="00367242" w:rsidP="00216562" w:rsidRDefault="00367242" w14:paraId="1F32B624" wp14:textId="77777777">
      <w:pPr>
        <w:pStyle w:val="ListParagraph"/>
        <w:numPr>
          <w:ilvl w:val="1"/>
          <w:numId w:val="12"/>
        </w:numPr>
        <w:spacing w:after="0" w:line="240" w:lineRule="auto"/>
        <w:ind w:left="2160"/>
      </w:pPr>
      <w:r>
        <w:t>drum kits</w:t>
      </w:r>
    </w:p>
    <w:p xmlns:wp14="http://schemas.microsoft.com/office/word/2010/wordml" w:rsidRPr="001F181C" w:rsidR="00FC2B47" w:rsidP="00FC2B47" w:rsidRDefault="00FC2B47" w14:paraId="6DFB9E20" wp14:textId="77777777">
      <w:pPr>
        <w:pStyle w:val="ListParagraph"/>
        <w:spacing w:after="0" w:line="240" w:lineRule="auto"/>
        <w:ind w:left="2160"/>
      </w:pPr>
    </w:p>
    <w:p xmlns:wp14="http://schemas.microsoft.com/office/word/2010/wordml" w:rsidR="00367242" w:rsidP="00C0637D" w:rsidRDefault="00367242" w14:paraId="6A1EEC9A" wp14:textId="77777777">
      <w:pPr>
        <w:pStyle w:val="ListParagraph"/>
        <w:numPr>
          <w:ilvl w:val="0"/>
          <w:numId w:val="23"/>
        </w:numPr>
        <w:spacing w:after="0" w:line="240" w:lineRule="auto"/>
      </w:pPr>
      <w:r>
        <w:t>influential performers associated and their instruments, such as:</w:t>
      </w:r>
    </w:p>
    <w:p xmlns:wp14="http://schemas.microsoft.com/office/word/2010/wordml" w:rsidR="00367242" w:rsidP="00C0637D" w:rsidRDefault="00367242" w14:paraId="3AFE906E" wp14:textId="77777777">
      <w:pPr>
        <w:pStyle w:val="ListParagraph"/>
        <w:numPr>
          <w:ilvl w:val="1"/>
          <w:numId w:val="23"/>
        </w:numPr>
        <w:spacing w:after="0" w:line="240" w:lineRule="auto"/>
      </w:pPr>
      <w:r>
        <w:t>Paddy Moloney</w:t>
      </w:r>
    </w:p>
    <w:p xmlns:wp14="http://schemas.microsoft.com/office/word/2010/wordml" w:rsidR="00367242" w:rsidP="00C0637D" w:rsidRDefault="00367242" w14:paraId="145CCE94" wp14:textId="77777777">
      <w:pPr>
        <w:pStyle w:val="ListParagraph"/>
        <w:numPr>
          <w:ilvl w:val="1"/>
          <w:numId w:val="23"/>
        </w:numPr>
        <w:spacing w:after="0" w:line="240" w:lineRule="auto"/>
      </w:pPr>
      <w:r>
        <w:t>Christy Moore</w:t>
      </w:r>
    </w:p>
    <w:p xmlns:wp14="http://schemas.microsoft.com/office/word/2010/wordml" w:rsidR="00367242" w:rsidP="00C0637D" w:rsidRDefault="00367242" w14:paraId="7A66B2DB" wp14:textId="77777777">
      <w:pPr>
        <w:pStyle w:val="ListParagraph"/>
        <w:numPr>
          <w:ilvl w:val="1"/>
          <w:numId w:val="23"/>
        </w:numPr>
        <w:spacing w:after="0" w:line="240" w:lineRule="auto"/>
      </w:pPr>
      <w:r>
        <w:t>Dónal Lunny</w:t>
      </w:r>
    </w:p>
    <w:p xmlns:wp14="http://schemas.microsoft.com/office/word/2010/wordml" w:rsidR="00FC2B47" w:rsidP="00FC2B47" w:rsidRDefault="00FC2B47" w14:paraId="70DF9E56" wp14:textId="77777777">
      <w:pPr>
        <w:pStyle w:val="ListParagraph"/>
        <w:spacing w:after="0" w:line="240" w:lineRule="auto"/>
        <w:ind w:left="1440"/>
      </w:pPr>
    </w:p>
    <w:p xmlns:wp14="http://schemas.microsoft.com/office/word/2010/wordml" w:rsidR="00367242" w:rsidP="00C0637D" w:rsidRDefault="00367242" w14:paraId="7928B233" wp14:textId="77777777">
      <w:pPr>
        <w:pStyle w:val="ListParagraph"/>
        <w:numPr>
          <w:ilvl w:val="0"/>
          <w:numId w:val="23"/>
        </w:numPr>
        <w:spacing w:after="0" w:line="240" w:lineRule="auto"/>
      </w:pPr>
      <w:r>
        <w:t>influential groups and bands, such as:</w:t>
      </w:r>
    </w:p>
    <w:p xmlns:wp14="http://schemas.microsoft.com/office/word/2010/wordml" w:rsidR="00367242" w:rsidP="00C0637D" w:rsidRDefault="00367242" w14:paraId="21DDC055" wp14:textId="77777777">
      <w:pPr>
        <w:pStyle w:val="ListParagraph"/>
        <w:numPr>
          <w:ilvl w:val="1"/>
          <w:numId w:val="23"/>
        </w:numPr>
        <w:spacing w:after="0" w:line="240" w:lineRule="auto"/>
      </w:pPr>
      <w:r>
        <w:t>The Chieftains</w:t>
      </w:r>
    </w:p>
    <w:p xmlns:wp14="http://schemas.microsoft.com/office/word/2010/wordml" w:rsidR="00367242" w:rsidP="00C0637D" w:rsidRDefault="00367242" w14:paraId="0757C5F2" wp14:textId="77777777">
      <w:pPr>
        <w:pStyle w:val="ListParagraph"/>
        <w:numPr>
          <w:ilvl w:val="1"/>
          <w:numId w:val="23"/>
        </w:numPr>
        <w:spacing w:after="0" w:line="240" w:lineRule="auto"/>
      </w:pPr>
      <w:r>
        <w:t>The Clancy Brothers</w:t>
      </w:r>
    </w:p>
    <w:p xmlns:wp14="http://schemas.microsoft.com/office/word/2010/wordml" w:rsidR="00367242" w:rsidP="00C0637D" w:rsidRDefault="00367242" w14:paraId="09F19458" wp14:textId="77777777">
      <w:pPr>
        <w:pStyle w:val="ListParagraph"/>
        <w:numPr>
          <w:ilvl w:val="1"/>
          <w:numId w:val="23"/>
        </w:numPr>
        <w:spacing w:after="0" w:line="240" w:lineRule="auto"/>
      </w:pPr>
      <w:r>
        <w:t>The Dubliners</w:t>
      </w:r>
    </w:p>
    <w:p xmlns:wp14="http://schemas.microsoft.com/office/word/2010/wordml" w:rsidR="00367242" w:rsidP="00C0637D" w:rsidRDefault="00367242" w14:paraId="4FE53F38" wp14:textId="77777777">
      <w:pPr>
        <w:pStyle w:val="ListParagraph"/>
        <w:numPr>
          <w:ilvl w:val="1"/>
          <w:numId w:val="23"/>
        </w:numPr>
        <w:spacing w:after="0" w:line="240" w:lineRule="auto"/>
      </w:pPr>
      <w:r>
        <w:t>Sweeney's Men</w:t>
      </w:r>
    </w:p>
    <w:p xmlns:wp14="http://schemas.microsoft.com/office/word/2010/wordml" w:rsidR="00367242" w:rsidP="00C0637D" w:rsidRDefault="00367242" w14:paraId="308E9C15" wp14:textId="77777777">
      <w:pPr>
        <w:pStyle w:val="ListParagraph"/>
        <w:numPr>
          <w:ilvl w:val="1"/>
          <w:numId w:val="23"/>
        </w:numPr>
        <w:spacing w:after="0" w:line="240" w:lineRule="auto"/>
      </w:pPr>
      <w:r>
        <w:t>Planxty</w:t>
      </w:r>
    </w:p>
    <w:p xmlns:wp14="http://schemas.microsoft.com/office/word/2010/wordml" w:rsidR="00367242" w:rsidP="00C0637D" w:rsidRDefault="00367242" w14:paraId="12E0AFF3" wp14:textId="77777777">
      <w:pPr>
        <w:pStyle w:val="ListParagraph"/>
        <w:numPr>
          <w:ilvl w:val="1"/>
          <w:numId w:val="23"/>
        </w:numPr>
        <w:spacing w:after="0" w:line="240" w:lineRule="auto"/>
      </w:pPr>
      <w:r>
        <w:t>The Bothy Band</w:t>
      </w:r>
    </w:p>
    <w:p xmlns:wp14="http://schemas.microsoft.com/office/word/2010/wordml" w:rsidR="00367242" w:rsidP="00C0637D" w:rsidRDefault="00367242" w14:paraId="4B8CBBCB" wp14:textId="77777777">
      <w:pPr>
        <w:pStyle w:val="ListParagraph"/>
        <w:numPr>
          <w:ilvl w:val="1"/>
          <w:numId w:val="23"/>
        </w:numPr>
        <w:spacing w:after="0" w:line="240" w:lineRule="auto"/>
      </w:pPr>
      <w:r>
        <w:t xml:space="preserve">Clannad </w:t>
      </w:r>
    </w:p>
    <w:p xmlns:wp14="http://schemas.microsoft.com/office/word/2010/wordml" w:rsidR="00367242" w:rsidP="003F06C8" w:rsidRDefault="00367242" w14:paraId="44E871BC" wp14:textId="77777777">
      <w:pPr>
        <w:spacing w:after="0" w:line="240" w:lineRule="auto"/>
      </w:pPr>
    </w:p>
    <w:p xmlns:wp14="http://schemas.microsoft.com/office/word/2010/wordml" w:rsidRPr="003F06C8" w:rsidR="00367242" w:rsidP="00FC2B47" w:rsidRDefault="00367242" w14:paraId="26DD9C94" wp14:textId="77777777">
      <w:pPr>
        <w:spacing w:after="0" w:line="240" w:lineRule="auto"/>
        <w:ind w:left="426"/>
        <w:rPr>
          <w:u w:val="single"/>
        </w:rPr>
      </w:pPr>
      <w:r w:rsidRPr="003F06C8">
        <w:rPr>
          <w:u w:val="single"/>
        </w:rPr>
        <w:t>Resources</w:t>
      </w:r>
    </w:p>
    <w:p xmlns:wp14="http://schemas.microsoft.com/office/word/2010/wordml" w:rsidR="00367242" w:rsidP="00FC2B47" w:rsidRDefault="00367242" w14:paraId="6F01A105" wp14:textId="77777777">
      <w:pPr>
        <w:spacing w:after="0" w:line="240" w:lineRule="auto"/>
        <w:ind w:left="426"/>
      </w:pPr>
      <w:r>
        <w:t xml:space="preserve">Williams, S. (2009) </w:t>
      </w:r>
      <w:r>
        <w:rPr>
          <w:i/>
        </w:rPr>
        <w:t>Focus: Irish Traditional Music (Focus on World Music Series)</w:t>
      </w:r>
      <w:r>
        <w:t>. Routledge, London.</w:t>
      </w:r>
    </w:p>
    <w:p xmlns:wp14="http://schemas.microsoft.com/office/word/2010/wordml" w:rsidR="00367242" w:rsidP="00FC2B47" w:rsidRDefault="00367242" w14:paraId="63C4D229" wp14:textId="77777777">
      <w:pPr>
        <w:spacing w:after="0" w:line="240" w:lineRule="auto"/>
        <w:ind w:left="426"/>
      </w:pPr>
      <w:r>
        <w:t xml:space="preserve">Vallely, F. (2011) </w:t>
      </w:r>
      <w:r>
        <w:rPr>
          <w:i/>
        </w:rPr>
        <w:t>Companion to Irish Tradition Music (2</w:t>
      </w:r>
      <w:r>
        <w:rPr>
          <w:i/>
          <w:vertAlign w:val="superscript"/>
        </w:rPr>
        <w:t xml:space="preserve">nd </w:t>
      </w:r>
      <w:r>
        <w:rPr>
          <w:i/>
        </w:rPr>
        <w:t>Edition).</w:t>
      </w:r>
      <w:r>
        <w:t xml:space="preserve"> Cork University Press, Cork.</w:t>
      </w:r>
    </w:p>
    <w:p xmlns:wp14="http://schemas.microsoft.com/office/word/2010/wordml" w:rsidRPr="006A77E3" w:rsidR="00367242" w:rsidP="00FC2B47" w:rsidRDefault="00367242" w14:paraId="7964C655" wp14:textId="77777777">
      <w:pPr>
        <w:pBdr>
          <w:top w:val="single" w:color="auto" w:sz="2" w:space="1"/>
          <w:bottom w:val="single" w:color="auto" w:sz="2" w:space="1"/>
        </w:pBdr>
        <w:spacing w:after="0" w:line="240" w:lineRule="auto"/>
        <w:ind w:left="357"/>
        <w:rPr>
          <w:b/>
        </w:rPr>
      </w:pPr>
      <w:r w:rsidRPr="00FC2B47">
        <w:rPr>
          <w:b/>
        </w:rPr>
        <w:t>Section 4: Composition and Performance</w:t>
      </w:r>
      <w:r w:rsidRPr="00F0471B">
        <w:rPr>
          <w:b/>
          <w:color w:val="FFFFFF"/>
        </w:rPr>
        <w:t xml:space="preserve">(Meets learning outcomes 7, 10, 13, </w:t>
      </w:r>
      <w:r w:rsidRPr="00F0471B">
        <w:rPr>
          <w:rStyle w:val="CI-Section-Header"/>
          <w:color w:val="FFFFFF"/>
        </w:rPr>
        <w:t>14, 15 and 16</w:t>
      </w:r>
      <w:r w:rsidRPr="00F0471B">
        <w:rPr>
          <w:b/>
          <w:color w:val="FFFFFF"/>
        </w:rPr>
        <w:t>)</w:t>
      </w:r>
    </w:p>
    <w:p xmlns:wp14="http://schemas.microsoft.com/office/word/2010/wordml" w:rsidRPr="00FC2B47" w:rsidR="00367242" w:rsidP="006A74F2" w:rsidRDefault="00367242" w14:paraId="144A5D23" wp14:textId="77777777">
      <w:pPr>
        <w:spacing w:after="0" w:line="240" w:lineRule="auto"/>
        <w:jc w:val="both"/>
        <w:rPr>
          <w:sz w:val="16"/>
        </w:rPr>
      </w:pPr>
    </w:p>
    <w:p xmlns:wp14="http://schemas.microsoft.com/office/word/2010/wordml" w:rsidR="00367242" w:rsidP="00FC2B47" w:rsidRDefault="00367242" w14:paraId="369A607C" wp14:textId="77777777">
      <w:pPr>
        <w:spacing w:after="120"/>
        <w:ind w:left="357"/>
      </w:pPr>
      <w:r>
        <w:t xml:space="preserve">Facilitate the learner to: </w:t>
      </w:r>
    </w:p>
    <w:p xmlns:wp14="http://schemas.microsoft.com/office/word/2010/wordml" w:rsidR="00367242" w:rsidP="00C0637D" w:rsidRDefault="00367242" w14:paraId="48DA1129" wp14:textId="77777777">
      <w:pPr>
        <w:pStyle w:val="ListParagraph"/>
        <w:numPr>
          <w:ilvl w:val="0"/>
          <w:numId w:val="15"/>
        </w:numPr>
        <w:spacing w:after="0" w:line="240" w:lineRule="auto"/>
        <w:ind w:left="720"/>
        <w:jc w:val="both"/>
      </w:pPr>
      <w:r>
        <w:t>examine the role of the performer in Irish music by looking at performance techniques in different styles</w:t>
      </w:r>
    </w:p>
    <w:p xmlns:wp14="http://schemas.microsoft.com/office/word/2010/wordml" w:rsidR="00367242" w:rsidP="00C0637D" w:rsidRDefault="00367242" w14:paraId="066C17F6" wp14:textId="77777777">
      <w:pPr>
        <w:pStyle w:val="ListParagraph"/>
        <w:numPr>
          <w:ilvl w:val="0"/>
          <w:numId w:val="15"/>
        </w:numPr>
        <w:spacing w:after="0" w:line="240" w:lineRule="auto"/>
        <w:ind w:left="720"/>
        <w:jc w:val="both"/>
      </w:pPr>
      <w:r w:rsidRPr="0050319A">
        <w:t>review live performances and critically compare</w:t>
      </w:r>
      <w:r>
        <w:t xml:space="preserve"> them</w:t>
      </w:r>
      <w:r w:rsidRPr="0050319A">
        <w:t xml:space="preserve"> to form a written report</w:t>
      </w:r>
    </w:p>
    <w:p xmlns:wp14="http://schemas.microsoft.com/office/word/2010/wordml" w:rsidRPr="0050319A" w:rsidR="00FC2B47" w:rsidP="00FC2B47" w:rsidRDefault="00FC2B47" w14:paraId="738610EB" wp14:textId="77777777">
      <w:pPr>
        <w:pStyle w:val="ListParagraph"/>
        <w:spacing w:after="0" w:line="240" w:lineRule="auto"/>
        <w:jc w:val="both"/>
      </w:pPr>
    </w:p>
    <w:p xmlns:wp14="http://schemas.microsoft.com/office/word/2010/wordml" w:rsidR="00367242" w:rsidP="006A74F2" w:rsidRDefault="00367242" w14:paraId="637805D2" wp14:textId="77777777">
      <w:pPr>
        <w:spacing w:after="0" w:line="240" w:lineRule="auto"/>
        <w:ind w:left="360"/>
        <w:jc w:val="both"/>
      </w:pPr>
    </w:p>
    <w:p xmlns:wp14="http://schemas.microsoft.com/office/word/2010/wordml" w:rsidR="00367242" w:rsidP="00FC2B47" w:rsidRDefault="00367242" w14:paraId="43DB05DA" wp14:textId="77777777">
      <w:pPr>
        <w:spacing w:after="120"/>
        <w:ind w:left="357"/>
      </w:pPr>
      <w:r>
        <w:t>Facilitate the learner to:</w:t>
      </w:r>
    </w:p>
    <w:p xmlns:wp14="http://schemas.microsoft.com/office/word/2010/wordml" w:rsidR="00367242" w:rsidP="00C0637D" w:rsidRDefault="00367242" w14:paraId="22C0D7B4" wp14:textId="77777777">
      <w:pPr>
        <w:pStyle w:val="ListParagraph"/>
        <w:numPr>
          <w:ilvl w:val="0"/>
          <w:numId w:val="16"/>
        </w:numPr>
        <w:spacing w:after="0" w:line="240" w:lineRule="auto"/>
        <w:jc w:val="both"/>
      </w:pPr>
      <w:r>
        <w:t>explore the structure and rhythmic characteristics of jigs, reels and hornpipes</w:t>
      </w:r>
    </w:p>
    <w:p xmlns:wp14="http://schemas.microsoft.com/office/word/2010/wordml" w:rsidR="00367242" w:rsidP="00C0637D" w:rsidRDefault="00367242" w14:paraId="088E4CDC" wp14:textId="77777777">
      <w:pPr>
        <w:pStyle w:val="ListParagraph"/>
        <w:numPr>
          <w:ilvl w:val="0"/>
          <w:numId w:val="16"/>
        </w:numPr>
        <w:spacing w:after="0" w:line="240" w:lineRule="auto"/>
        <w:jc w:val="both"/>
      </w:pPr>
      <w:r>
        <w:t>analyse the melodic and rhythmic structure of a number of tunes</w:t>
      </w:r>
    </w:p>
    <w:p xmlns:wp14="http://schemas.microsoft.com/office/word/2010/wordml" w:rsidR="00FC2B47" w:rsidP="00FC2B47" w:rsidRDefault="00FC2B47" w14:paraId="463F29E8" wp14:textId="77777777">
      <w:pPr>
        <w:pStyle w:val="ListParagraph"/>
        <w:spacing w:after="0" w:line="240" w:lineRule="auto"/>
        <w:jc w:val="both"/>
      </w:pPr>
    </w:p>
    <w:p xmlns:wp14="http://schemas.microsoft.com/office/word/2010/wordml" w:rsidR="00367242" w:rsidP="006A74F2" w:rsidRDefault="00367242" w14:paraId="3B7B4B86" wp14:textId="77777777">
      <w:pPr>
        <w:spacing w:after="0" w:line="240" w:lineRule="auto"/>
        <w:jc w:val="both"/>
      </w:pPr>
    </w:p>
    <w:p xmlns:wp14="http://schemas.microsoft.com/office/word/2010/wordml" w:rsidR="00367242" w:rsidP="00FC2B47" w:rsidRDefault="00367242" w14:paraId="70CDF4E6" wp14:textId="77777777">
      <w:pPr>
        <w:spacing w:after="120"/>
        <w:ind w:left="357"/>
      </w:pPr>
      <w:r>
        <w:t>Facilitate the learner to carry out composition exercises, by:</w:t>
      </w:r>
    </w:p>
    <w:p xmlns:wp14="http://schemas.microsoft.com/office/word/2010/wordml" w:rsidR="00367242" w:rsidP="00C0637D" w:rsidRDefault="00367242" w14:paraId="615EE0B7" wp14:textId="77777777">
      <w:pPr>
        <w:pStyle w:val="ListParagraph"/>
        <w:numPr>
          <w:ilvl w:val="0"/>
          <w:numId w:val="14"/>
        </w:numPr>
        <w:spacing w:after="0" w:line="240" w:lineRule="auto"/>
        <w:jc w:val="both"/>
      </w:pPr>
      <w:r>
        <w:t>arranging a piece of music for Irish instruments in traditional style</w:t>
      </w:r>
    </w:p>
    <w:p xmlns:wp14="http://schemas.microsoft.com/office/word/2010/wordml" w:rsidR="00367242" w:rsidP="00C0637D" w:rsidRDefault="00367242" w14:paraId="4752BC1F" wp14:textId="77777777">
      <w:pPr>
        <w:pStyle w:val="ListParagraph"/>
        <w:numPr>
          <w:ilvl w:val="0"/>
          <w:numId w:val="13"/>
        </w:numPr>
        <w:spacing w:after="0" w:line="240" w:lineRule="auto"/>
        <w:jc w:val="both"/>
      </w:pPr>
      <w:r>
        <w:t xml:space="preserve">composing a: </w:t>
      </w:r>
    </w:p>
    <w:p xmlns:wp14="http://schemas.microsoft.com/office/word/2010/wordml" w:rsidR="00367242" w:rsidP="00C0637D" w:rsidRDefault="00367242" w14:paraId="2117797F" wp14:textId="77777777">
      <w:pPr>
        <w:pStyle w:val="ListParagraph"/>
        <w:numPr>
          <w:ilvl w:val="1"/>
          <w:numId w:val="13"/>
        </w:numPr>
        <w:spacing w:after="0" w:line="240" w:lineRule="auto"/>
        <w:jc w:val="both"/>
      </w:pPr>
      <w:r>
        <w:t>jig</w:t>
      </w:r>
    </w:p>
    <w:p xmlns:wp14="http://schemas.microsoft.com/office/word/2010/wordml" w:rsidR="00367242" w:rsidP="00C0637D" w:rsidRDefault="00367242" w14:paraId="3145BBBD" wp14:textId="77777777">
      <w:pPr>
        <w:pStyle w:val="ListParagraph"/>
        <w:numPr>
          <w:ilvl w:val="1"/>
          <w:numId w:val="13"/>
        </w:numPr>
        <w:spacing w:after="0" w:line="240" w:lineRule="auto"/>
        <w:jc w:val="both"/>
      </w:pPr>
      <w:r>
        <w:t>reel</w:t>
      </w:r>
    </w:p>
    <w:p xmlns:wp14="http://schemas.microsoft.com/office/word/2010/wordml" w:rsidR="00367242" w:rsidP="00C0637D" w:rsidRDefault="00367242" w14:paraId="636012F6" wp14:textId="77777777">
      <w:pPr>
        <w:pStyle w:val="ListParagraph"/>
        <w:numPr>
          <w:ilvl w:val="1"/>
          <w:numId w:val="13"/>
        </w:numPr>
        <w:spacing w:after="0" w:line="240" w:lineRule="auto"/>
        <w:jc w:val="both"/>
      </w:pPr>
      <w:r>
        <w:t>hornpipe</w:t>
      </w:r>
    </w:p>
    <w:p xmlns:wp14="http://schemas.microsoft.com/office/word/2010/wordml" w:rsidR="00367242" w:rsidP="00C0637D" w:rsidRDefault="00367242" w14:paraId="751CEF6B" wp14:textId="77777777">
      <w:pPr>
        <w:pStyle w:val="ListParagraph"/>
        <w:numPr>
          <w:ilvl w:val="0"/>
          <w:numId w:val="13"/>
        </w:numPr>
        <w:spacing w:after="0" w:line="240" w:lineRule="auto"/>
        <w:jc w:val="both"/>
      </w:pPr>
      <w:r>
        <w:t xml:space="preserve">performing composed tunes on an instrument of the learners choice </w:t>
      </w:r>
    </w:p>
    <w:p xmlns:wp14="http://schemas.microsoft.com/office/word/2010/wordml" w:rsidR="00367242" w:rsidP="00C0637D" w:rsidRDefault="00367242" w14:paraId="2CDA83E5" wp14:textId="77777777">
      <w:pPr>
        <w:pStyle w:val="ListParagraph"/>
        <w:numPr>
          <w:ilvl w:val="0"/>
          <w:numId w:val="13"/>
        </w:numPr>
        <w:spacing w:after="0" w:line="240" w:lineRule="auto"/>
        <w:jc w:val="both"/>
      </w:pPr>
      <w:r>
        <w:t xml:space="preserve">composing an original piece of music using Irish or jazz features for two instruments, lasting four minutes </w:t>
      </w:r>
    </w:p>
    <w:p xmlns:wp14="http://schemas.microsoft.com/office/word/2010/wordml" w:rsidR="00367242" w:rsidP="00C0637D" w:rsidRDefault="00367242" w14:paraId="1F34CBE5" wp14:textId="77777777">
      <w:pPr>
        <w:pStyle w:val="ListParagraph"/>
        <w:numPr>
          <w:ilvl w:val="0"/>
          <w:numId w:val="13"/>
        </w:numPr>
        <w:spacing w:after="0" w:line="240" w:lineRule="auto"/>
        <w:jc w:val="both"/>
      </w:pPr>
      <w:r>
        <w:t>rewriting a piece of music applying characteristics of sean-nόs</w:t>
      </w:r>
    </w:p>
    <w:p xmlns:wp14="http://schemas.microsoft.com/office/word/2010/wordml" w:rsidR="00FC2B47" w:rsidP="00FC2B47" w:rsidRDefault="00FC2B47" w14:paraId="3A0FF5F2" wp14:textId="77777777">
      <w:pPr>
        <w:pStyle w:val="ListParagraph"/>
        <w:spacing w:after="0" w:line="240" w:lineRule="auto"/>
        <w:jc w:val="both"/>
      </w:pPr>
    </w:p>
    <w:p xmlns:wp14="http://schemas.microsoft.com/office/word/2010/wordml" w:rsidRPr="00FC2B47" w:rsidR="00367242" w:rsidP="006A74F2" w:rsidRDefault="00367242" w14:paraId="5630AD66" wp14:textId="77777777">
      <w:pPr>
        <w:spacing w:after="0" w:line="240" w:lineRule="auto"/>
        <w:jc w:val="both"/>
        <w:rPr>
          <w:sz w:val="16"/>
        </w:rPr>
      </w:pPr>
    </w:p>
    <w:p xmlns:wp14="http://schemas.microsoft.com/office/word/2010/wordml" w:rsidRPr="00885211" w:rsidR="00367242" w:rsidP="00FC2B47" w:rsidRDefault="00367242" w14:paraId="2F9AC3BC" wp14:textId="77777777">
      <w:pPr>
        <w:spacing w:after="120"/>
        <w:ind w:left="357"/>
        <w:jc w:val="both"/>
      </w:pPr>
      <w:r>
        <w:t>Facilitate the learner to:</w:t>
      </w:r>
    </w:p>
    <w:p xmlns:wp14="http://schemas.microsoft.com/office/word/2010/wordml" w:rsidRPr="00885211" w:rsidR="00367242" w:rsidP="00C0637D" w:rsidRDefault="00367242" w14:paraId="33F30E8E" wp14:textId="77777777">
      <w:pPr>
        <w:pStyle w:val="ListParagraph"/>
        <w:numPr>
          <w:ilvl w:val="0"/>
          <w:numId w:val="22"/>
        </w:numPr>
        <w:spacing w:after="0" w:line="240" w:lineRule="auto"/>
      </w:pPr>
      <w:r>
        <w:t>play tunes on an instrument of their choice, for example,</w:t>
      </w:r>
    </w:p>
    <w:p xmlns:wp14="http://schemas.microsoft.com/office/word/2010/wordml" w:rsidR="00367242" w:rsidP="00C0637D" w:rsidRDefault="00367242" w14:paraId="71FCAB0B" wp14:textId="77777777">
      <w:pPr>
        <w:pStyle w:val="ListParagraph"/>
        <w:numPr>
          <w:ilvl w:val="1"/>
          <w:numId w:val="22"/>
        </w:numPr>
        <w:spacing w:after="0" w:line="240" w:lineRule="auto"/>
      </w:pPr>
      <w:r>
        <w:t>jig</w:t>
      </w:r>
    </w:p>
    <w:p xmlns:wp14="http://schemas.microsoft.com/office/word/2010/wordml" w:rsidR="00367242" w:rsidP="00C0637D" w:rsidRDefault="00367242" w14:paraId="08F3080A" wp14:textId="77777777">
      <w:pPr>
        <w:pStyle w:val="ListParagraph"/>
        <w:numPr>
          <w:ilvl w:val="1"/>
          <w:numId w:val="22"/>
        </w:numPr>
        <w:spacing w:after="0" w:line="240" w:lineRule="auto"/>
      </w:pPr>
      <w:r>
        <w:t>slip jig</w:t>
      </w:r>
    </w:p>
    <w:p xmlns:wp14="http://schemas.microsoft.com/office/word/2010/wordml" w:rsidR="00367242" w:rsidP="00C0637D" w:rsidRDefault="00367242" w14:paraId="307CFBC5" wp14:textId="77777777">
      <w:pPr>
        <w:pStyle w:val="ListParagraph"/>
        <w:numPr>
          <w:ilvl w:val="1"/>
          <w:numId w:val="22"/>
        </w:numPr>
        <w:spacing w:after="0" w:line="240" w:lineRule="auto"/>
      </w:pPr>
      <w:r>
        <w:t>reel</w:t>
      </w:r>
    </w:p>
    <w:p xmlns:wp14="http://schemas.microsoft.com/office/word/2010/wordml" w:rsidR="00367242" w:rsidP="00C0637D" w:rsidRDefault="00367242" w14:paraId="44BA68C4" wp14:textId="77777777">
      <w:pPr>
        <w:pStyle w:val="ListParagraph"/>
        <w:numPr>
          <w:ilvl w:val="1"/>
          <w:numId w:val="22"/>
        </w:numPr>
        <w:spacing w:after="0" w:line="240" w:lineRule="auto"/>
      </w:pPr>
      <w:r>
        <w:t>hornpipe</w:t>
      </w:r>
    </w:p>
    <w:p xmlns:wp14="http://schemas.microsoft.com/office/word/2010/wordml" w:rsidR="00367242" w:rsidP="00C0637D" w:rsidRDefault="00367242" w14:paraId="79230012" wp14:textId="77777777">
      <w:pPr>
        <w:pStyle w:val="ListParagraph"/>
        <w:numPr>
          <w:ilvl w:val="1"/>
          <w:numId w:val="22"/>
        </w:numPr>
        <w:spacing w:after="0" w:line="240" w:lineRule="auto"/>
      </w:pPr>
      <w:r>
        <w:t>polka</w:t>
      </w:r>
    </w:p>
    <w:p xmlns:wp14="http://schemas.microsoft.com/office/word/2010/wordml" w:rsidR="00367242" w:rsidP="00C0637D" w:rsidRDefault="00367242" w14:paraId="43B04457" wp14:textId="77777777">
      <w:pPr>
        <w:pStyle w:val="ListParagraph"/>
        <w:numPr>
          <w:ilvl w:val="0"/>
          <w:numId w:val="22"/>
        </w:numPr>
        <w:spacing w:after="0" w:line="240" w:lineRule="auto"/>
      </w:pPr>
      <w:r>
        <w:t>explore the use of ornamentation on an instrument</w:t>
      </w:r>
    </w:p>
    <w:p xmlns:wp14="http://schemas.microsoft.com/office/word/2010/wordml" w:rsidR="00367242" w:rsidP="00C0637D" w:rsidRDefault="00367242" w14:paraId="11429FF5" wp14:textId="77777777">
      <w:pPr>
        <w:pStyle w:val="ListParagraph"/>
        <w:numPr>
          <w:ilvl w:val="0"/>
          <w:numId w:val="22"/>
        </w:numPr>
        <w:spacing w:after="0" w:line="240" w:lineRule="auto"/>
      </w:pPr>
      <w:r>
        <w:t>improvise phrases of tunes on an instrument</w:t>
      </w:r>
    </w:p>
    <w:p xmlns:wp14="http://schemas.microsoft.com/office/word/2010/wordml" w:rsidR="00FC2B47" w:rsidP="00FC2B47" w:rsidRDefault="00FC2B47" w14:paraId="61829076" wp14:textId="77777777">
      <w:pPr>
        <w:pStyle w:val="ListParagraph"/>
        <w:spacing w:after="0" w:line="240" w:lineRule="auto"/>
      </w:pPr>
    </w:p>
    <w:p xmlns:wp14="http://schemas.microsoft.com/office/word/2010/wordml" w:rsidRPr="00817B8A" w:rsidR="008F164E" w:rsidP="00367242" w:rsidRDefault="008F164E" w14:paraId="30C2E13B" wp14:textId="77777777">
      <w:pPr>
        <w:pStyle w:val="Heading1"/>
      </w:pPr>
      <w:bookmarkStart w:name="Section11" w:id="1"/>
      <w:bookmarkEnd w:id="1"/>
      <w:r w:rsidRPr="00817B8A">
        <w:t>Assessment</w:t>
      </w:r>
    </w:p>
    <w:p xmlns:wp14="http://schemas.microsoft.com/office/word/2010/wordml" w:rsidRPr="00541BF9" w:rsidR="008F164E" w:rsidP="001A2155" w:rsidRDefault="001A2155" w14:paraId="65260CBC" wp14:textId="77777777">
      <w:pPr>
        <w:pStyle w:val="ListParagraph"/>
        <w:spacing w:after="0" w:line="240" w:lineRule="auto"/>
        <w:ind w:left="0"/>
        <w:rPr>
          <w:b/>
        </w:rPr>
      </w:pPr>
      <w:r>
        <w:rPr>
          <w:b/>
        </w:rPr>
        <w:t>11a.</w:t>
      </w:r>
      <w:r>
        <w:rPr>
          <w:b/>
        </w:rPr>
        <w:tab/>
      </w:r>
      <w:r w:rsidRPr="00541BF9" w:rsidR="008F164E">
        <w:rPr>
          <w:b/>
        </w:rPr>
        <w:t>Assessment Techniques</w:t>
      </w:r>
    </w:p>
    <w:p xmlns:wp14="http://schemas.microsoft.com/office/word/2010/wordml" w:rsidR="00AC0467" w:rsidP="00FC2B47" w:rsidRDefault="00AC0467" w14:paraId="376BB850" wp14:textId="77777777">
      <w:pPr>
        <w:spacing w:after="0"/>
        <w:ind w:left="709"/>
        <w:rPr>
          <w:highlight w:val="lightGray"/>
        </w:rPr>
      </w:pPr>
      <w:r w:rsidRPr="00864CBE">
        <w:rPr>
          <w:lang w:eastAsia="en-IE"/>
        </w:rPr>
        <w:t>Assignment</w:t>
      </w:r>
      <w:r>
        <w:rPr>
          <w:lang w:eastAsia="en-IE"/>
        </w:rPr>
        <w:tab/>
      </w:r>
      <w:r>
        <w:rPr>
          <w:lang w:eastAsia="en-IE"/>
        </w:rPr>
        <w:tab/>
      </w:r>
      <w:r>
        <w:rPr>
          <w:lang w:eastAsia="en-IE"/>
        </w:rPr>
        <w:tab/>
      </w:r>
      <w:r w:rsidRPr="00864CBE">
        <w:rPr>
          <w:lang w:eastAsia="en-IE"/>
        </w:rPr>
        <w:t>30%</w:t>
      </w:r>
    </w:p>
    <w:p xmlns:wp14="http://schemas.microsoft.com/office/word/2010/wordml" w:rsidR="00AC0467" w:rsidP="00FC2B47" w:rsidRDefault="00AC0467" w14:paraId="5AC7051F" wp14:textId="77777777">
      <w:pPr>
        <w:spacing w:after="0"/>
        <w:ind w:left="709"/>
        <w:rPr>
          <w:highlight w:val="lightGray"/>
        </w:rPr>
      </w:pPr>
      <w:r w:rsidRPr="00864CBE">
        <w:rPr>
          <w:lang w:eastAsia="en-IE"/>
        </w:rPr>
        <w:t>Portfolio/Collection of Work</w:t>
      </w:r>
      <w:r>
        <w:rPr>
          <w:lang w:eastAsia="en-IE"/>
        </w:rPr>
        <w:tab/>
      </w:r>
      <w:r w:rsidRPr="00864CBE">
        <w:rPr>
          <w:lang w:eastAsia="en-IE"/>
        </w:rPr>
        <w:t>40%</w:t>
      </w:r>
    </w:p>
    <w:p xmlns:wp14="http://schemas.microsoft.com/office/word/2010/wordml" w:rsidRPr="0097403C" w:rsidR="00AC0467" w:rsidP="00FC2B47" w:rsidRDefault="00AC0467" w14:paraId="31D9AA39" wp14:textId="77777777">
      <w:pPr>
        <w:spacing w:after="0"/>
        <w:ind w:left="709"/>
        <w:rPr>
          <w:highlight w:val="lightGray"/>
        </w:rPr>
      </w:pPr>
      <w:r w:rsidRPr="00864CBE">
        <w:rPr>
          <w:lang w:eastAsia="en-IE"/>
        </w:rPr>
        <w:t xml:space="preserve">Examination </w:t>
      </w:r>
      <w:r>
        <w:rPr>
          <w:lang w:eastAsia="en-IE"/>
        </w:rPr>
        <w:t>–</w:t>
      </w:r>
      <w:r w:rsidRPr="00864CBE">
        <w:rPr>
          <w:lang w:eastAsia="en-IE"/>
        </w:rPr>
        <w:t xml:space="preserve"> Aural</w:t>
      </w:r>
      <w:r>
        <w:rPr>
          <w:lang w:eastAsia="en-IE"/>
        </w:rPr>
        <w:tab/>
      </w:r>
      <w:r>
        <w:rPr>
          <w:lang w:eastAsia="en-IE"/>
        </w:rPr>
        <w:tab/>
      </w:r>
      <w:r w:rsidRPr="00864CBE">
        <w:rPr>
          <w:lang w:eastAsia="en-IE"/>
        </w:rPr>
        <w:t>30%</w:t>
      </w:r>
    </w:p>
    <w:p xmlns:wp14="http://schemas.microsoft.com/office/word/2010/wordml" w:rsidRPr="0097403C" w:rsidR="005D04E9" w:rsidP="00292A7E" w:rsidRDefault="005D04E9" w14:paraId="2BA226A1" wp14:textId="77777777">
      <w:pPr>
        <w:spacing w:after="0" w:line="240" w:lineRule="auto"/>
        <w:rPr>
          <w:highlight w:val="lightGray"/>
        </w:rPr>
      </w:pPr>
    </w:p>
    <w:p xmlns:wp14="http://schemas.microsoft.com/office/word/2010/wordml" w:rsidR="00EE6CD1" w:rsidP="00FC2B47" w:rsidRDefault="001A2155" w14:paraId="14C4DE41" wp14:textId="77777777">
      <w:pPr>
        <w:pStyle w:val="ListParagraph"/>
        <w:spacing w:after="0" w:line="240" w:lineRule="auto"/>
        <w:ind w:left="0"/>
        <w:rPr>
          <w:b/>
        </w:rPr>
      </w:pPr>
      <w:r>
        <w:rPr>
          <w:b/>
        </w:rPr>
        <w:t>11b.</w:t>
      </w:r>
      <w:r>
        <w:rPr>
          <w:b/>
        </w:rPr>
        <w:tab/>
      </w:r>
      <w:r w:rsidRPr="00541BF9" w:rsidR="008F164E">
        <w:rPr>
          <w:b/>
        </w:rPr>
        <w:t>Mapping of Learning Outcomes to Assessment Techniques</w:t>
      </w:r>
    </w:p>
    <w:p xmlns:wp14="http://schemas.microsoft.com/office/word/2010/wordml" w:rsidR="00E4066C" w:rsidP="00FC2B47" w:rsidRDefault="008F164E" w14:paraId="3598C0C0" wp14:textId="77777777">
      <w:pPr>
        <w:spacing w:after="120"/>
        <w:ind w:left="720"/>
        <w:rPr>
          <w:color w:val="FF0000"/>
        </w:rPr>
        <w:sectPr w:rsidR="00E4066C" w:rsidSect="000521B5">
          <w:headerReference w:type="default" r:id="rId13"/>
          <w:footerReference w:type="default" r:id="rId14"/>
          <w:pgSz w:w="11906" w:h="16838" w:orient="portrait"/>
          <w:pgMar w:top="1440" w:right="1440" w:bottom="1440" w:left="1440" w:header="708" w:footer="708" w:gutter="0"/>
          <w:pgBorders w:display="firstPage" w:offsetFrom="page">
            <w:top w:val="single" w:color="auto" w:sz="4" w:space="24"/>
            <w:left w:val="single" w:color="auto" w:sz="4" w:space="24"/>
            <w:bottom w:val="single" w:color="auto" w:sz="4" w:space="24"/>
            <w:right w:val="single" w:color="auto" w:sz="4" w:space="24"/>
          </w:pgBorders>
          <w:cols w:space="708"/>
          <w:docGrid w:linePitch="360"/>
        </w:sectPr>
      </w:pPr>
      <w:r w:rsidRPr="00CB3209">
        <w:t>In order to ensure that the learner is facilitated to demonstrate the achievement of all learning outcomes f</w:t>
      </w:r>
      <w:r w:rsidRPr="00CB3209" w:rsidR="009456F3">
        <w:t>rom the component specification,</w:t>
      </w:r>
      <w:r w:rsidRPr="00CB3209">
        <w:t xml:space="preserve"> each learning outcome is mapped to an assessment technique(s). This mapping should not restrict an assessor from taking an integrated approach to assessment.</w:t>
      </w:r>
      <w:r w:rsidRPr="00CB3209" w:rsidR="003A4FAD">
        <w:t xml:space="preserve"> All learning outcomes must be assessed.</w:t>
      </w:r>
      <w:r w:rsidRPr="00817B8A">
        <w:rPr>
          <w:color w:val="FF0000"/>
        </w:rPr>
        <w:br/>
      </w:r>
    </w:p>
    <w:p xmlns:wp14="http://schemas.microsoft.com/office/word/2010/wordml" w:rsidRPr="004462AE" w:rsidR="008F164E" w:rsidP="008F164E" w:rsidRDefault="008F164E" w14:paraId="17AD93B2" wp14:textId="77777777">
      <w:pPr>
        <w:spacing w:after="0" w:line="240" w:lineRule="auto"/>
      </w:pPr>
    </w:p>
    <w:tbl>
      <w:tblPr>
        <w:tblW w:w="864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237"/>
        <w:gridCol w:w="2410"/>
      </w:tblGrid>
      <w:tr xmlns:wp14="http://schemas.microsoft.com/office/word/2010/wordml" w:rsidRPr="00817B8A" w:rsidR="008F164E" w:rsidTr="00993D9B" w14:paraId="55AAA196" wp14:textId="77777777">
        <w:tc>
          <w:tcPr>
            <w:tcW w:w="6237" w:type="dxa"/>
            <w:shd w:val="clear" w:color="auto" w:fill="E7E6E6"/>
            <w:vAlign w:val="center"/>
          </w:tcPr>
          <w:p w:rsidRPr="00817B8A" w:rsidR="008F164E" w:rsidP="007357DD" w:rsidRDefault="008F164E" w14:paraId="58276F1C" wp14:textId="77777777">
            <w:pPr>
              <w:spacing w:after="0" w:line="240" w:lineRule="auto"/>
              <w:rPr>
                <w:b/>
              </w:rPr>
            </w:pPr>
            <w:r w:rsidRPr="00817B8A">
              <w:rPr>
                <w:b/>
              </w:rPr>
              <w:t>Learning Outcome</w:t>
            </w:r>
          </w:p>
        </w:tc>
        <w:tc>
          <w:tcPr>
            <w:tcW w:w="2410" w:type="dxa"/>
            <w:shd w:val="clear" w:color="auto" w:fill="E7E6E6"/>
            <w:vAlign w:val="center"/>
          </w:tcPr>
          <w:p w:rsidRPr="00817B8A" w:rsidR="008F164E" w:rsidP="007357DD" w:rsidRDefault="008F164E" w14:paraId="2D846303" wp14:textId="77777777">
            <w:pPr>
              <w:spacing w:after="0" w:line="240" w:lineRule="auto"/>
              <w:rPr>
                <w:b/>
              </w:rPr>
            </w:pPr>
            <w:r w:rsidRPr="00817B8A">
              <w:rPr>
                <w:b/>
              </w:rPr>
              <w:t>Assessment Technique</w:t>
            </w:r>
          </w:p>
        </w:tc>
      </w:tr>
      <w:tr xmlns:wp14="http://schemas.microsoft.com/office/word/2010/wordml" w:rsidRPr="00817B8A" w:rsidR="00292A7E" w:rsidTr="007357DD" w14:paraId="0D1899DC" wp14:textId="77777777">
        <w:trPr>
          <w:trHeight w:val="435"/>
        </w:trPr>
        <w:tc>
          <w:tcPr>
            <w:tcW w:w="6237" w:type="dxa"/>
            <w:vAlign w:val="center"/>
          </w:tcPr>
          <w:p w:rsidRPr="006F495C" w:rsidR="00C97FAC" w:rsidP="007357DD" w:rsidRDefault="00292A7E" w14:paraId="56B73382" wp14:textId="77777777">
            <w:pPr>
              <w:pStyle w:val="ListParagraph"/>
              <w:numPr>
                <w:ilvl w:val="0"/>
                <w:numId w:val="17"/>
              </w:numPr>
              <w:autoSpaceDE w:val="0"/>
              <w:autoSpaceDN w:val="0"/>
              <w:adjustRightInd w:val="0"/>
              <w:spacing w:after="0" w:line="240" w:lineRule="auto"/>
            </w:pPr>
            <w:r w:rsidRPr="0097403C">
              <w:rPr>
                <w:rFonts w:cs="Arial"/>
                <w:lang w:val="en-GB"/>
              </w:rPr>
              <w:t>Examine the characteristics of folk songs and dances in Ireland</w:t>
            </w:r>
            <w:r w:rsidRPr="0097403C" w:rsidR="00A010AC">
              <w:rPr>
                <w:rFonts w:cs="Arial"/>
                <w:lang w:val="en-GB"/>
              </w:rPr>
              <w:t>.</w:t>
            </w:r>
          </w:p>
        </w:tc>
        <w:tc>
          <w:tcPr>
            <w:tcW w:w="2410" w:type="dxa"/>
            <w:shd w:val="clear" w:color="auto" w:fill="auto"/>
            <w:vAlign w:val="center"/>
          </w:tcPr>
          <w:p w:rsidRPr="006F495C" w:rsidR="00292A7E" w:rsidP="007357DD" w:rsidRDefault="00292A7E" w14:paraId="0DFF99E6" wp14:textId="77777777">
            <w:pPr>
              <w:spacing w:after="0" w:line="240" w:lineRule="auto"/>
            </w:pPr>
            <w:r>
              <w:t>Examination - Aural</w:t>
            </w:r>
          </w:p>
        </w:tc>
      </w:tr>
      <w:tr xmlns:wp14="http://schemas.microsoft.com/office/word/2010/wordml" w:rsidRPr="00817B8A" w:rsidR="00292A7E" w:rsidTr="007357DD" w14:paraId="760D47AA" wp14:textId="77777777">
        <w:trPr>
          <w:trHeight w:val="435"/>
        </w:trPr>
        <w:tc>
          <w:tcPr>
            <w:tcW w:w="6237" w:type="dxa"/>
            <w:vAlign w:val="center"/>
          </w:tcPr>
          <w:p w:rsidRPr="0097403C" w:rsidR="00C97FAC" w:rsidP="007357DD" w:rsidRDefault="00292A7E" w14:paraId="3A9E111A"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Examine the characteristics of sean-nós</w:t>
            </w:r>
            <w:r w:rsidRPr="0097403C" w:rsidR="00A010AC">
              <w:rPr>
                <w:rFonts w:cs="Arial"/>
                <w:lang w:val="en-GB"/>
              </w:rPr>
              <w:t>.</w:t>
            </w:r>
          </w:p>
        </w:tc>
        <w:tc>
          <w:tcPr>
            <w:tcW w:w="2410" w:type="dxa"/>
            <w:shd w:val="clear" w:color="auto" w:fill="auto"/>
            <w:vAlign w:val="center"/>
          </w:tcPr>
          <w:p w:rsidRPr="006F495C" w:rsidR="00292A7E" w:rsidP="007357DD" w:rsidRDefault="00292A7E" w14:paraId="1000C5CF" wp14:textId="77777777">
            <w:pPr>
              <w:spacing w:after="0" w:line="240" w:lineRule="auto"/>
            </w:pPr>
            <w:r>
              <w:t>Examination - Aural</w:t>
            </w:r>
          </w:p>
        </w:tc>
      </w:tr>
      <w:tr xmlns:wp14="http://schemas.microsoft.com/office/word/2010/wordml" w:rsidRPr="00817B8A" w:rsidR="00292A7E" w:rsidTr="007357DD" w14:paraId="18956976" wp14:textId="77777777">
        <w:trPr>
          <w:trHeight w:val="435"/>
        </w:trPr>
        <w:tc>
          <w:tcPr>
            <w:tcW w:w="6237" w:type="dxa"/>
            <w:vAlign w:val="center"/>
          </w:tcPr>
          <w:p w:rsidRPr="0097403C" w:rsidR="00C97FAC" w:rsidP="007357DD" w:rsidRDefault="00292A7E" w14:paraId="68EBDBF5"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Recognise and describe the instruments used in Irish music</w:t>
            </w:r>
            <w:r w:rsidRPr="0097403C" w:rsidR="00A010AC">
              <w:rPr>
                <w:rFonts w:cs="Arial"/>
                <w:lang w:val="en-GB"/>
              </w:rPr>
              <w:t>.</w:t>
            </w:r>
          </w:p>
        </w:tc>
        <w:tc>
          <w:tcPr>
            <w:tcW w:w="2410" w:type="dxa"/>
            <w:shd w:val="clear" w:color="auto" w:fill="auto"/>
            <w:vAlign w:val="center"/>
          </w:tcPr>
          <w:p w:rsidRPr="006F495C" w:rsidR="00292A7E" w:rsidP="007357DD" w:rsidRDefault="00292A7E" w14:paraId="43E63D6B" wp14:textId="77777777">
            <w:pPr>
              <w:spacing w:after="0" w:line="240" w:lineRule="auto"/>
            </w:pPr>
            <w:r>
              <w:t>Examination - Aural</w:t>
            </w:r>
          </w:p>
        </w:tc>
      </w:tr>
      <w:tr xmlns:wp14="http://schemas.microsoft.com/office/word/2010/wordml" w:rsidRPr="00817B8A" w:rsidR="00292A7E" w:rsidTr="007357DD" w14:paraId="6CC753CD" wp14:textId="77777777">
        <w:trPr>
          <w:trHeight w:val="435"/>
        </w:trPr>
        <w:tc>
          <w:tcPr>
            <w:tcW w:w="6237" w:type="dxa"/>
            <w:vAlign w:val="center"/>
          </w:tcPr>
          <w:p w:rsidRPr="006F495C" w:rsidR="00C97FAC" w:rsidP="007357DD" w:rsidRDefault="00292A7E" w14:paraId="30CFC70F" wp14:textId="77777777">
            <w:pPr>
              <w:pStyle w:val="ListParagraph"/>
              <w:numPr>
                <w:ilvl w:val="0"/>
                <w:numId w:val="17"/>
              </w:numPr>
              <w:autoSpaceDE w:val="0"/>
              <w:autoSpaceDN w:val="0"/>
              <w:adjustRightInd w:val="0"/>
              <w:spacing w:after="0" w:line="240" w:lineRule="auto"/>
            </w:pPr>
            <w:r w:rsidRPr="0097403C">
              <w:rPr>
                <w:rFonts w:cs="Arial"/>
                <w:lang w:val="en-GB"/>
              </w:rPr>
              <w:t>Explore the origins of Irish music, both traditional and classical</w:t>
            </w:r>
            <w:r w:rsidRPr="0097403C" w:rsidR="00A010AC">
              <w:rPr>
                <w:rFonts w:cs="Arial"/>
                <w:lang w:val="en-GB"/>
              </w:rPr>
              <w:t>.</w:t>
            </w:r>
          </w:p>
        </w:tc>
        <w:tc>
          <w:tcPr>
            <w:tcW w:w="2410" w:type="dxa"/>
            <w:shd w:val="clear" w:color="auto" w:fill="auto"/>
            <w:vAlign w:val="center"/>
          </w:tcPr>
          <w:p w:rsidRPr="006F495C" w:rsidR="00292A7E" w:rsidP="007357DD" w:rsidRDefault="00292A7E" w14:paraId="2210810C" wp14:textId="77777777">
            <w:pPr>
              <w:spacing w:after="0" w:line="240" w:lineRule="auto"/>
            </w:pPr>
            <w:r>
              <w:t>Assignment</w:t>
            </w:r>
          </w:p>
        </w:tc>
      </w:tr>
      <w:tr xmlns:wp14="http://schemas.microsoft.com/office/word/2010/wordml" w:rsidRPr="00817B8A" w:rsidR="00292A7E" w:rsidTr="007357DD" w14:paraId="62281411" wp14:textId="77777777">
        <w:trPr>
          <w:trHeight w:val="435"/>
        </w:trPr>
        <w:tc>
          <w:tcPr>
            <w:tcW w:w="6237" w:type="dxa"/>
            <w:vAlign w:val="center"/>
          </w:tcPr>
          <w:p w:rsidRPr="0097403C" w:rsidR="00A010AC" w:rsidP="007357DD" w:rsidRDefault="00292A7E" w14:paraId="07565938"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Examine the basic principles of jazz music and its similarities to Irish music</w:t>
            </w:r>
            <w:r w:rsidRPr="0097403C" w:rsidR="00A010AC">
              <w:rPr>
                <w:rFonts w:cs="Arial"/>
                <w:lang w:val="en-GB"/>
              </w:rPr>
              <w:t>.</w:t>
            </w:r>
          </w:p>
        </w:tc>
        <w:tc>
          <w:tcPr>
            <w:tcW w:w="2410" w:type="dxa"/>
            <w:shd w:val="clear" w:color="auto" w:fill="auto"/>
            <w:vAlign w:val="center"/>
          </w:tcPr>
          <w:p w:rsidRPr="006F495C" w:rsidR="00292A7E" w:rsidP="007357DD" w:rsidRDefault="00292A7E" w14:paraId="296EDB50" wp14:textId="77777777">
            <w:pPr>
              <w:spacing w:after="0" w:line="240" w:lineRule="auto"/>
            </w:pPr>
            <w:r>
              <w:t xml:space="preserve">Assignment </w:t>
            </w:r>
          </w:p>
        </w:tc>
      </w:tr>
      <w:tr xmlns:wp14="http://schemas.microsoft.com/office/word/2010/wordml" w:rsidRPr="00817B8A" w:rsidR="00292A7E" w:rsidTr="007357DD" w14:paraId="2BFE530A" wp14:textId="77777777">
        <w:trPr>
          <w:trHeight w:val="75"/>
        </w:trPr>
        <w:tc>
          <w:tcPr>
            <w:tcW w:w="6237" w:type="dxa"/>
            <w:vAlign w:val="center"/>
          </w:tcPr>
          <w:p w:rsidRPr="006F495C" w:rsidR="00A010AC" w:rsidP="007357DD" w:rsidRDefault="00292A7E" w14:paraId="0F1FB070" wp14:textId="77777777">
            <w:pPr>
              <w:pStyle w:val="ListParagraph"/>
              <w:numPr>
                <w:ilvl w:val="0"/>
                <w:numId w:val="17"/>
              </w:numPr>
              <w:autoSpaceDE w:val="0"/>
              <w:autoSpaceDN w:val="0"/>
              <w:adjustRightInd w:val="0"/>
              <w:spacing w:after="0" w:line="240" w:lineRule="auto"/>
            </w:pPr>
            <w:r w:rsidRPr="0097403C">
              <w:rPr>
                <w:rFonts w:cs="Arial"/>
                <w:lang w:val="en-GB"/>
              </w:rPr>
              <w:t>Identify aurally the different types of folk songs and dances</w:t>
            </w:r>
            <w:r w:rsidRPr="0097403C" w:rsidR="00A010AC">
              <w:rPr>
                <w:rFonts w:cs="Arial"/>
                <w:lang w:val="en-GB"/>
              </w:rPr>
              <w:t>.</w:t>
            </w:r>
          </w:p>
        </w:tc>
        <w:tc>
          <w:tcPr>
            <w:tcW w:w="2410" w:type="dxa"/>
            <w:shd w:val="clear" w:color="auto" w:fill="auto"/>
            <w:vAlign w:val="center"/>
          </w:tcPr>
          <w:p w:rsidRPr="006F495C" w:rsidR="00292A7E" w:rsidP="007357DD" w:rsidRDefault="00292A7E" w14:paraId="400F1827" wp14:textId="77777777">
            <w:pPr>
              <w:spacing w:after="0" w:line="240" w:lineRule="auto"/>
            </w:pPr>
            <w:r>
              <w:t>Examination - Aural</w:t>
            </w:r>
          </w:p>
        </w:tc>
      </w:tr>
      <w:tr xmlns:wp14="http://schemas.microsoft.com/office/word/2010/wordml" w:rsidRPr="00817B8A" w:rsidR="00292A7E" w:rsidTr="007357DD" w14:paraId="66B8C7B9" wp14:textId="77777777">
        <w:trPr>
          <w:trHeight w:val="435"/>
        </w:trPr>
        <w:tc>
          <w:tcPr>
            <w:tcW w:w="6237" w:type="dxa"/>
            <w:vAlign w:val="center"/>
          </w:tcPr>
          <w:p w:rsidRPr="006F495C" w:rsidR="00A010AC" w:rsidP="007357DD" w:rsidRDefault="00292A7E" w14:paraId="560FD3A3" wp14:textId="77777777">
            <w:pPr>
              <w:pStyle w:val="ListParagraph"/>
              <w:numPr>
                <w:ilvl w:val="0"/>
                <w:numId w:val="17"/>
              </w:numPr>
              <w:autoSpaceDE w:val="0"/>
              <w:autoSpaceDN w:val="0"/>
              <w:adjustRightInd w:val="0"/>
              <w:spacing w:after="0" w:line="240" w:lineRule="auto"/>
            </w:pPr>
            <w:r w:rsidRPr="0097403C">
              <w:rPr>
                <w:rFonts w:cs="Arial"/>
                <w:lang w:val="en-GB"/>
              </w:rPr>
              <w:t>Rewrite a piece of music, applying characteristics of sean-nós where appropriate</w:t>
            </w:r>
            <w:r w:rsidRPr="0097403C" w:rsidR="00A010AC">
              <w:rPr>
                <w:rFonts w:cs="Arial"/>
                <w:lang w:val="en-GB"/>
              </w:rPr>
              <w:t>.</w:t>
            </w:r>
          </w:p>
        </w:tc>
        <w:tc>
          <w:tcPr>
            <w:tcW w:w="2410" w:type="dxa"/>
            <w:shd w:val="clear" w:color="auto" w:fill="auto"/>
            <w:vAlign w:val="center"/>
          </w:tcPr>
          <w:p w:rsidRPr="006F495C" w:rsidR="00292A7E" w:rsidP="007357DD" w:rsidRDefault="00292A7E" w14:paraId="58053F08" wp14:textId="77777777">
            <w:pPr>
              <w:spacing w:after="0" w:line="240" w:lineRule="auto"/>
            </w:pPr>
            <w:r>
              <w:t>Portfolio/Collection of Work</w:t>
            </w:r>
          </w:p>
        </w:tc>
      </w:tr>
      <w:tr xmlns:wp14="http://schemas.microsoft.com/office/word/2010/wordml" w:rsidRPr="00817B8A" w:rsidR="00292A7E" w:rsidTr="007357DD" w14:paraId="6AE07FBA" wp14:textId="77777777">
        <w:trPr>
          <w:trHeight w:val="435"/>
        </w:trPr>
        <w:tc>
          <w:tcPr>
            <w:tcW w:w="6237" w:type="dxa"/>
            <w:vAlign w:val="center"/>
          </w:tcPr>
          <w:p w:rsidRPr="0097403C" w:rsidR="00292A7E" w:rsidP="007357DD" w:rsidRDefault="00292A7E" w14:paraId="48E0D631"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Distinguish between jig, slip jig, reel and hornpipe</w:t>
            </w:r>
            <w:r w:rsidRPr="0097403C" w:rsidR="00A010AC">
              <w:rPr>
                <w:rFonts w:cs="Arial"/>
                <w:lang w:val="en-GB"/>
              </w:rPr>
              <w:t>.</w:t>
            </w:r>
          </w:p>
        </w:tc>
        <w:tc>
          <w:tcPr>
            <w:tcW w:w="2410" w:type="dxa"/>
            <w:shd w:val="clear" w:color="auto" w:fill="auto"/>
            <w:vAlign w:val="center"/>
          </w:tcPr>
          <w:p w:rsidRPr="006F495C" w:rsidR="006A77E3" w:rsidP="007357DD" w:rsidRDefault="007404F8" w14:paraId="5E2BAFF1" wp14:textId="77777777">
            <w:pPr>
              <w:spacing w:after="0" w:line="240" w:lineRule="auto"/>
            </w:pPr>
            <w:r>
              <w:t xml:space="preserve">Assignment </w:t>
            </w:r>
            <w:r w:rsidR="00C97FAC">
              <w:t>and</w:t>
            </w:r>
            <w:r>
              <w:t xml:space="preserve"> </w:t>
            </w:r>
            <w:r w:rsidR="00292A7E">
              <w:t xml:space="preserve">Examination </w:t>
            </w:r>
            <w:r w:rsidR="00A010AC">
              <w:t>-</w:t>
            </w:r>
            <w:r w:rsidR="00292A7E">
              <w:t xml:space="preserve"> Aural</w:t>
            </w:r>
          </w:p>
        </w:tc>
      </w:tr>
      <w:tr xmlns:wp14="http://schemas.microsoft.com/office/word/2010/wordml" w:rsidRPr="00817B8A" w:rsidR="00292A7E" w:rsidTr="007357DD" w14:paraId="19A07BBA" wp14:textId="77777777">
        <w:trPr>
          <w:trHeight w:val="70"/>
        </w:trPr>
        <w:tc>
          <w:tcPr>
            <w:tcW w:w="6237" w:type="dxa"/>
            <w:vAlign w:val="center"/>
          </w:tcPr>
          <w:p w:rsidRPr="0097403C" w:rsidR="00A010AC" w:rsidP="007357DD" w:rsidRDefault="00292A7E" w14:paraId="5D6E00C7"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Compare and contrast Irish traditional music with jazz music</w:t>
            </w:r>
            <w:r w:rsidRPr="0097403C" w:rsidR="00A010AC">
              <w:rPr>
                <w:rFonts w:cs="Arial"/>
                <w:lang w:val="en-GB"/>
              </w:rPr>
              <w:t>.</w:t>
            </w:r>
          </w:p>
        </w:tc>
        <w:tc>
          <w:tcPr>
            <w:tcW w:w="2410" w:type="dxa"/>
            <w:shd w:val="clear" w:color="auto" w:fill="auto"/>
            <w:vAlign w:val="center"/>
          </w:tcPr>
          <w:p w:rsidRPr="006F495C" w:rsidR="00292A7E" w:rsidP="007357DD" w:rsidRDefault="00292A7E" w14:paraId="1F851DFD" wp14:textId="77777777">
            <w:pPr>
              <w:spacing w:after="0" w:line="240" w:lineRule="auto"/>
            </w:pPr>
            <w:r>
              <w:t>Assignment</w:t>
            </w:r>
          </w:p>
        </w:tc>
      </w:tr>
      <w:tr xmlns:wp14="http://schemas.microsoft.com/office/word/2010/wordml" w:rsidRPr="00817B8A" w:rsidR="00292A7E" w:rsidTr="007357DD" w14:paraId="328C35B9" wp14:textId="77777777">
        <w:trPr>
          <w:trHeight w:val="435"/>
        </w:trPr>
        <w:tc>
          <w:tcPr>
            <w:tcW w:w="6237" w:type="dxa"/>
            <w:vAlign w:val="center"/>
          </w:tcPr>
          <w:p w:rsidRPr="0097403C" w:rsidR="00292A7E" w:rsidP="007357DD" w:rsidRDefault="00292A7E" w14:paraId="6FB58DE5"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Improvise a piece of music incorporating characteristics of Irish music</w:t>
            </w:r>
            <w:r w:rsidRPr="0097403C" w:rsidR="00A010AC">
              <w:rPr>
                <w:rFonts w:cs="Arial"/>
                <w:lang w:val="en-GB"/>
              </w:rPr>
              <w:t>.</w:t>
            </w:r>
          </w:p>
        </w:tc>
        <w:tc>
          <w:tcPr>
            <w:tcW w:w="2410" w:type="dxa"/>
            <w:shd w:val="clear" w:color="auto" w:fill="auto"/>
            <w:vAlign w:val="center"/>
          </w:tcPr>
          <w:p w:rsidRPr="006F495C" w:rsidR="00292A7E" w:rsidP="007357DD" w:rsidRDefault="00292A7E" w14:paraId="23649CC6" wp14:textId="77777777">
            <w:pPr>
              <w:spacing w:after="0" w:line="240" w:lineRule="auto"/>
            </w:pPr>
            <w:r>
              <w:t>Portfolio/Collection of Work</w:t>
            </w:r>
          </w:p>
        </w:tc>
      </w:tr>
      <w:tr xmlns:wp14="http://schemas.microsoft.com/office/word/2010/wordml" w:rsidRPr="00817B8A" w:rsidR="00292A7E" w:rsidTr="007357DD" w14:paraId="56C579F1" wp14:textId="77777777">
        <w:trPr>
          <w:trHeight w:val="435"/>
        </w:trPr>
        <w:tc>
          <w:tcPr>
            <w:tcW w:w="6237" w:type="dxa"/>
            <w:vAlign w:val="center"/>
          </w:tcPr>
          <w:p w:rsidRPr="0097403C" w:rsidR="00292A7E" w:rsidP="007357DD" w:rsidRDefault="00292A7E" w14:paraId="42D20372"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Identify the characteristics of Irish music to include, modal melodies, use of gap scales, range of melodies, form, repetition of notes and ornamentation</w:t>
            </w:r>
            <w:r w:rsidRPr="0097403C" w:rsidR="00A010AC">
              <w:rPr>
                <w:rFonts w:cs="Arial"/>
                <w:lang w:val="en-GB"/>
              </w:rPr>
              <w:t>.</w:t>
            </w:r>
          </w:p>
        </w:tc>
        <w:tc>
          <w:tcPr>
            <w:tcW w:w="2410" w:type="dxa"/>
            <w:shd w:val="clear" w:color="auto" w:fill="auto"/>
            <w:vAlign w:val="center"/>
          </w:tcPr>
          <w:p w:rsidRPr="006F495C" w:rsidR="00292A7E" w:rsidP="007357DD" w:rsidRDefault="00292A7E" w14:paraId="7E16B69A" wp14:textId="77777777">
            <w:pPr>
              <w:spacing w:after="0" w:line="240" w:lineRule="auto"/>
            </w:pPr>
            <w:r>
              <w:t>Examination - Aural</w:t>
            </w:r>
          </w:p>
        </w:tc>
      </w:tr>
      <w:tr xmlns:wp14="http://schemas.microsoft.com/office/word/2010/wordml" w:rsidRPr="00817B8A" w:rsidR="00292A7E" w:rsidTr="007357DD" w14:paraId="21714791" wp14:textId="77777777">
        <w:trPr>
          <w:trHeight w:val="435"/>
        </w:trPr>
        <w:tc>
          <w:tcPr>
            <w:tcW w:w="6237" w:type="dxa"/>
            <w:vAlign w:val="center"/>
          </w:tcPr>
          <w:p w:rsidRPr="0097403C" w:rsidR="006A77E3" w:rsidP="007357DD" w:rsidRDefault="00292A7E" w14:paraId="20E44995"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Analyse contemporary Irish artists and their unique styles to include Irish folk music, Irish church music, Irish rock, Irish influence in classical composition and Irish classical music</w:t>
            </w:r>
            <w:r w:rsidRPr="0097403C" w:rsidR="00A010AC">
              <w:rPr>
                <w:rFonts w:cs="Arial"/>
                <w:lang w:val="en-GB"/>
              </w:rPr>
              <w:t>.</w:t>
            </w:r>
          </w:p>
        </w:tc>
        <w:tc>
          <w:tcPr>
            <w:tcW w:w="2410" w:type="dxa"/>
            <w:shd w:val="clear" w:color="auto" w:fill="auto"/>
            <w:vAlign w:val="center"/>
          </w:tcPr>
          <w:p w:rsidRPr="006F495C" w:rsidR="00292A7E" w:rsidP="007357DD" w:rsidRDefault="00292A7E" w14:paraId="09CE0224" wp14:textId="77777777">
            <w:pPr>
              <w:spacing w:after="0" w:line="240" w:lineRule="auto"/>
            </w:pPr>
            <w:r>
              <w:t xml:space="preserve">Assignment </w:t>
            </w:r>
          </w:p>
        </w:tc>
      </w:tr>
      <w:tr xmlns:wp14="http://schemas.microsoft.com/office/word/2010/wordml" w:rsidRPr="00817B8A" w:rsidR="00292A7E" w:rsidTr="007357DD" w14:paraId="5A10DA4D" wp14:textId="77777777">
        <w:trPr>
          <w:trHeight w:val="435"/>
        </w:trPr>
        <w:tc>
          <w:tcPr>
            <w:tcW w:w="6237" w:type="dxa"/>
            <w:vAlign w:val="center"/>
          </w:tcPr>
          <w:p w:rsidRPr="0097403C" w:rsidR="00292A7E" w:rsidP="007357DD" w:rsidRDefault="00292A7E" w14:paraId="6839318D"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Critically compare live concerts in written report format</w:t>
            </w:r>
            <w:r w:rsidRPr="0097403C" w:rsidR="00A010AC">
              <w:rPr>
                <w:rFonts w:cs="Arial"/>
                <w:lang w:val="en-GB"/>
              </w:rPr>
              <w:t>.</w:t>
            </w:r>
          </w:p>
        </w:tc>
        <w:tc>
          <w:tcPr>
            <w:tcW w:w="2410" w:type="dxa"/>
            <w:shd w:val="clear" w:color="auto" w:fill="auto"/>
            <w:vAlign w:val="center"/>
          </w:tcPr>
          <w:p w:rsidRPr="006F495C" w:rsidR="006A77E3" w:rsidP="007357DD" w:rsidRDefault="00292A7E" w14:paraId="4DDC72B2" wp14:textId="77777777">
            <w:pPr>
              <w:spacing w:after="0" w:line="240" w:lineRule="auto"/>
            </w:pPr>
            <w:r>
              <w:t xml:space="preserve">Portfolio/Collection of Work </w:t>
            </w:r>
          </w:p>
        </w:tc>
      </w:tr>
      <w:tr xmlns:wp14="http://schemas.microsoft.com/office/word/2010/wordml" w:rsidRPr="00817B8A" w:rsidR="00292A7E" w:rsidTr="007357DD" w14:paraId="76656205" wp14:textId="77777777">
        <w:trPr>
          <w:trHeight w:val="435"/>
        </w:trPr>
        <w:tc>
          <w:tcPr>
            <w:tcW w:w="6237" w:type="dxa"/>
            <w:vAlign w:val="center"/>
          </w:tcPr>
          <w:p w:rsidRPr="0097403C" w:rsidR="00292A7E" w:rsidP="007357DD" w:rsidRDefault="00292A7E" w14:paraId="155C7CA3"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Compose a Jig, reel and hornpipe and perform the composition on an instrument of their choice</w:t>
            </w:r>
            <w:r w:rsidRPr="0097403C" w:rsidR="00A010AC">
              <w:rPr>
                <w:rFonts w:cs="Arial"/>
                <w:lang w:val="en-GB"/>
              </w:rPr>
              <w:t>.</w:t>
            </w:r>
          </w:p>
        </w:tc>
        <w:tc>
          <w:tcPr>
            <w:tcW w:w="2410" w:type="dxa"/>
            <w:shd w:val="clear" w:color="auto" w:fill="auto"/>
            <w:vAlign w:val="center"/>
          </w:tcPr>
          <w:p w:rsidRPr="006F495C" w:rsidR="00292A7E" w:rsidP="007357DD" w:rsidRDefault="00292A7E" w14:paraId="1FA4A234" wp14:textId="77777777">
            <w:pPr>
              <w:spacing w:after="0" w:line="240" w:lineRule="auto"/>
            </w:pPr>
            <w:r>
              <w:t>Portfolio/Collection of Work</w:t>
            </w:r>
          </w:p>
        </w:tc>
      </w:tr>
      <w:tr xmlns:wp14="http://schemas.microsoft.com/office/word/2010/wordml" w:rsidRPr="00817B8A" w:rsidR="00292A7E" w:rsidTr="007357DD" w14:paraId="3527F4E2" wp14:textId="77777777">
        <w:trPr>
          <w:trHeight w:val="435"/>
        </w:trPr>
        <w:tc>
          <w:tcPr>
            <w:tcW w:w="6237" w:type="dxa"/>
            <w:vAlign w:val="center"/>
          </w:tcPr>
          <w:p w:rsidRPr="0097403C" w:rsidR="006A77E3" w:rsidP="007357DD" w:rsidRDefault="00292A7E" w14:paraId="61B1743E" wp14:textId="77777777">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Arrange a piece of music for Irish instruments in traditional style</w:t>
            </w:r>
            <w:r w:rsidRPr="0097403C" w:rsidR="00A010AC">
              <w:rPr>
                <w:rFonts w:cs="Arial"/>
                <w:lang w:val="en-GB"/>
              </w:rPr>
              <w:t>.</w:t>
            </w:r>
          </w:p>
        </w:tc>
        <w:tc>
          <w:tcPr>
            <w:tcW w:w="2410" w:type="dxa"/>
            <w:shd w:val="clear" w:color="auto" w:fill="auto"/>
            <w:vAlign w:val="center"/>
          </w:tcPr>
          <w:p w:rsidRPr="006F495C" w:rsidR="00292A7E" w:rsidP="007357DD" w:rsidRDefault="00292A7E" w14:paraId="6357B071" wp14:textId="77777777">
            <w:pPr>
              <w:spacing w:after="0" w:line="240" w:lineRule="auto"/>
            </w:pPr>
            <w:r>
              <w:t>Portfolio/Collection of Work</w:t>
            </w:r>
          </w:p>
        </w:tc>
      </w:tr>
      <w:tr xmlns:wp14="http://schemas.microsoft.com/office/word/2010/wordml" w:rsidRPr="00817B8A" w:rsidR="00292A7E" w:rsidTr="007357DD" w14:paraId="4C84863D" wp14:textId="77777777">
        <w:trPr>
          <w:trHeight w:val="435"/>
        </w:trPr>
        <w:tc>
          <w:tcPr>
            <w:tcW w:w="6237" w:type="dxa"/>
            <w:vAlign w:val="center"/>
          </w:tcPr>
          <w:p w:rsidRPr="0097403C" w:rsidR="00A010AC" w:rsidP="007357DD" w:rsidRDefault="00292A7E" w14:paraId="14BF2C3D" wp14:textId="77777777">
            <w:pPr>
              <w:pStyle w:val="ListParagraph"/>
              <w:numPr>
                <w:ilvl w:val="0"/>
                <w:numId w:val="17"/>
              </w:numPr>
              <w:autoSpaceDE w:val="0"/>
              <w:autoSpaceDN w:val="0"/>
              <w:adjustRightInd w:val="0"/>
              <w:spacing w:after="0" w:line="240" w:lineRule="auto"/>
            </w:pPr>
            <w:r w:rsidRPr="0097403C">
              <w:rPr>
                <w:rFonts w:cs="Arial"/>
                <w:lang w:val="en-GB"/>
              </w:rPr>
              <w:t>Compose an original piece of music using Irish or jazz features of style lasting at least four minutes and orchestrated for at least two instruments</w:t>
            </w:r>
            <w:r w:rsidRPr="0097403C" w:rsidR="00A010AC">
              <w:rPr>
                <w:rFonts w:cs="Arial"/>
                <w:lang w:val="en-GB"/>
              </w:rPr>
              <w:t>.</w:t>
            </w:r>
          </w:p>
        </w:tc>
        <w:tc>
          <w:tcPr>
            <w:tcW w:w="2410" w:type="dxa"/>
            <w:shd w:val="clear" w:color="auto" w:fill="auto"/>
            <w:vAlign w:val="center"/>
          </w:tcPr>
          <w:p w:rsidRPr="006F495C" w:rsidR="00292A7E" w:rsidP="007357DD" w:rsidRDefault="00292A7E" w14:paraId="6FEFA65D" wp14:textId="77777777">
            <w:pPr>
              <w:spacing w:after="0" w:line="240" w:lineRule="auto"/>
            </w:pPr>
            <w:r>
              <w:t>Portfolio/Collection of Work</w:t>
            </w:r>
          </w:p>
        </w:tc>
      </w:tr>
    </w:tbl>
    <w:p xmlns:wp14="http://schemas.microsoft.com/office/word/2010/wordml" w:rsidRPr="00817B8A" w:rsidR="008F164E" w:rsidRDefault="008F164E" w14:paraId="0DE4B5B7" wp14:textId="77777777">
      <w:pPr>
        <w:sectPr w:rsidRPr="00817B8A" w:rsidR="008F164E" w:rsidSect="00E4066C">
          <w:type w:val="continuous"/>
          <w:pgSz w:w="11906" w:h="16838" w:orient="portrait"/>
          <w:pgMar w:top="1440" w:right="1440" w:bottom="1440" w:left="1440" w:header="708" w:footer="708" w:gutter="0"/>
          <w:cols w:space="708"/>
          <w:formProt w:val="0"/>
          <w:docGrid w:linePitch="360"/>
        </w:sectPr>
      </w:pPr>
    </w:p>
    <w:p xmlns:wp14="http://schemas.microsoft.com/office/word/2010/wordml" w:rsidRPr="00EE6CD1" w:rsidR="00541BF9" w:rsidP="001A2155" w:rsidRDefault="001A2155" w14:paraId="174D221E" wp14:textId="77777777">
      <w:pPr>
        <w:pStyle w:val="ListParagraph"/>
        <w:spacing w:after="0" w:line="240" w:lineRule="auto"/>
        <w:ind w:left="0"/>
        <w:rPr>
          <w:b/>
        </w:rPr>
      </w:pPr>
      <w:r>
        <w:rPr>
          <w:b/>
        </w:rPr>
        <w:t>11c.</w:t>
      </w:r>
      <w:r w:rsidR="007357DD">
        <w:rPr>
          <w:b/>
        </w:rPr>
        <w:t xml:space="preserve">   G</w:t>
      </w:r>
      <w:r w:rsidRPr="00541BF9" w:rsidR="008F164E">
        <w:rPr>
          <w:b/>
        </w:rPr>
        <w:t>uidelines for Assessment Activities</w:t>
      </w:r>
    </w:p>
    <w:p xmlns:wp14="http://schemas.microsoft.com/office/word/2010/wordml" w:rsidRPr="00232470" w:rsidR="008F164E" w:rsidP="007357DD" w:rsidRDefault="008F164E" w14:paraId="0E4AEECE" wp14:textId="77777777">
      <w:pPr>
        <w:ind w:left="567"/>
      </w:pPr>
      <w:r w:rsidRPr="00AC0467">
        <w:t xml:space="preserve">The assessor is required to devise </w:t>
      </w:r>
      <w:r w:rsidRPr="00AC0467" w:rsidR="003A247F">
        <w:t>asses</w:t>
      </w:r>
      <w:r w:rsidRPr="00AC0467" w:rsidR="00941D24">
        <w:t xml:space="preserve">sment briefs </w:t>
      </w:r>
      <w:r w:rsidRPr="00AC0467" w:rsidR="003A247F">
        <w:t>and marking schemes</w:t>
      </w:r>
      <w:r w:rsidRPr="00AC0467" w:rsidR="00232470">
        <w:t xml:space="preserve"> for the </w:t>
      </w:r>
      <w:r w:rsidRPr="00AC0467" w:rsidR="003A247F">
        <w:t>assignment, portfolio/collection</w:t>
      </w:r>
      <w:r w:rsidRPr="00AC0467" w:rsidR="001A2155">
        <w:t xml:space="preserve"> </w:t>
      </w:r>
      <w:r w:rsidRPr="00AC0467" w:rsidR="00A010AC">
        <w:t xml:space="preserve">of </w:t>
      </w:r>
      <w:r w:rsidRPr="00AC0467" w:rsidR="003A247F">
        <w:t xml:space="preserve">work and </w:t>
      </w:r>
      <w:r w:rsidRPr="00AC0467" w:rsidR="00296AEB">
        <w:t>aural examination</w:t>
      </w:r>
      <w:r w:rsidRPr="00AC0467" w:rsidR="000669A7">
        <w:t xml:space="preserve">. </w:t>
      </w:r>
      <w:r w:rsidRPr="00AC0467" w:rsidR="006A77E3">
        <w:t xml:space="preserve">The assessor is also required to devise </w:t>
      </w:r>
      <w:r w:rsidRPr="00AC0467" w:rsidR="00941D24">
        <w:t xml:space="preserve">an examination and an outline solution for the examination. </w:t>
      </w:r>
      <w:r w:rsidRPr="00AC0467">
        <w:t>In devising the</w:t>
      </w:r>
      <w:r w:rsidRPr="00AC0467" w:rsidR="003B3CC4">
        <w:t xml:space="preserve"> </w:t>
      </w:r>
      <w:r w:rsidRPr="00AC0467" w:rsidR="003A247F">
        <w:t>assessment briefs and examination</w:t>
      </w:r>
      <w:r w:rsidRPr="00AC0467">
        <w:t>, care should be taken to ensure that the learner is</w:t>
      </w:r>
      <w:r w:rsidRPr="00817B8A">
        <w:t xml:space="preserve"> given the opportunity to show evidence of achievement of ALL the learning outcomes. </w:t>
      </w:r>
      <w:r w:rsidRPr="00CB3209">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0B09F1" w:rsidP="008F164E" w:rsidRDefault="000B09F1" w14:paraId="66204FF1" wp14:textId="77777777">
      <w:pPr>
        <w:spacing w:after="0" w:line="240" w:lineRule="auto"/>
        <w:rPr>
          <w:b/>
        </w:rPr>
        <w:sectPr w:rsidR="000B09F1" w:rsidSect="00BC1A2D">
          <w:pgSz w:w="11906" w:h="16838" w:orient="portrait"/>
          <w:pgMar w:top="1440" w:right="1440" w:bottom="1440" w:left="1440" w:header="708" w:footer="708" w:gutter="0"/>
          <w:cols w:space="708"/>
          <w:docGrid w:linePitch="360"/>
        </w:sectPr>
      </w:pPr>
    </w:p>
    <w:tbl>
      <w:tblPr>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0"/>
        <w:gridCol w:w="4817"/>
      </w:tblGrid>
      <w:tr xmlns:wp14="http://schemas.microsoft.com/office/word/2010/wordml" w:rsidRPr="00817B8A" w:rsidR="008F164E" w:rsidTr="007357DD" w14:paraId="3375D633" wp14:textId="77777777">
        <w:trPr>
          <w:trHeight w:val="461"/>
        </w:trPr>
        <w:tc>
          <w:tcPr>
            <w:tcW w:w="3830" w:type="dxa"/>
            <w:vAlign w:val="center"/>
          </w:tcPr>
          <w:p w:rsidRPr="003B3CC4" w:rsidR="008F164E" w:rsidP="007357DD" w:rsidRDefault="003A247F" w14:paraId="772477E6" wp14:textId="77777777">
            <w:pPr>
              <w:spacing w:after="0" w:line="240" w:lineRule="auto"/>
              <w:rPr>
                <w:b/>
              </w:rPr>
            </w:pPr>
            <w:r w:rsidRPr="0097403C">
              <w:rPr>
                <w:rStyle w:val="Style7"/>
              </w:rPr>
              <w:t>Assignment</w:t>
            </w:r>
          </w:p>
        </w:tc>
        <w:tc>
          <w:tcPr>
            <w:tcW w:w="4817" w:type="dxa"/>
            <w:vAlign w:val="center"/>
          </w:tcPr>
          <w:p w:rsidRPr="000E4DEF" w:rsidR="008F164E" w:rsidP="007357DD" w:rsidRDefault="003A247F" w14:paraId="498DFBC8" wp14:textId="77777777">
            <w:pPr>
              <w:spacing w:after="0" w:line="240" w:lineRule="auto"/>
              <w:rPr>
                <w:rFonts w:ascii="Segoe UI" w:hAnsi="Segoe UI" w:cs="Segoe UI"/>
                <w:b/>
                <w:bCs/>
                <w:color w:val="000000"/>
                <w:sz w:val="18"/>
                <w:szCs w:val="18"/>
                <w:lang w:val="en-US"/>
              </w:rPr>
            </w:pPr>
            <w:r w:rsidRPr="0097403C">
              <w:rPr>
                <w:rStyle w:val="Style7"/>
              </w:rPr>
              <w:t>30%</w:t>
            </w:r>
          </w:p>
        </w:tc>
      </w:tr>
      <w:tr xmlns:wp14="http://schemas.microsoft.com/office/word/2010/wordml" w:rsidRPr="00817B8A" w:rsidR="008F164E" w:rsidTr="007357DD" w14:paraId="28EEDB49" wp14:textId="77777777">
        <w:trPr>
          <w:trHeight w:val="690"/>
        </w:trPr>
        <w:tc>
          <w:tcPr>
            <w:tcW w:w="8647" w:type="dxa"/>
            <w:gridSpan w:val="2"/>
            <w:vAlign w:val="center"/>
          </w:tcPr>
          <w:p w:rsidRPr="00941D24" w:rsidR="00941D24" w:rsidP="007357DD" w:rsidRDefault="003A247F" w14:paraId="00279A0E" wp14:textId="77777777">
            <w:pPr>
              <w:spacing w:after="0" w:line="240" w:lineRule="auto"/>
            </w:pPr>
            <w:r>
              <w:t>This a</w:t>
            </w:r>
            <w:r w:rsidR="00941D24">
              <w:t xml:space="preserve">ssignment may be carried </w:t>
            </w:r>
            <w:r w:rsidR="00296AEB">
              <w:t xml:space="preserve">out </w:t>
            </w:r>
            <w:r w:rsidR="00941D24">
              <w:t>within</w:t>
            </w:r>
            <w:r>
              <w:t xml:space="preserve"> a reasonable time after the programme content has been delivered. </w:t>
            </w:r>
          </w:p>
        </w:tc>
      </w:tr>
      <w:tr xmlns:wp14="http://schemas.microsoft.com/office/word/2010/wordml" w:rsidRPr="00817B8A" w:rsidR="008F164E" w:rsidTr="007357DD" w14:paraId="53D30194" wp14:textId="77777777">
        <w:tc>
          <w:tcPr>
            <w:tcW w:w="8647" w:type="dxa"/>
            <w:gridSpan w:val="2"/>
          </w:tcPr>
          <w:p w:rsidRPr="0097403C" w:rsidR="00941D24" w:rsidP="004462AE" w:rsidRDefault="00941D24" w14:paraId="2DBF0D7D" wp14:textId="77777777">
            <w:pPr>
              <w:autoSpaceDE w:val="0"/>
              <w:autoSpaceDN w:val="0"/>
              <w:adjustRightInd w:val="0"/>
              <w:spacing w:after="0" w:line="240" w:lineRule="auto"/>
              <w:rPr>
                <w:rFonts w:cs="Arial"/>
                <w:lang w:val="en-GB"/>
              </w:rPr>
            </w:pPr>
          </w:p>
          <w:p w:rsidRPr="0097403C" w:rsidR="002D362B" w:rsidP="007357DD" w:rsidRDefault="002D362B" w14:paraId="45C2A3A5" wp14:textId="77777777">
            <w:pPr>
              <w:autoSpaceDE w:val="0"/>
              <w:autoSpaceDN w:val="0"/>
              <w:adjustRightInd w:val="0"/>
              <w:spacing w:after="0"/>
              <w:rPr>
                <w:rFonts w:cs="Arial"/>
                <w:lang w:val="en-GB"/>
              </w:rPr>
            </w:pPr>
            <w:r w:rsidRPr="0097403C">
              <w:rPr>
                <w:rFonts w:cs="Arial"/>
                <w:lang w:val="en-GB"/>
              </w:rPr>
              <w:t>This assignment is designed to enable the learner to explore the historical and stylisti</w:t>
            </w:r>
            <w:r w:rsidRPr="0097403C" w:rsidR="00A010AC">
              <w:rPr>
                <w:rFonts w:cs="Arial"/>
                <w:lang w:val="en-GB"/>
              </w:rPr>
              <w:t>c developments in Irish music by</w:t>
            </w:r>
            <w:r w:rsidRPr="0097403C" w:rsidR="00296AEB">
              <w:rPr>
                <w:rFonts w:cs="Arial"/>
                <w:lang w:val="en-GB"/>
              </w:rPr>
              <w:t>:</w:t>
            </w:r>
          </w:p>
          <w:p w:rsidR="00941D24" w:rsidP="007357DD" w:rsidRDefault="00296AEB" w14:paraId="6537C8A1" wp14:textId="77777777">
            <w:pPr>
              <w:pStyle w:val="ListParagraph"/>
              <w:numPr>
                <w:ilvl w:val="0"/>
                <w:numId w:val="24"/>
              </w:numPr>
              <w:spacing w:after="0"/>
              <w:contextualSpacing w:val="0"/>
            </w:pPr>
            <w:r>
              <w:t>e</w:t>
            </w:r>
            <w:r w:rsidR="00A010AC">
              <w:t>xploring</w:t>
            </w:r>
            <w:r w:rsidR="00941D24">
              <w:t xml:space="preserve"> the origins of Irish music, both traditional and classical</w:t>
            </w:r>
          </w:p>
          <w:p w:rsidR="00941D24" w:rsidP="007357DD" w:rsidRDefault="00296AEB" w14:paraId="744FFBC5" wp14:textId="77777777">
            <w:pPr>
              <w:pStyle w:val="ListParagraph"/>
              <w:numPr>
                <w:ilvl w:val="0"/>
                <w:numId w:val="24"/>
              </w:numPr>
              <w:spacing w:after="0"/>
              <w:contextualSpacing w:val="0"/>
            </w:pPr>
            <w:r>
              <w:t>e</w:t>
            </w:r>
            <w:r w:rsidR="00A010AC">
              <w:t>xamining</w:t>
            </w:r>
            <w:r w:rsidR="00941D24">
              <w:t xml:space="preserve"> the basic principles of jazz music and its similarities to Irish music</w:t>
            </w:r>
          </w:p>
          <w:p w:rsidR="00941D24" w:rsidP="007357DD" w:rsidRDefault="00296AEB" w14:paraId="1ACDEC9D" wp14:textId="77777777">
            <w:pPr>
              <w:pStyle w:val="ListParagraph"/>
              <w:numPr>
                <w:ilvl w:val="0"/>
                <w:numId w:val="24"/>
              </w:numPr>
              <w:spacing w:after="0"/>
              <w:contextualSpacing w:val="0"/>
            </w:pPr>
            <w:r>
              <w:t>di</w:t>
            </w:r>
            <w:r w:rsidR="00941D24">
              <w:t>stinguish</w:t>
            </w:r>
            <w:r w:rsidR="00A010AC">
              <w:t>ing</w:t>
            </w:r>
            <w:r w:rsidR="00941D24">
              <w:t xml:space="preserve"> between jig, slip jig, reel and hornpipe</w:t>
            </w:r>
          </w:p>
          <w:p w:rsidR="00941D24" w:rsidP="007357DD" w:rsidRDefault="00296AEB" w14:paraId="798C0958" wp14:textId="77777777">
            <w:pPr>
              <w:pStyle w:val="ListParagraph"/>
              <w:numPr>
                <w:ilvl w:val="0"/>
                <w:numId w:val="24"/>
              </w:numPr>
              <w:spacing w:after="0"/>
              <w:contextualSpacing w:val="0"/>
            </w:pPr>
            <w:r>
              <w:t>c</w:t>
            </w:r>
            <w:r w:rsidR="00A010AC">
              <w:t>omparing</w:t>
            </w:r>
            <w:r w:rsidR="00941D24">
              <w:t xml:space="preserve"> and contrast</w:t>
            </w:r>
            <w:r w:rsidR="00A010AC">
              <w:t>ing</w:t>
            </w:r>
            <w:r w:rsidR="00941D24">
              <w:t xml:space="preserve"> Irish traditional music with jazz music</w:t>
            </w:r>
          </w:p>
          <w:p w:rsidR="00941D24" w:rsidP="007357DD" w:rsidRDefault="00296AEB" w14:paraId="4472CCAE" wp14:textId="77777777">
            <w:pPr>
              <w:pStyle w:val="ListParagraph"/>
              <w:numPr>
                <w:ilvl w:val="0"/>
                <w:numId w:val="24"/>
              </w:numPr>
              <w:spacing w:after="0"/>
              <w:contextualSpacing w:val="0"/>
            </w:pPr>
            <w:r>
              <w:t>a</w:t>
            </w:r>
            <w:r w:rsidR="00A010AC">
              <w:t>nalysing</w:t>
            </w:r>
            <w:r w:rsidR="00941D24">
              <w:t xml:space="preserve"> contemporary Irish artists and their unique styles to include Irish folk music, Irish church music, Irish rock, Irish influence in classical composition and Irish classical music</w:t>
            </w:r>
          </w:p>
          <w:p w:rsidRPr="00FC42A6" w:rsidR="00A010AC" w:rsidP="007357DD" w:rsidRDefault="00A010AC" w14:paraId="6B62F1B3" wp14:textId="77777777">
            <w:pPr>
              <w:pStyle w:val="ListParagraph"/>
              <w:spacing w:after="0"/>
              <w:contextualSpacing w:val="0"/>
            </w:pPr>
          </w:p>
          <w:p w:rsidRPr="0097403C" w:rsidR="002D362B" w:rsidP="007357DD" w:rsidRDefault="00FC42A6" w14:paraId="6BF25351" wp14:textId="77777777">
            <w:pPr>
              <w:spacing w:after="0"/>
              <w:rPr>
                <w:rFonts w:cs="Arial"/>
                <w:lang w:val="en-GB"/>
              </w:rPr>
            </w:pPr>
            <w:r w:rsidRPr="00FC42A6">
              <w:t xml:space="preserve">The structure </w:t>
            </w:r>
            <w:r>
              <w:t>of the a</w:t>
            </w:r>
            <w:r w:rsidR="00296AEB">
              <w:t>ssignment may form three parts. The learner will:</w:t>
            </w:r>
          </w:p>
          <w:p w:rsidRPr="0097403C" w:rsidR="000D32CE" w:rsidP="007357DD" w:rsidRDefault="002D362B" w14:paraId="775A4EAB" wp14:textId="77777777">
            <w:pPr>
              <w:pStyle w:val="ListParagraph"/>
              <w:numPr>
                <w:ilvl w:val="0"/>
                <w:numId w:val="29"/>
              </w:numPr>
              <w:autoSpaceDE w:val="0"/>
              <w:autoSpaceDN w:val="0"/>
              <w:adjustRightInd w:val="0"/>
              <w:spacing w:after="0"/>
              <w:contextualSpacing w:val="0"/>
              <w:rPr>
                <w:rFonts w:cs="Arial"/>
                <w:b/>
                <w:lang w:val="en-GB"/>
              </w:rPr>
            </w:pPr>
            <w:r w:rsidRPr="0097403C">
              <w:rPr>
                <w:rFonts w:cs="Arial"/>
                <w:lang w:val="en-GB"/>
              </w:rPr>
              <w:t>explore the origins of Irish music,</w:t>
            </w:r>
            <w:r w:rsidRPr="0097403C" w:rsidR="00553C4B">
              <w:rPr>
                <w:rFonts w:cs="Arial"/>
                <w:lang w:val="en-GB"/>
              </w:rPr>
              <w:t xml:space="preserve"> both traditional and classical, </w:t>
            </w:r>
            <w:r w:rsidRPr="0097403C" w:rsidR="00F37B3C">
              <w:rPr>
                <w:rFonts w:cs="Arial"/>
                <w:lang w:val="en-GB"/>
              </w:rPr>
              <w:t xml:space="preserve">and </w:t>
            </w:r>
            <w:r w:rsidRPr="0097403C" w:rsidR="00553C4B">
              <w:rPr>
                <w:rFonts w:cs="Arial"/>
                <w:lang w:val="en-GB"/>
              </w:rPr>
              <w:t>d</w:t>
            </w:r>
            <w:r w:rsidRPr="0097403C">
              <w:rPr>
                <w:rFonts w:cs="Arial"/>
                <w:lang w:val="en-GB"/>
              </w:rPr>
              <w:t xml:space="preserve">iscuss the historical and stylistic </w:t>
            </w:r>
            <w:r w:rsidRPr="0097403C" w:rsidR="00553C4B">
              <w:rPr>
                <w:rFonts w:cs="Arial"/>
                <w:lang w:val="en-GB"/>
              </w:rPr>
              <w:t>de</w:t>
            </w:r>
            <w:r w:rsidRPr="0097403C" w:rsidR="00F37B3C">
              <w:rPr>
                <w:rFonts w:cs="Arial"/>
                <w:lang w:val="en-GB"/>
              </w:rPr>
              <w:t>v</w:t>
            </w:r>
            <w:r w:rsidR="00864CBE">
              <w:rPr>
                <w:rFonts w:cs="Arial"/>
                <w:lang w:val="en-GB"/>
              </w:rPr>
              <w:t>elopments in the tradition</w:t>
            </w:r>
          </w:p>
          <w:p w:rsidR="00846FF3" w:rsidP="007357DD" w:rsidRDefault="002D362B" w14:paraId="60E7A7F3" wp14:textId="77777777">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investigate contemporary music styles in the Irish music tradition</w:t>
            </w:r>
            <w:r w:rsidR="00846FF3">
              <w:rPr>
                <w:rFonts w:cs="Arial"/>
                <w:lang w:val="en-GB"/>
              </w:rPr>
              <w:t>, to include,</w:t>
            </w:r>
            <w:r w:rsidRPr="0097403C">
              <w:rPr>
                <w:rFonts w:cs="Arial"/>
                <w:lang w:val="en-GB"/>
              </w:rPr>
              <w:t xml:space="preserve"> Irish folk music, Irish church music, Irish rock, Irish influence in classical composi</w:t>
            </w:r>
            <w:r w:rsidR="00846FF3">
              <w:rPr>
                <w:rFonts w:cs="Arial"/>
                <w:lang w:val="en-GB"/>
              </w:rPr>
              <w:t>tion and Irish classical music</w:t>
            </w:r>
          </w:p>
          <w:p w:rsidRPr="0097403C" w:rsidR="00FC42A6" w:rsidP="007357DD" w:rsidRDefault="00553C4B" w14:paraId="04573C1B" wp14:textId="77777777">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a</w:t>
            </w:r>
            <w:r w:rsidRPr="0097403C" w:rsidR="002D362B">
              <w:rPr>
                <w:rFonts w:cs="Arial"/>
                <w:lang w:val="en-GB"/>
              </w:rPr>
              <w:t>nalyse the role and style of influential artists un</w:t>
            </w:r>
            <w:r w:rsidR="00864CBE">
              <w:rPr>
                <w:rFonts w:cs="Arial"/>
                <w:lang w:val="en-GB"/>
              </w:rPr>
              <w:t>der the styles mentioned above</w:t>
            </w:r>
          </w:p>
          <w:p w:rsidR="00846FF3" w:rsidP="007357DD" w:rsidRDefault="002D362B" w14:paraId="6CBCC428" wp14:textId="77777777">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discuss the basic principles of Irish music, distinguish between jig</w:t>
            </w:r>
            <w:r w:rsidRPr="0097403C" w:rsidR="000D32CE">
              <w:rPr>
                <w:rFonts w:cs="Arial"/>
                <w:lang w:val="en-GB"/>
              </w:rPr>
              <w:t>s</w:t>
            </w:r>
            <w:r w:rsidRPr="0097403C">
              <w:rPr>
                <w:rFonts w:cs="Arial"/>
                <w:lang w:val="en-GB"/>
              </w:rPr>
              <w:t>, slip jig</w:t>
            </w:r>
            <w:r w:rsidRPr="0097403C" w:rsidR="000D32CE">
              <w:rPr>
                <w:rFonts w:cs="Arial"/>
                <w:lang w:val="en-GB"/>
              </w:rPr>
              <w:t>s</w:t>
            </w:r>
            <w:r w:rsidRPr="0097403C">
              <w:rPr>
                <w:rFonts w:cs="Arial"/>
                <w:lang w:val="en-GB"/>
              </w:rPr>
              <w:t>, reel</w:t>
            </w:r>
            <w:r w:rsidRPr="0097403C" w:rsidR="000D32CE">
              <w:rPr>
                <w:rFonts w:cs="Arial"/>
                <w:lang w:val="en-GB"/>
              </w:rPr>
              <w:t>s</w:t>
            </w:r>
            <w:r w:rsidRPr="0097403C">
              <w:rPr>
                <w:rFonts w:cs="Arial"/>
                <w:lang w:val="en-GB"/>
              </w:rPr>
              <w:t xml:space="preserve"> and hornpipe</w:t>
            </w:r>
            <w:r w:rsidRPr="0097403C" w:rsidR="000D32CE">
              <w:rPr>
                <w:rFonts w:cs="Arial"/>
                <w:lang w:val="en-GB"/>
              </w:rPr>
              <w:t>s</w:t>
            </w:r>
          </w:p>
          <w:p w:rsidRPr="0097403C" w:rsidR="002D362B" w:rsidP="007357DD" w:rsidRDefault="00553C4B" w14:paraId="3AA7D024" wp14:textId="77777777">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e</w:t>
            </w:r>
            <w:r w:rsidRPr="0097403C" w:rsidR="002D362B">
              <w:rPr>
                <w:rFonts w:cs="Arial"/>
                <w:lang w:val="en-GB"/>
              </w:rPr>
              <w:t>xamine the basic principles of jazz music and i</w:t>
            </w:r>
            <w:r w:rsidRPr="0097403C">
              <w:rPr>
                <w:rFonts w:cs="Arial"/>
                <w:lang w:val="en-GB"/>
              </w:rPr>
              <w:t>ts</w:t>
            </w:r>
            <w:r w:rsidRPr="0097403C" w:rsidR="000D32CE">
              <w:rPr>
                <w:rFonts w:cs="Arial"/>
                <w:lang w:val="en-GB"/>
              </w:rPr>
              <w:t xml:space="preserve"> similarities to Irish music by</w:t>
            </w:r>
            <w:r w:rsidRPr="0097403C">
              <w:rPr>
                <w:rFonts w:cs="Arial"/>
                <w:lang w:val="en-GB"/>
              </w:rPr>
              <w:t xml:space="preserve"> c</w:t>
            </w:r>
            <w:r w:rsidRPr="0097403C" w:rsidR="002D362B">
              <w:rPr>
                <w:rFonts w:cs="Arial"/>
                <w:lang w:val="en-GB"/>
              </w:rPr>
              <w:t>ompa</w:t>
            </w:r>
            <w:r w:rsidRPr="0097403C" w:rsidR="000D32CE">
              <w:rPr>
                <w:rFonts w:cs="Arial"/>
                <w:lang w:val="en-GB"/>
              </w:rPr>
              <w:t>ring</w:t>
            </w:r>
            <w:r w:rsidRPr="0097403C" w:rsidR="002D362B">
              <w:rPr>
                <w:rFonts w:cs="Arial"/>
                <w:lang w:val="en-GB"/>
              </w:rPr>
              <w:t xml:space="preserve"> and contrast</w:t>
            </w:r>
            <w:r w:rsidRPr="0097403C" w:rsidR="000D32CE">
              <w:rPr>
                <w:rFonts w:cs="Arial"/>
                <w:lang w:val="en-GB"/>
              </w:rPr>
              <w:t>ing</w:t>
            </w:r>
            <w:r w:rsidRPr="0097403C" w:rsidR="002D362B">
              <w:rPr>
                <w:rFonts w:cs="Arial"/>
                <w:lang w:val="en-GB"/>
              </w:rPr>
              <w:t xml:space="preserve"> a piece of Irish music with a piece of jazz music.  </w:t>
            </w:r>
          </w:p>
          <w:p w:rsidRPr="006F495C" w:rsidR="002D362B" w:rsidP="007357DD" w:rsidRDefault="002D362B" w14:paraId="02F2C34E" wp14:textId="77777777">
            <w:pPr>
              <w:spacing w:after="0"/>
            </w:pPr>
          </w:p>
          <w:p w:rsidRPr="002D362B" w:rsidR="008F164E" w:rsidP="007357DD" w:rsidRDefault="008F164E" w14:paraId="1D95D008" wp14:textId="77777777">
            <w:pPr>
              <w:spacing w:after="0"/>
              <w:rPr>
                <w:i/>
              </w:rPr>
            </w:pPr>
            <w:r w:rsidRPr="00817B8A">
              <w:t>Evidence for this assessment technique may take the form of</w:t>
            </w:r>
            <w:r w:rsidR="002D362B">
              <w:t xml:space="preserve"> </w:t>
            </w:r>
            <w:r w:rsidR="00FC42A6">
              <w:t>written</w:t>
            </w:r>
            <w:r w:rsidR="00F37B3C">
              <w:t>, visual, digital</w:t>
            </w:r>
            <w:r w:rsidR="00FC42A6">
              <w:t xml:space="preserve"> and</w:t>
            </w:r>
            <w:r w:rsidR="00F37B3C">
              <w:t>/or</w:t>
            </w:r>
            <w:r w:rsidR="00FC42A6">
              <w:t xml:space="preserve"> </w:t>
            </w:r>
            <w:r w:rsidR="002D362B">
              <w:t>audio</w:t>
            </w:r>
            <w:r w:rsidR="00FC42A6">
              <w:t>.</w:t>
            </w:r>
            <w:r w:rsidR="00D9432B">
              <w:t xml:space="preserve"> </w:t>
            </w:r>
            <w:r w:rsidRPr="00817B8A">
              <w:t>Any digital evidence must be provided in a suitable format.</w:t>
            </w:r>
          </w:p>
          <w:p w:rsidRPr="00817B8A" w:rsidR="008F164E" w:rsidP="007357DD" w:rsidRDefault="008F164E" w14:paraId="680A4E5D" wp14:textId="77777777">
            <w:pPr>
              <w:spacing w:after="0"/>
            </w:pPr>
          </w:p>
          <w:p w:rsidR="00C97FAC" w:rsidP="007357DD" w:rsidRDefault="008F164E" w14:paraId="1987D863" wp14:textId="77777777">
            <w:pPr>
              <w:spacing w:after="0"/>
            </w:pPr>
            <w:r w:rsidRPr="00817B8A">
              <w:t>All instructions for the learner must be clearly outlined in an</w:t>
            </w:r>
            <w:r w:rsidR="00D9432B">
              <w:t xml:space="preserve"> </w:t>
            </w:r>
            <w:r w:rsidR="002D362B">
              <w:t>assessment brief.</w:t>
            </w:r>
          </w:p>
          <w:p w:rsidRPr="00817B8A" w:rsidR="008F164E" w:rsidP="00C97FAC" w:rsidRDefault="002D362B" w14:paraId="29D6B04F" wp14:textId="77777777">
            <w:pPr>
              <w:spacing w:after="0" w:line="240" w:lineRule="auto"/>
            </w:pPr>
            <w:r>
              <w:t xml:space="preserve"> </w:t>
            </w:r>
          </w:p>
        </w:tc>
      </w:tr>
    </w:tbl>
    <w:p xmlns:wp14="http://schemas.microsoft.com/office/word/2010/wordml" w:rsidRPr="00817B8A" w:rsidR="008F164E" w:rsidP="008F164E" w:rsidRDefault="008F164E" w14:paraId="19219836" wp14:textId="77777777">
      <w:pPr>
        <w:spacing w:after="0" w:line="240" w:lineRule="auto"/>
        <w:rPr>
          <w:b/>
        </w:rPr>
      </w:pPr>
    </w:p>
    <w:p xmlns:wp14="http://schemas.microsoft.com/office/word/2010/wordml" w:rsidR="00691303" w:rsidRDefault="00691303" w14:paraId="296FEF7D" wp14:textId="77777777">
      <w:pPr>
        <w:rPr>
          <w:b/>
        </w:rPr>
      </w:pPr>
    </w:p>
    <w:p xmlns:wp14="http://schemas.microsoft.com/office/word/2010/wordml" w:rsidR="00296AEB" w:rsidRDefault="00296AEB" w14:paraId="7194DBDC" wp14:textId="77777777">
      <w:pPr>
        <w:rPr>
          <w:b/>
        </w:rPr>
      </w:pPr>
    </w:p>
    <w:tbl>
      <w:tblPr>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0"/>
        <w:gridCol w:w="4817"/>
      </w:tblGrid>
      <w:tr xmlns:wp14="http://schemas.microsoft.com/office/word/2010/wordml" w:rsidRPr="00817B8A" w:rsidR="00691303" w:rsidTr="007357DD" w14:paraId="504E4364" wp14:textId="77777777">
        <w:trPr>
          <w:trHeight w:val="557"/>
        </w:trPr>
        <w:tc>
          <w:tcPr>
            <w:tcW w:w="3830" w:type="dxa"/>
            <w:vAlign w:val="center"/>
          </w:tcPr>
          <w:p w:rsidRPr="003B3CC4" w:rsidR="00691303" w:rsidP="007357DD" w:rsidRDefault="002D362B" w14:paraId="7B9FA234" wp14:textId="77777777">
            <w:pPr>
              <w:spacing w:after="0" w:line="240" w:lineRule="auto"/>
              <w:rPr>
                <w:b/>
              </w:rPr>
            </w:pPr>
            <w:r w:rsidRPr="0097403C">
              <w:rPr>
                <w:rStyle w:val="Style7"/>
              </w:rPr>
              <w:t xml:space="preserve">Portfolio/Collection of Work </w:t>
            </w:r>
          </w:p>
        </w:tc>
        <w:tc>
          <w:tcPr>
            <w:tcW w:w="4817" w:type="dxa"/>
            <w:vAlign w:val="center"/>
          </w:tcPr>
          <w:p w:rsidRPr="000E4DEF" w:rsidR="00691303" w:rsidP="007357DD" w:rsidRDefault="002D362B" w14:paraId="263416A3" wp14:textId="77777777">
            <w:pPr>
              <w:spacing w:after="0" w:line="240" w:lineRule="auto"/>
              <w:rPr>
                <w:rFonts w:ascii="Segoe UI" w:hAnsi="Segoe UI" w:cs="Segoe UI"/>
                <w:b/>
                <w:bCs/>
                <w:color w:val="000000"/>
                <w:sz w:val="18"/>
                <w:szCs w:val="18"/>
                <w:lang w:val="en-US"/>
              </w:rPr>
            </w:pPr>
            <w:r w:rsidRPr="0097403C">
              <w:rPr>
                <w:rStyle w:val="Style7"/>
              </w:rPr>
              <w:t>40%</w:t>
            </w:r>
          </w:p>
        </w:tc>
      </w:tr>
      <w:tr xmlns:wp14="http://schemas.microsoft.com/office/word/2010/wordml" w:rsidRPr="00817B8A" w:rsidR="00691303" w:rsidTr="007357DD" w14:paraId="213B99E0" wp14:textId="77777777">
        <w:trPr>
          <w:trHeight w:val="835"/>
        </w:trPr>
        <w:tc>
          <w:tcPr>
            <w:tcW w:w="8647" w:type="dxa"/>
            <w:gridSpan w:val="2"/>
            <w:vAlign w:val="center"/>
          </w:tcPr>
          <w:p w:rsidRPr="00404ABB" w:rsidR="00691303" w:rsidP="007357DD" w:rsidRDefault="002D362B" w14:paraId="31F41900" wp14:textId="77777777">
            <w:pPr>
              <w:spacing w:after="0" w:line="240" w:lineRule="auto"/>
            </w:pPr>
            <w:r w:rsidRPr="002533DA">
              <w:t xml:space="preserve">The </w:t>
            </w:r>
            <w:r>
              <w:t>portfolio/collection of work</w:t>
            </w:r>
            <w:r w:rsidRPr="002533DA">
              <w:t xml:space="preserve"> may be produced throughout the duration of this programme module.</w:t>
            </w:r>
          </w:p>
        </w:tc>
      </w:tr>
      <w:tr xmlns:wp14="http://schemas.microsoft.com/office/word/2010/wordml" w:rsidRPr="002D362B" w:rsidR="00691303" w:rsidTr="007357DD" w14:paraId="4E47F441" wp14:textId="77777777">
        <w:tc>
          <w:tcPr>
            <w:tcW w:w="8647" w:type="dxa"/>
            <w:gridSpan w:val="2"/>
          </w:tcPr>
          <w:p w:rsidR="00941D24" w:rsidP="00941D24" w:rsidRDefault="00941D24" w14:paraId="769D0D3C" wp14:textId="77777777">
            <w:pPr>
              <w:spacing w:after="0" w:line="240" w:lineRule="auto"/>
              <w:rPr>
                <w:b/>
              </w:rPr>
            </w:pPr>
          </w:p>
          <w:p w:rsidRPr="00FC42A6" w:rsidR="00941D24" w:rsidP="007357DD" w:rsidRDefault="008E7FE7" w14:paraId="64A88A9F" wp14:textId="77777777">
            <w:pPr>
              <w:spacing w:after="0"/>
            </w:pPr>
            <w:r>
              <w:t>The</w:t>
            </w:r>
            <w:r w:rsidR="00846FF3">
              <w:t xml:space="preserve"> </w:t>
            </w:r>
            <w:r w:rsidR="00FC42A6">
              <w:t>po</w:t>
            </w:r>
            <w:r w:rsidR="00846FF3">
              <w:t>rtfolio/collection of work</w:t>
            </w:r>
            <w:r>
              <w:t xml:space="preserve"> requires the learner to:</w:t>
            </w:r>
          </w:p>
          <w:p w:rsidR="00941D24" w:rsidP="007357DD" w:rsidRDefault="00B007D2" w14:paraId="2C17BAA3" wp14:textId="77777777">
            <w:pPr>
              <w:pStyle w:val="ListParagraph"/>
              <w:numPr>
                <w:ilvl w:val="0"/>
                <w:numId w:val="25"/>
              </w:numPr>
              <w:spacing w:after="0"/>
              <w:contextualSpacing w:val="0"/>
            </w:pPr>
            <w:r>
              <w:t>r</w:t>
            </w:r>
            <w:r w:rsidR="00941D24">
              <w:t>ewrite a piece o</w:t>
            </w:r>
            <w:r w:rsidR="00846FF3">
              <w:t>f music and apply</w:t>
            </w:r>
            <w:r w:rsidR="00941D24">
              <w:t xml:space="preserve"> characteristics of sean-nós where appropriate</w:t>
            </w:r>
          </w:p>
          <w:p w:rsidR="00941D24" w:rsidP="007357DD" w:rsidRDefault="00B007D2" w14:paraId="7D34479E" wp14:textId="77777777">
            <w:pPr>
              <w:pStyle w:val="ListParagraph"/>
              <w:numPr>
                <w:ilvl w:val="0"/>
                <w:numId w:val="25"/>
              </w:numPr>
              <w:spacing w:after="0"/>
              <w:contextualSpacing w:val="0"/>
            </w:pPr>
            <w:r>
              <w:t>i</w:t>
            </w:r>
            <w:r w:rsidR="00941D24">
              <w:t>mprovise a piece of music incorporating characteristics of Irish music</w:t>
            </w:r>
          </w:p>
          <w:p w:rsidR="00941D24" w:rsidP="007357DD" w:rsidRDefault="00B007D2" w14:paraId="30A34AC3" wp14:textId="77777777">
            <w:pPr>
              <w:pStyle w:val="ListParagraph"/>
              <w:numPr>
                <w:ilvl w:val="0"/>
                <w:numId w:val="25"/>
              </w:numPr>
              <w:spacing w:after="0"/>
              <w:contextualSpacing w:val="0"/>
            </w:pPr>
            <w:r>
              <w:t>c</w:t>
            </w:r>
            <w:r w:rsidR="00941D24">
              <w:t>ritically compare live concerts in written report format</w:t>
            </w:r>
          </w:p>
          <w:p w:rsidR="00941D24" w:rsidP="007357DD" w:rsidRDefault="00B007D2" w14:paraId="7ACEE982" wp14:textId="77777777">
            <w:pPr>
              <w:pStyle w:val="ListParagraph"/>
              <w:numPr>
                <w:ilvl w:val="0"/>
                <w:numId w:val="25"/>
              </w:numPr>
              <w:spacing w:after="0"/>
              <w:contextualSpacing w:val="0"/>
            </w:pPr>
            <w:r>
              <w:t>c</w:t>
            </w:r>
            <w:r w:rsidR="00FC42A6">
              <w:t>ompose a j</w:t>
            </w:r>
            <w:r w:rsidR="00941D24">
              <w:t>ig, reel and hornpipe and perform the composition on an instrument of their choice</w:t>
            </w:r>
          </w:p>
          <w:p w:rsidR="00941D24" w:rsidP="007357DD" w:rsidRDefault="00B007D2" w14:paraId="7CF7F51E" wp14:textId="77777777">
            <w:pPr>
              <w:pStyle w:val="ListParagraph"/>
              <w:numPr>
                <w:ilvl w:val="0"/>
                <w:numId w:val="25"/>
              </w:numPr>
              <w:spacing w:after="0"/>
              <w:contextualSpacing w:val="0"/>
            </w:pPr>
            <w:r>
              <w:t>a</w:t>
            </w:r>
            <w:r w:rsidR="00941D24">
              <w:t>rrange a piece of music for Irish instruments in traditional style</w:t>
            </w:r>
          </w:p>
          <w:p w:rsidR="00941D24" w:rsidP="007357DD" w:rsidRDefault="00B007D2" w14:paraId="3A876983" wp14:textId="77777777">
            <w:pPr>
              <w:pStyle w:val="ListParagraph"/>
              <w:numPr>
                <w:ilvl w:val="0"/>
                <w:numId w:val="25"/>
              </w:numPr>
              <w:spacing w:after="0"/>
              <w:contextualSpacing w:val="0"/>
            </w:pPr>
            <w:r>
              <w:t>c</w:t>
            </w:r>
            <w:r w:rsidR="00941D24">
              <w:t>ompose an original piece of mus</w:t>
            </w:r>
            <w:r w:rsidR="00846FF3">
              <w:t xml:space="preserve">ic using Irish or jazz features, </w:t>
            </w:r>
            <w:r w:rsidR="00941D24">
              <w:t>lasting at least four minutes and orchestrated for at least two instruments</w:t>
            </w:r>
          </w:p>
          <w:p w:rsidR="00941D24" w:rsidP="007357DD" w:rsidRDefault="00941D24" w14:paraId="54CD245A" wp14:textId="77777777">
            <w:pPr>
              <w:spacing w:after="0"/>
              <w:rPr>
                <w:b/>
              </w:rPr>
            </w:pPr>
          </w:p>
          <w:p w:rsidRPr="0097403C" w:rsidR="00B05668" w:rsidP="007357DD" w:rsidRDefault="00FC42A6" w14:paraId="2EFAE584" wp14:textId="77777777">
            <w:pPr>
              <w:spacing w:after="0"/>
              <w:rPr>
                <w:rFonts w:cs="Arial"/>
                <w:lang w:val="en-GB"/>
              </w:rPr>
            </w:pPr>
            <w:r w:rsidRPr="00FC42A6">
              <w:t>T</w:t>
            </w:r>
            <w:r>
              <w:t>he portfolio/collection of work</w:t>
            </w:r>
            <w:r w:rsidR="000D32CE">
              <w:t xml:space="preserve"> may</w:t>
            </w:r>
            <w:r w:rsidR="00B007D2">
              <w:t xml:space="preserve"> conform to the following structure:</w:t>
            </w:r>
          </w:p>
          <w:p w:rsidR="00846FF3" w:rsidP="007357DD" w:rsidRDefault="00846FF3" w14:paraId="1A6F17A5" wp14:textId="77777777">
            <w:pPr>
              <w:pStyle w:val="ListParagraph"/>
              <w:numPr>
                <w:ilvl w:val="0"/>
                <w:numId w:val="31"/>
              </w:numPr>
              <w:spacing w:after="0"/>
              <w:contextualSpacing w:val="0"/>
            </w:pPr>
            <w:r>
              <w:t>R</w:t>
            </w:r>
            <w:r w:rsidRPr="00216777" w:rsidR="002D362B">
              <w:t>eport</w:t>
            </w:r>
          </w:p>
          <w:p w:rsidRPr="00846FF3" w:rsidR="00846FF3" w:rsidP="007357DD" w:rsidRDefault="008E7FE7" w14:paraId="56945C34" wp14:textId="77777777">
            <w:pPr>
              <w:pStyle w:val="ListParagraph"/>
              <w:numPr>
                <w:ilvl w:val="1"/>
                <w:numId w:val="31"/>
              </w:numPr>
              <w:spacing w:after="0"/>
              <w:contextualSpacing w:val="0"/>
            </w:pPr>
            <w:r>
              <w:rPr>
                <w:rFonts w:cs="TimesNewRoman"/>
                <w:lang w:val="en-GB"/>
              </w:rPr>
              <w:t>A</w:t>
            </w:r>
            <w:r w:rsidRPr="00846FF3" w:rsidR="002D362B">
              <w:rPr>
                <w:rFonts w:cs="TimesNewRoman"/>
                <w:lang w:val="en-GB"/>
              </w:rPr>
              <w:t>ttend live performances of Irish music</w:t>
            </w:r>
            <w:r w:rsidR="00846FF3">
              <w:rPr>
                <w:rFonts w:cs="TimesNewRoman"/>
                <w:lang w:val="en-GB"/>
              </w:rPr>
              <w:t xml:space="preserve"> and write a comparative report</w:t>
            </w:r>
            <w:r>
              <w:rPr>
                <w:rFonts w:cs="TimesNewRoman"/>
                <w:lang w:val="en-GB"/>
              </w:rPr>
              <w:t>.</w:t>
            </w:r>
          </w:p>
          <w:p w:rsidRPr="008E7FE7" w:rsidR="00553C4B" w:rsidP="007357DD" w:rsidRDefault="008E7FE7" w14:paraId="0E33DAC8" wp14:textId="77777777">
            <w:pPr>
              <w:pStyle w:val="ListParagraph"/>
              <w:numPr>
                <w:ilvl w:val="1"/>
                <w:numId w:val="31"/>
              </w:numPr>
              <w:spacing w:after="0"/>
              <w:contextualSpacing w:val="0"/>
            </w:pPr>
            <w:r>
              <w:rPr>
                <w:rFonts w:cs="TimesNewRoman"/>
                <w:lang w:val="en-GB"/>
              </w:rPr>
              <w:t>E</w:t>
            </w:r>
            <w:r w:rsidRPr="00846FF3" w:rsidR="00846FF3">
              <w:rPr>
                <w:rFonts w:cs="TimesNewRoman"/>
                <w:lang w:val="en-GB"/>
              </w:rPr>
              <w:t>xplore the role of the performer</w:t>
            </w:r>
            <w:r w:rsidR="00846FF3">
              <w:rPr>
                <w:rFonts w:cs="TimesNewRoman"/>
                <w:lang w:val="en-GB"/>
              </w:rPr>
              <w:t xml:space="preserve"> in Irish music</w:t>
            </w:r>
            <w:r>
              <w:rPr>
                <w:rFonts w:cs="TimesNewRoman"/>
                <w:lang w:val="en-GB"/>
              </w:rPr>
              <w:t>.</w:t>
            </w:r>
          </w:p>
          <w:p w:rsidRPr="0097403C" w:rsidR="00FC42A6" w:rsidP="007357DD" w:rsidRDefault="00846FF3" w14:paraId="71A124F8" wp14:textId="77777777">
            <w:pPr>
              <w:pStyle w:val="ListParagraph"/>
              <w:numPr>
                <w:ilvl w:val="0"/>
                <w:numId w:val="31"/>
              </w:numPr>
              <w:autoSpaceDE w:val="0"/>
              <w:autoSpaceDN w:val="0"/>
              <w:adjustRightInd w:val="0"/>
              <w:spacing w:after="0"/>
              <w:contextualSpacing w:val="0"/>
              <w:rPr>
                <w:rFonts w:cs="TimesNewRoman"/>
                <w:lang w:val="en-GB"/>
              </w:rPr>
            </w:pPr>
            <w:r>
              <w:rPr>
                <w:rFonts w:cs="TimesNewRoman"/>
                <w:lang w:val="en-GB"/>
              </w:rPr>
              <w:t>C</w:t>
            </w:r>
            <w:r w:rsidRPr="0097403C" w:rsidR="002D362B">
              <w:rPr>
                <w:rFonts w:cs="TimesNewRoman"/>
                <w:lang w:val="en-GB"/>
              </w:rPr>
              <w:t>omposition</w:t>
            </w:r>
          </w:p>
          <w:p w:rsidRPr="00A61297" w:rsidR="00E5221E" w:rsidP="007357DD" w:rsidRDefault="00E5221E" w14:paraId="58C5E605" wp14:textId="77777777">
            <w:pPr>
              <w:pStyle w:val="ListParagraph"/>
              <w:numPr>
                <w:ilvl w:val="1"/>
                <w:numId w:val="31"/>
              </w:numPr>
              <w:autoSpaceDE w:val="0"/>
              <w:autoSpaceDN w:val="0"/>
              <w:adjustRightInd w:val="0"/>
              <w:spacing w:after="0"/>
              <w:contextualSpacing w:val="0"/>
              <w:rPr>
                <w:rFonts w:cs="TimesNewRoman"/>
                <w:lang w:val="en-GB"/>
              </w:rPr>
            </w:pPr>
            <w:r w:rsidRPr="00A61297">
              <w:rPr>
                <w:rFonts w:cs="TimesNewRoman"/>
                <w:lang w:val="en-GB"/>
              </w:rPr>
              <w:t>Compose a jig, reel and hornpipe.</w:t>
            </w:r>
          </w:p>
          <w:p w:rsidRPr="00A61297" w:rsidR="00E5221E" w:rsidP="007357DD" w:rsidRDefault="00E5221E" w14:paraId="005335E9" wp14:textId="77777777">
            <w:pPr>
              <w:pStyle w:val="ListParagraph"/>
              <w:numPr>
                <w:ilvl w:val="1"/>
                <w:numId w:val="6"/>
              </w:numPr>
              <w:autoSpaceDE w:val="0"/>
              <w:autoSpaceDN w:val="0"/>
              <w:adjustRightInd w:val="0"/>
              <w:spacing w:after="0"/>
              <w:contextualSpacing w:val="0"/>
              <w:rPr>
                <w:rFonts w:cs="TimesNewRoman"/>
                <w:lang w:val="en-GB"/>
              </w:rPr>
            </w:pPr>
            <w:r w:rsidRPr="00A61297">
              <w:rPr>
                <w:rFonts w:cs="TimesNewRoman"/>
                <w:lang w:val="en-GB"/>
              </w:rPr>
              <w:t>Compose a piece of Irish music for two instruments, lasting at least four minutes, using Irish or jazz stylistic features in any of the following styles: Irish folk, classical, Church, dance and contemporary Irish music.</w:t>
            </w:r>
          </w:p>
          <w:p w:rsidRPr="00A61297" w:rsidR="00E5221E" w:rsidP="007357DD" w:rsidRDefault="00E5221E" w14:paraId="245B9F60" wp14:textId="77777777">
            <w:pPr>
              <w:pStyle w:val="ListParagraph"/>
              <w:numPr>
                <w:ilvl w:val="1"/>
                <w:numId w:val="6"/>
              </w:numPr>
              <w:autoSpaceDE w:val="0"/>
              <w:autoSpaceDN w:val="0"/>
              <w:adjustRightInd w:val="0"/>
              <w:spacing w:after="0"/>
              <w:contextualSpacing w:val="0"/>
              <w:rPr>
                <w:rFonts w:cs="TimesNewRoman"/>
                <w:lang w:val="en-GB"/>
              </w:rPr>
            </w:pPr>
            <w:r w:rsidRPr="00A61297">
              <w:rPr>
                <w:rFonts w:cs="TimesNewRoman"/>
                <w:lang w:val="en-GB"/>
              </w:rPr>
              <w:t xml:space="preserve">Rewrite a piece of music applying characteristics of </w:t>
            </w:r>
            <w:r w:rsidRPr="00A61297">
              <w:rPr>
                <w:rFonts w:cs="Arial"/>
                <w:lang w:val="en-GB"/>
              </w:rPr>
              <w:t>sean-nós.</w:t>
            </w:r>
          </w:p>
          <w:p w:rsidR="00846FF3" w:rsidP="007357DD" w:rsidRDefault="00846FF3" w14:paraId="75FBBD04" wp14:textId="77777777">
            <w:pPr>
              <w:pStyle w:val="ListParagraph"/>
              <w:numPr>
                <w:ilvl w:val="0"/>
                <w:numId w:val="31"/>
              </w:numPr>
              <w:autoSpaceDE w:val="0"/>
              <w:autoSpaceDN w:val="0"/>
              <w:adjustRightInd w:val="0"/>
              <w:spacing w:after="0"/>
              <w:contextualSpacing w:val="0"/>
              <w:rPr>
                <w:rFonts w:cs="TimesNewRoman"/>
                <w:lang w:val="en-GB"/>
              </w:rPr>
            </w:pPr>
            <w:r>
              <w:rPr>
                <w:rFonts w:cs="TimesNewRoman"/>
                <w:lang w:val="en-GB"/>
              </w:rPr>
              <w:t>P</w:t>
            </w:r>
            <w:r w:rsidRPr="0097403C" w:rsidR="002D362B">
              <w:rPr>
                <w:rFonts w:cs="TimesNewRoman"/>
                <w:lang w:val="en-GB"/>
              </w:rPr>
              <w:t>erformance</w:t>
            </w:r>
          </w:p>
          <w:p w:rsidRPr="00E5221E" w:rsidR="00E5221E" w:rsidP="007357DD" w:rsidRDefault="00E5221E" w14:paraId="5539E404" wp14:textId="77777777">
            <w:pPr>
              <w:pStyle w:val="ListParagraph"/>
              <w:numPr>
                <w:ilvl w:val="1"/>
                <w:numId w:val="31"/>
              </w:numPr>
              <w:autoSpaceDE w:val="0"/>
              <w:autoSpaceDN w:val="0"/>
              <w:adjustRightInd w:val="0"/>
              <w:spacing w:after="0"/>
              <w:contextualSpacing w:val="0"/>
              <w:rPr>
                <w:rFonts w:cs="TimesNewRoman"/>
                <w:lang w:val="en-GB"/>
              </w:rPr>
            </w:pPr>
            <w:r w:rsidRPr="00E5221E">
              <w:t xml:space="preserve">Design a programme for an Irish music performance in any of the following styles: </w:t>
            </w:r>
            <w:r w:rsidRPr="00E5221E">
              <w:rPr>
                <w:rFonts w:cs="Arial"/>
                <w:shd w:val="clear" w:color="auto" w:fill="FFFFFF"/>
              </w:rPr>
              <w:t>Irish traditional, folk, rock, classical, contemporary or church music</w:t>
            </w:r>
            <w:r w:rsidRPr="00E5221E">
              <w:t xml:space="preserve">. </w:t>
            </w:r>
          </w:p>
          <w:p w:rsidRPr="00A61297" w:rsidR="00E5221E" w:rsidP="007357DD" w:rsidRDefault="00E5221E" w14:paraId="3AF6E590" wp14:textId="77777777">
            <w:pPr>
              <w:pStyle w:val="ListParagraph"/>
              <w:numPr>
                <w:ilvl w:val="1"/>
                <w:numId w:val="31"/>
              </w:numPr>
              <w:autoSpaceDE w:val="0"/>
              <w:autoSpaceDN w:val="0"/>
              <w:adjustRightInd w:val="0"/>
              <w:spacing w:after="0"/>
              <w:contextualSpacing w:val="0"/>
              <w:rPr>
                <w:rFonts w:cs="TimesNewRoman"/>
                <w:lang w:val="en-GB"/>
              </w:rPr>
            </w:pPr>
            <w:r w:rsidRPr="00A61297">
              <w:t>Perform the pieces of music/songs composed above on a chosen instrument.</w:t>
            </w:r>
          </w:p>
          <w:p w:rsidRPr="00846FF3" w:rsidR="00E5221E" w:rsidP="007357DD" w:rsidRDefault="00E5221E" w14:paraId="2B4E57C3" wp14:textId="77777777">
            <w:pPr>
              <w:pStyle w:val="ListParagraph"/>
              <w:numPr>
                <w:ilvl w:val="1"/>
                <w:numId w:val="31"/>
              </w:numPr>
              <w:autoSpaceDE w:val="0"/>
              <w:autoSpaceDN w:val="0"/>
              <w:adjustRightInd w:val="0"/>
              <w:spacing w:after="0"/>
              <w:contextualSpacing w:val="0"/>
              <w:rPr>
                <w:rFonts w:cs="TimesNewRoman"/>
                <w:lang w:val="en-GB"/>
              </w:rPr>
            </w:pPr>
            <w:r w:rsidRPr="00FC42A6">
              <w:t xml:space="preserve">The performance should </w:t>
            </w:r>
            <w:r>
              <w:t xml:space="preserve">last at least 10 minutes and </w:t>
            </w:r>
            <w:r w:rsidRPr="00FC42A6">
              <w:t xml:space="preserve">demonstrate an understanding of ornamentation and the ability to improvise a piece of music incorporating Irish music characteristics.    </w:t>
            </w:r>
          </w:p>
          <w:p w:rsidRPr="0097403C" w:rsidR="002D362B" w:rsidP="007357DD" w:rsidRDefault="002D362B" w14:paraId="1231BE67" wp14:textId="77777777">
            <w:pPr>
              <w:pStyle w:val="ListParagraph"/>
              <w:autoSpaceDE w:val="0"/>
              <w:autoSpaceDN w:val="0"/>
              <w:adjustRightInd w:val="0"/>
              <w:spacing w:after="0"/>
              <w:ind w:left="1440"/>
              <w:contextualSpacing w:val="0"/>
              <w:rPr>
                <w:rFonts w:cs="TimesNewRoman"/>
                <w:lang w:val="en-GB"/>
              </w:rPr>
            </w:pPr>
          </w:p>
          <w:p w:rsidRPr="002D362B" w:rsidR="002D362B" w:rsidP="007357DD" w:rsidRDefault="002D362B" w14:paraId="0FE95643" wp14:textId="77777777">
            <w:pPr>
              <w:spacing w:after="0"/>
            </w:pPr>
            <w:r w:rsidRPr="002D362B">
              <w:t xml:space="preserve">Evidence for this assessment technique may take the form of written, oral, audio, visual </w:t>
            </w:r>
            <w:r w:rsidR="000D32CE">
              <w:t>and/</w:t>
            </w:r>
            <w:r w:rsidRPr="002D362B">
              <w:t>or digit</w:t>
            </w:r>
            <w:r w:rsidR="004846F5">
              <w:t>al evidence</w:t>
            </w:r>
            <w:r w:rsidRPr="002D362B">
              <w:t>. Any audio, video or digital evidence must be provided in a suitable format.</w:t>
            </w:r>
          </w:p>
          <w:p w:rsidRPr="002D362B" w:rsidR="002D362B" w:rsidP="007357DD" w:rsidRDefault="002D362B" w14:paraId="36FEB5B0" wp14:textId="77777777">
            <w:pPr>
              <w:spacing w:after="0"/>
            </w:pPr>
          </w:p>
          <w:p w:rsidR="00691303" w:rsidP="007357DD" w:rsidRDefault="002D362B" w14:paraId="66A3EB49" wp14:textId="77777777">
            <w:pPr>
              <w:spacing w:after="0"/>
            </w:pPr>
            <w:r w:rsidRPr="002D362B">
              <w:t xml:space="preserve">All instructions for the learner must be clearly outlined in an assessment brief. </w:t>
            </w:r>
          </w:p>
          <w:p w:rsidRPr="002D362B" w:rsidR="008E7FE7" w:rsidP="002D362B" w:rsidRDefault="008E7FE7" w14:paraId="30D7AA69" wp14:textId="77777777">
            <w:pPr>
              <w:spacing w:after="0" w:line="240" w:lineRule="auto"/>
            </w:pPr>
          </w:p>
        </w:tc>
      </w:tr>
    </w:tbl>
    <w:p xmlns:wp14="http://schemas.microsoft.com/office/word/2010/wordml" w:rsidR="00691303" w:rsidP="004462AE" w:rsidRDefault="00691303" w14:paraId="7196D064" wp14:textId="77777777">
      <w:pPr>
        <w:spacing w:after="0"/>
        <w:rPr>
          <w:b/>
        </w:rPr>
      </w:pPr>
    </w:p>
    <w:p xmlns:wp14="http://schemas.microsoft.com/office/word/2010/wordml" w:rsidRPr="002D362B" w:rsidR="004462AE" w:rsidP="004462AE" w:rsidRDefault="004462AE" w14:paraId="34FF1C98" wp14:textId="77777777">
      <w:pPr>
        <w:spacing w:after="0"/>
        <w:rPr>
          <w:b/>
        </w:rPr>
      </w:pPr>
    </w:p>
    <w:p xmlns:wp14="http://schemas.microsoft.com/office/word/2010/wordml" w:rsidR="00C97FAC" w:rsidP="00691303" w:rsidRDefault="00C97FAC" w14:paraId="6D072C0D" wp14:textId="77777777">
      <w:pPr>
        <w:spacing w:after="0" w:line="240" w:lineRule="auto"/>
        <w:rPr>
          <w:rStyle w:val="Style7"/>
        </w:rPr>
        <w:sectPr w:rsidR="00C97FAC" w:rsidSect="000B09F1">
          <w:type w:val="continuous"/>
          <w:pgSz w:w="11906" w:h="16838" w:orient="portrait"/>
          <w:pgMar w:top="1440" w:right="1440" w:bottom="1440" w:left="1440" w:header="708" w:footer="708" w:gutter="0"/>
          <w:cols w:space="708"/>
          <w:formProt w:val="0"/>
          <w:docGrid w:linePitch="360"/>
        </w:sectPr>
      </w:pPr>
    </w:p>
    <w:tbl>
      <w:tblPr>
        <w:tblW w:w="864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0"/>
        <w:gridCol w:w="4817"/>
      </w:tblGrid>
      <w:tr xmlns:wp14="http://schemas.microsoft.com/office/word/2010/wordml" w:rsidRPr="002D362B" w:rsidR="00691303" w:rsidTr="007357DD" w14:paraId="61CCA51A" wp14:textId="77777777">
        <w:trPr>
          <w:trHeight w:val="557"/>
        </w:trPr>
        <w:tc>
          <w:tcPr>
            <w:tcW w:w="3830" w:type="dxa"/>
            <w:vAlign w:val="center"/>
          </w:tcPr>
          <w:p w:rsidRPr="002D362B" w:rsidR="00691303" w:rsidP="007357DD" w:rsidRDefault="00216777" w14:paraId="7B0BAE88" wp14:textId="77777777">
            <w:pPr>
              <w:spacing w:after="0" w:line="240" w:lineRule="auto"/>
              <w:rPr>
                <w:b/>
              </w:rPr>
            </w:pPr>
            <w:r w:rsidRPr="0097403C">
              <w:rPr>
                <w:rStyle w:val="Style7"/>
              </w:rPr>
              <w:t>Examination -</w:t>
            </w:r>
            <w:r w:rsidRPr="0097403C" w:rsidR="002D362B">
              <w:rPr>
                <w:rStyle w:val="Style7"/>
              </w:rPr>
              <w:t xml:space="preserve"> Aural </w:t>
            </w:r>
          </w:p>
        </w:tc>
        <w:tc>
          <w:tcPr>
            <w:tcW w:w="4817" w:type="dxa"/>
            <w:vAlign w:val="center"/>
          </w:tcPr>
          <w:p w:rsidRPr="002D362B" w:rsidR="00691303" w:rsidP="007357DD" w:rsidRDefault="002D362B" w14:paraId="4C664BD0" wp14:textId="77777777">
            <w:pPr>
              <w:spacing w:after="0" w:line="240" w:lineRule="auto"/>
              <w:rPr>
                <w:rFonts w:ascii="Segoe UI" w:hAnsi="Segoe UI" w:cs="Segoe UI"/>
                <w:b/>
                <w:bCs/>
                <w:color w:val="000000"/>
                <w:lang w:val="en-US"/>
              </w:rPr>
            </w:pPr>
            <w:r w:rsidRPr="0097403C">
              <w:rPr>
                <w:rStyle w:val="Style7"/>
              </w:rPr>
              <w:t>30%</w:t>
            </w:r>
          </w:p>
        </w:tc>
      </w:tr>
      <w:tr xmlns:wp14="http://schemas.microsoft.com/office/word/2010/wordml" w:rsidRPr="002D362B" w:rsidR="00691303" w:rsidTr="007357DD" w14:paraId="23E44064" wp14:textId="77777777">
        <w:trPr>
          <w:trHeight w:val="835"/>
        </w:trPr>
        <w:tc>
          <w:tcPr>
            <w:tcW w:w="8647" w:type="dxa"/>
            <w:gridSpan w:val="2"/>
            <w:vAlign w:val="center"/>
          </w:tcPr>
          <w:p w:rsidRPr="0097403C" w:rsidR="00691303" w:rsidP="007357DD" w:rsidRDefault="002D362B" w14:paraId="793C9668" wp14:textId="77777777">
            <w:pPr>
              <w:spacing w:after="0"/>
              <w:rPr>
                <w:highlight w:val="lightGray"/>
              </w:rPr>
            </w:pPr>
            <w:r w:rsidRPr="002D362B">
              <w:t xml:space="preserve">This assessment may be carried </w:t>
            </w:r>
            <w:r w:rsidR="0015110B">
              <w:t xml:space="preserve">out </w:t>
            </w:r>
            <w:r w:rsidRPr="002D362B">
              <w:t>within a reasonable time after the programme content has been delivered</w:t>
            </w:r>
            <w:r w:rsidR="008E7FE7">
              <w:t>.</w:t>
            </w:r>
            <w:r w:rsidRPr="002D362B">
              <w:t xml:space="preserve"> The examinatio</w:t>
            </w:r>
            <w:r w:rsidR="00B007D2">
              <w:t>n should be no less than 1 hour</w:t>
            </w:r>
            <w:r w:rsidRPr="002D362B">
              <w:t xml:space="preserve"> in duration.</w:t>
            </w:r>
          </w:p>
        </w:tc>
      </w:tr>
      <w:tr xmlns:wp14="http://schemas.microsoft.com/office/word/2010/wordml" w:rsidRPr="002D362B" w:rsidR="00691303" w:rsidTr="007357DD" w14:paraId="423781B5" wp14:textId="77777777">
        <w:tc>
          <w:tcPr>
            <w:tcW w:w="8647" w:type="dxa"/>
            <w:gridSpan w:val="2"/>
          </w:tcPr>
          <w:p w:rsidR="008E7FE7" w:rsidP="0015110B" w:rsidRDefault="008E7FE7" w14:paraId="48A21919" wp14:textId="77777777">
            <w:pPr>
              <w:spacing w:after="0" w:line="240" w:lineRule="auto"/>
            </w:pPr>
          </w:p>
          <w:p w:rsidR="0015110B" w:rsidP="007357DD" w:rsidRDefault="002D362B" w14:paraId="5AFE7827" wp14:textId="77777777">
            <w:pPr>
              <w:spacing w:after="0"/>
            </w:pPr>
            <w:r w:rsidRPr="002D362B">
              <w:t>Learners wi</w:t>
            </w:r>
            <w:r w:rsidR="00216777">
              <w:t xml:space="preserve">ll be presented with a total at least </w:t>
            </w:r>
            <w:r w:rsidRPr="002D362B">
              <w:t>5 pieces of music/songs and will be given a vari</w:t>
            </w:r>
            <w:r w:rsidR="004846F5">
              <w:t>ety of questions to answer on</w:t>
            </w:r>
            <w:r w:rsidRPr="002D362B">
              <w:t xml:space="preserve"> each piece of music</w:t>
            </w:r>
            <w:r w:rsidR="004846F5">
              <w:t xml:space="preserve"> cover</w:t>
            </w:r>
            <w:r w:rsidR="000D32CE">
              <w:t>ing</w:t>
            </w:r>
            <w:r w:rsidR="00B007D2">
              <w:t xml:space="preserve"> the following</w:t>
            </w:r>
            <w:r w:rsidR="004846F5">
              <w:t>:</w:t>
            </w:r>
            <w:r w:rsidRPr="002D362B">
              <w:t xml:space="preserve"> </w:t>
            </w:r>
          </w:p>
          <w:p w:rsidRPr="00915571" w:rsidR="00B66285" w:rsidP="007357DD" w:rsidRDefault="004846F5" w14:paraId="27606502" wp14:textId="77777777">
            <w:pPr>
              <w:pStyle w:val="ListParagraph"/>
              <w:numPr>
                <w:ilvl w:val="0"/>
                <w:numId w:val="21"/>
              </w:numPr>
              <w:autoSpaceDE w:val="0"/>
              <w:autoSpaceDN w:val="0"/>
              <w:adjustRightInd w:val="0"/>
              <w:spacing w:after="0"/>
              <w:contextualSpacing w:val="0"/>
              <w:rPr>
                <w:rFonts w:cs="Calibri"/>
                <w:lang w:eastAsia="en-IE"/>
              </w:rPr>
            </w:pPr>
            <w:r>
              <w:rPr>
                <w:rFonts w:cs="Calibri"/>
                <w:bCs/>
                <w:lang w:eastAsia="en-IE"/>
              </w:rPr>
              <w:t>characteristics of sean-nόs</w:t>
            </w:r>
          </w:p>
          <w:p w:rsidRPr="004846F5" w:rsidR="00B66285" w:rsidP="007357DD" w:rsidRDefault="00B66285" w14:paraId="6EAAD4A6" wp14:textId="77777777">
            <w:pPr>
              <w:pStyle w:val="ListParagraph"/>
              <w:numPr>
                <w:ilvl w:val="0"/>
                <w:numId w:val="21"/>
              </w:numPr>
              <w:autoSpaceDE w:val="0"/>
              <w:autoSpaceDN w:val="0"/>
              <w:adjustRightInd w:val="0"/>
              <w:spacing w:after="0"/>
              <w:contextualSpacing w:val="0"/>
              <w:rPr>
                <w:rFonts w:cs="Calibri"/>
                <w:lang w:eastAsia="en-IE"/>
              </w:rPr>
            </w:pPr>
            <w:r w:rsidRPr="004846F5">
              <w:rPr>
                <w:rFonts w:cs="Calibri"/>
                <w:bCs/>
                <w:lang w:eastAsia="en-IE"/>
              </w:rPr>
              <w:t>characteristics of folk s</w:t>
            </w:r>
            <w:r w:rsidR="004846F5">
              <w:rPr>
                <w:rFonts w:cs="Calibri"/>
                <w:bCs/>
                <w:lang w:eastAsia="en-IE"/>
              </w:rPr>
              <w:t>ongs and dances in Irish music</w:t>
            </w:r>
          </w:p>
          <w:p w:rsidRPr="00915571" w:rsidR="00B66285" w:rsidP="007357DD" w:rsidRDefault="00B66285" w14:paraId="077DF808" wp14:textId="77777777">
            <w:pPr>
              <w:pStyle w:val="ListParagraph"/>
              <w:numPr>
                <w:ilvl w:val="0"/>
                <w:numId w:val="20"/>
              </w:numPr>
              <w:autoSpaceDE w:val="0"/>
              <w:autoSpaceDN w:val="0"/>
              <w:adjustRightInd w:val="0"/>
              <w:spacing w:after="0"/>
              <w:contextualSpacing w:val="0"/>
              <w:rPr>
                <w:rFonts w:cs="Calibri"/>
                <w:lang w:eastAsia="en-IE"/>
              </w:rPr>
            </w:pPr>
            <w:r w:rsidRPr="00915571">
              <w:rPr>
                <w:rFonts w:cs="Calibri"/>
                <w:lang w:eastAsia="en-IE"/>
              </w:rPr>
              <w:t>instruments used in Irish music</w:t>
            </w:r>
          </w:p>
          <w:p w:rsidRPr="00915571" w:rsidR="00B66285" w:rsidP="007357DD" w:rsidRDefault="00B66285" w14:paraId="69CBB1D4" wp14:textId="77777777">
            <w:pPr>
              <w:pStyle w:val="ListParagraph"/>
              <w:numPr>
                <w:ilvl w:val="0"/>
                <w:numId w:val="20"/>
              </w:numPr>
              <w:autoSpaceDE w:val="0"/>
              <w:autoSpaceDN w:val="0"/>
              <w:adjustRightInd w:val="0"/>
              <w:spacing w:after="0"/>
              <w:contextualSpacing w:val="0"/>
              <w:rPr>
                <w:rFonts w:cs="Calibri"/>
                <w:lang w:eastAsia="en-IE"/>
              </w:rPr>
            </w:pPr>
            <w:r w:rsidRPr="00915571">
              <w:rPr>
                <w:rFonts w:cs="Calibri"/>
                <w:lang w:eastAsia="en-IE"/>
              </w:rPr>
              <w:t>different</w:t>
            </w:r>
            <w:r w:rsidR="004846F5">
              <w:rPr>
                <w:rFonts w:cs="Calibri"/>
                <w:lang w:eastAsia="en-IE"/>
              </w:rPr>
              <w:t xml:space="preserve"> types of folk songs and dances</w:t>
            </w:r>
          </w:p>
          <w:p w:rsidRPr="000D32CE" w:rsidR="00B66285" w:rsidP="007357DD" w:rsidRDefault="00B66285" w14:paraId="4DF20C54" wp14:textId="77777777">
            <w:pPr>
              <w:pStyle w:val="ListParagraph"/>
              <w:numPr>
                <w:ilvl w:val="0"/>
                <w:numId w:val="20"/>
              </w:numPr>
              <w:autoSpaceDE w:val="0"/>
              <w:autoSpaceDN w:val="0"/>
              <w:adjustRightInd w:val="0"/>
              <w:spacing w:after="0"/>
              <w:contextualSpacing w:val="0"/>
              <w:rPr>
                <w:rFonts w:cs="Calibri"/>
                <w:lang w:eastAsia="en-IE"/>
              </w:rPr>
            </w:pPr>
            <w:r w:rsidRPr="000D32CE">
              <w:rPr>
                <w:rFonts w:cs="Calibri"/>
                <w:lang w:eastAsia="en-IE"/>
              </w:rPr>
              <w:t>characteristics of Irish music</w:t>
            </w:r>
            <w:r w:rsidR="00837B16">
              <w:rPr>
                <w:rFonts w:cs="Calibri"/>
                <w:lang w:eastAsia="en-IE"/>
              </w:rPr>
              <w:t>, use of modal melodies, gap scales, range of melodies, form, repetition of notes and ornamentation</w:t>
            </w:r>
          </w:p>
          <w:p w:rsidRPr="00915571" w:rsidR="00B66285" w:rsidP="007357DD" w:rsidRDefault="004846F5" w14:paraId="33929AF7" wp14:textId="77777777">
            <w:pPr>
              <w:pStyle w:val="ListParagraph"/>
              <w:numPr>
                <w:ilvl w:val="0"/>
                <w:numId w:val="20"/>
              </w:numPr>
              <w:autoSpaceDE w:val="0"/>
              <w:autoSpaceDN w:val="0"/>
              <w:adjustRightInd w:val="0"/>
              <w:spacing w:after="0"/>
              <w:contextualSpacing w:val="0"/>
              <w:rPr>
                <w:rFonts w:cs="Calibri"/>
                <w:lang w:eastAsia="en-IE"/>
              </w:rPr>
            </w:pPr>
            <w:r>
              <w:rPr>
                <w:rFonts w:cs="Calibri"/>
                <w:lang w:eastAsia="en-IE"/>
              </w:rPr>
              <w:t>difference</w:t>
            </w:r>
            <w:r w:rsidR="00B66285">
              <w:rPr>
                <w:rFonts w:cs="Calibri"/>
                <w:lang w:eastAsia="en-IE"/>
              </w:rPr>
              <w:t xml:space="preserve"> between a slip jig, reel and hornpipe</w:t>
            </w:r>
            <w:r>
              <w:rPr>
                <w:rFonts w:cs="Calibri"/>
                <w:lang w:eastAsia="en-IE"/>
              </w:rPr>
              <w:t>.</w:t>
            </w:r>
            <w:r w:rsidR="00B66285">
              <w:rPr>
                <w:rFonts w:cs="Calibri"/>
                <w:lang w:eastAsia="en-IE"/>
              </w:rPr>
              <w:t xml:space="preserve"> </w:t>
            </w:r>
          </w:p>
          <w:p w:rsidRPr="000D32CE" w:rsidR="00691303" w:rsidP="000D32CE" w:rsidRDefault="00691303" w14:paraId="6BD18F9B" wp14:textId="77777777">
            <w:pPr>
              <w:autoSpaceDE w:val="0"/>
              <w:autoSpaceDN w:val="0"/>
              <w:adjustRightInd w:val="0"/>
              <w:spacing w:after="0" w:line="240" w:lineRule="auto"/>
              <w:rPr>
                <w:rFonts w:cs="Calibri"/>
                <w:lang w:eastAsia="en-IE"/>
              </w:rPr>
            </w:pPr>
          </w:p>
        </w:tc>
      </w:tr>
    </w:tbl>
    <w:p xmlns:wp14="http://schemas.microsoft.com/office/word/2010/wordml" w:rsidR="00807A47" w:rsidP="00807A47" w:rsidRDefault="00807A47" w14:paraId="238601FE" wp14:textId="77777777">
      <w:pPr>
        <w:spacing w:after="0" w:line="240" w:lineRule="auto"/>
        <w:rPr>
          <w:b/>
        </w:rPr>
      </w:pPr>
    </w:p>
    <w:p xmlns:wp14="http://schemas.microsoft.com/office/word/2010/wordml" w:rsidRPr="00817B8A" w:rsidR="004462AE" w:rsidP="00807A47" w:rsidRDefault="004462AE" w14:paraId="0F3CABC7" wp14:textId="77777777">
      <w:pPr>
        <w:spacing w:after="0" w:line="240" w:lineRule="auto"/>
        <w:rPr>
          <w:b/>
        </w:rPr>
      </w:pPr>
    </w:p>
    <w:p xmlns:wp14="http://schemas.microsoft.com/office/word/2010/wordml" w:rsidRPr="00817B8A" w:rsidR="008F164E" w:rsidP="00367242" w:rsidRDefault="008F164E" w14:paraId="373D31DC" wp14:textId="77777777">
      <w:pPr>
        <w:pStyle w:val="Heading1"/>
      </w:pPr>
      <w:r w:rsidRPr="00817B8A">
        <w:t>Grading</w:t>
      </w:r>
    </w:p>
    <w:p xmlns:wp14="http://schemas.microsoft.com/office/word/2010/wordml" w:rsidRPr="00817B8A" w:rsidR="008F164E" w:rsidP="007357DD" w:rsidRDefault="008F164E" w14:paraId="1AB5D9D9" wp14:textId="77777777">
      <w:pPr>
        <w:spacing w:after="0" w:line="240" w:lineRule="auto"/>
        <w:ind w:left="426"/>
      </w:pPr>
      <w:r w:rsidRPr="00817B8A">
        <w:t xml:space="preserve">Distinction: </w:t>
      </w:r>
      <w:r w:rsidRPr="00817B8A">
        <w:tab/>
      </w:r>
      <w:r w:rsidRPr="00817B8A">
        <w:t xml:space="preserve">80% - 100% </w:t>
      </w:r>
    </w:p>
    <w:p xmlns:wp14="http://schemas.microsoft.com/office/word/2010/wordml" w:rsidRPr="00817B8A" w:rsidR="008F164E" w:rsidP="007357DD" w:rsidRDefault="008F164E" w14:paraId="22145ED8" wp14:textId="77777777">
      <w:pPr>
        <w:spacing w:after="0" w:line="240" w:lineRule="auto"/>
        <w:ind w:left="426"/>
      </w:pPr>
      <w:r w:rsidRPr="00817B8A">
        <w:t>Merit:</w:t>
      </w:r>
      <w:r w:rsidRPr="00817B8A">
        <w:tab/>
      </w:r>
      <w:r w:rsidRPr="00817B8A">
        <w:tab/>
      </w:r>
      <w:r w:rsidRPr="00817B8A">
        <w:t>65% - 79%</w:t>
      </w:r>
    </w:p>
    <w:p xmlns:wp14="http://schemas.microsoft.com/office/word/2010/wordml" w:rsidRPr="00817B8A" w:rsidR="008F164E" w:rsidP="007357DD" w:rsidRDefault="008F164E" w14:paraId="4A69B351" wp14:textId="77777777">
      <w:pPr>
        <w:spacing w:after="0" w:line="240" w:lineRule="auto"/>
        <w:ind w:left="426"/>
      </w:pPr>
      <w:r w:rsidRPr="00817B8A">
        <w:t xml:space="preserve">Pass: </w:t>
      </w:r>
      <w:r w:rsidRPr="00817B8A">
        <w:tab/>
      </w:r>
      <w:r w:rsidRPr="00817B8A">
        <w:tab/>
      </w:r>
      <w:r w:rsidRPr="00817B8A">
        <w:t>50% - 64%</w:t>
      </w:r>
    </w:p>
    <w:p xmlns:wp14="http://schemas.microsoft.com/office/word/2010/wordml" w:rsidRPr="00817B8A" w:rsidR="008F164E" w:rsidP="007357DD" w:rsidRDefault="008F164E" w14:paraId="3F536E11" wp14:textId="77777777">
      <w:pPr>
        <w:spacing w:after="0" w:line="240" w:lineRule="auto"/>
        <w:ind w:left="426"/>
      </w:pPr>
      <w:r w:rsidRPr="00817B8A">
        <w:t>Unsuccessful:</w:t>
      </w:r>
      <w:r w:rsidRPr="00817B8A">
        <w:tab/>
      </w:r>
      <w:r w:rsidRPr="00817B8A">
        <w:t>0% - 49%</w:t>
      </w:r>
    </w:p>
    <w:p xmlns:wp14="http://schemas.microsoft.com/office/word/2010/wordml" w:rsidRPr="00817B8A" w:rsidR="008F164E" w:rsidP="007357DD" w:rsidRDefault="008F164E" w14:paraId="5B08B5D1" wp14:textId="77777777">
      <w:pPr>
        <w:spacing w:after="120"/>
        <w:ind w:left="426"/>
      </w:pPr>
    </w:p>
    <w:p xmlns:wp14="http://schemas.microsoft.com/office/word/2010/wordml" w:rsidRPr="00CB3209" w:rsidR="008F164E" w:rsidP="007357DD" w:rsidRDefault="008F164E" w14:paraId="46AC2850" wp14:textId="77777777">
      <w:pPr>
        <w:spacing w:after="120"/>
        <w:ind w:left="426"/>
        <w:sectPr w:rsidRPr="00CB3209" w:rsidR="008F164E" w:rsidSect="00C97FAC">
          <w:pgSz w:w="11906" w:h="16838" w:orient="portrait"/>
          <w:pgMar w:top="1440" w:right="1440" w:bottom="1440" w:left="1440" w:header="708" w:footer="708" w:gutter="0"/>
          <w:cols w:space="708"/>
          <w:formProt w:val="0"/>
          <w:docGrid w:linePitch="360"/>
        </w:sectPr>
      </w:pPr>
      <w:r w:rsidRPr="00CB3209">
        <w:t>At levels 4, 5 and 6 major and minor awards will be graded. The grade achieved for the major award will be determined by the grades achieved in the minor awards.</w:t>
      </w:r>
    </w:p>
    <w:p xmlns:wp14="http://schemas.microsoft.com/office/word/2010/wordml" w:rsidRPr="007357DD" w:rsidR="007357DD" w:rsidP="007357DD" w:rsidRDefault="007357DD" w14:paraId="16DEB4AB" wp14:textId="77777777">
      <w:pPr>
        <w:spacing w:line="240" w:lineRule="auto"/>
        <w:rPr>
          <w:sz w:val="2"/>
        </w:rPr>
      </w:pPr>
      <w:r>
        <w:br w:type="page"/>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678"/>
      </w:tblGrid>
      <w:tr xmlns:wp14="http://schemas.microsoft.com/office/word/2010/wordml" w:rsidRPr="007357DD" w:rsidR="00864CBE" w:rsidTr="684728DF" w14:paraId="003820CB" wp14:textId="77777777">
        <w:trPr>
          <w:trHeight w:val="687"/>
        </w:trPr>
        <w:tc>
          <w:tcPr>
            <w:tcW w:w="4786" w:type="dxa"/>
            <w:tcMar/>
            <w:vAlign w:val="center"/>
          </w:tcPr>
          <w:p w:rsidRPr="007357DD" w:rsidR="00864CBE" w:rsidP="007357DD" w:rsidRDefault="00864CBE" w14:paraId="3AC5A1C7" wp14:textId="77777777">
            <w:pPr>
              <w:spacing w:after="0" w:line="240" w:lineRule="auto"/>
              <w:jc w:val="center"/>
              <w:rPr>
                <w:b/>
              </w:rPr>
            </w:pPr>
            <w:r w:rsidRPr="007357DD">
              <w:br w:type="page"/>
            </w:r>
            <w:r w:rsidRPr="007357DD">
              <w:rPr>
                <w:b/>
              </w:rPr>
              <w:t>Irish Music</w:t>
            </w:r>
          </w:p>
          <w:p w:rsidRPr="007357DD" w:rsidR="00864CBE" w:rsidP="007357DD" w:rsidRDefault="00864CBE" w14:paraId="3DCBD708" wp14:textId="77777777">
            <w:pPr>
              <w:spacing w:after="0" w:line="240" w:lineRule="auto"/>
              <w:jc w:val="center"/>
              <w:rPr>
                <w:b/>
              </w:rPr>
            </w:pPr>
            <w:r w:rsidRPr="007357DD">
              <w:rPr>
                <w:b/>
              </w:rPr>
              <w:t>5N1454</w:t>
            </w:r>
          </w:p>
        </w:tc>
        <w:tc>
          <w:tcPr>
            <w:tcW w:w="4678" w:type="dxa"/>
            <w:tcMar/>
            <w:vAlign w:val="center"/>
          </w:tcPr>
          <w:p w:rsidRPr="007357DD" w:rsidR="00864CBE" w:rsidP="007357DD" w:rsidRDefault="00864CBE" w14:paraId="0B77A465" wp14:textId="77777777">
            <w:pPr>
              <w:spacing w:after="0" w:line="240" w:lineRule="auto"/>
              <w:jc w:val="center"/>
              <w:rPr>
                <w:b/>
              </w:rPr>
            </w:pPr>
            <w:r w:rsidRPr="007357DD">
              <w:rPr>
                <w:b/>
              </w:rPr>
              <w:t>Learner Marking Sheet</w:t>
            </w:r>
          </w:p>
          <w:p w:rsidRPr="007357DD" w:rsidR="00864CBE" w:rsidP="007357DD" w:rsidRDefault="00864CBE" w14:paraId="2CDAAE20" wp14:textId="77777777">
            <w:pPr>
              <w:spacing w:after="0" w:line="240" w:lineRule="auto"/>
              <w:jc w:val="center"/>
              <w:rPr>
                <w:b/>
              </w:rPr>
            </w:pPr>
            <w:r w:rsidRPr="007357DD">
              <w:rPr>
                <w:b/>
              </w:rPr>
              <w:t>Assignment</w:t>
            </w:r>
            <w:r w:rsidR="007357DD">
              <w:rPr>
                <w:b/>
              </w:rPr>
              <w:t xml:space="preserve"> </w:t>
            </w:r>
            <w:r w:rsidRPr="007357DD">
              <w:rPr>
                <w:b/>
              </w:rPr>
              <w:t>30%</w:t>
            </w:r>
          </w:p>
        </w:tc>
      </w:tr>
    </w:tbl>
    <w:p w:rsidR="684728DF" w:rsidP="684728DF" w:rsidRDefault="684728DF" w14:paraId="56CB217D" w14:textId="2D5EAD89">
      <w:pPr>
        <w:pStyle w:val="Normal"/>
        <w:spacing w:line="240" w:lineRule="auto"/>
      </w:pPr>
    </w:p>
    <w:p xmlns:wp14="http://schemas.microsoft.com/office/word/2010/wordml" w:rsidR="00864CBE" w:rsidP="684728DF" w:rsidRDefault="00864CBE" w14:paraId="55047B38" wp14:textId="0451B4FD">
      <w:pPr>
        <w:pStyle w:val="Normal"/>
        <w:spacing w:before="240" w:after="40" w:line="240" w:lineRule="auto"/>
      </w:pPr>
      <w:r w:rsidR="00864CBE">
        <w:rPr/>
        <w:t xml:space="preserve">Learner’s Name: </w:t>
      </w:r>
      <w:r w:rsidR="007357DD">
        <w:rPr/>
        <w:t>…………………………………………………………….</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bottom w:w="113" w:type="dxa"/>
        </w:tblCellMar>
        <w:tblLook w:val="04A0" w:firstRow="1" w:lastRow="0" w:firstColumn="1" w:lastColumn="0" w:noHBand="0" w:noVBand="1"/>
      </w:tblPr>
      <w:tblGrid>
        <w:gridCol w:w="7136"/>
        <w:gridCol w:w="1194"/>
        <w:gridCol w:w="1134"/>
      </w:tblGrid>
      <w:tr xmlns:wp14="http://schemas.microsoft.com/office/word/2010/wordml" w:rsidRPr="007357DD" w:rsidR="008F164E" w:rsidTr="00993D9B" w14:paraId="67710AF7" wp14:textId="77777777">
        <w:tc>
          <w:tcPr>
            <w:tcW w:w="7136" w:type="dxa"/>
            <w:shd w:val="clear" w:color="auto" w:fill="E7E6E6"/>
            <w:vAlign w:val="center"/>
          </w:tcPr>
          <w:p w:rsidRPr="007357DD" w:rsidR="008F164E" w:rsidP="007357DD" w:rsidRDefault="008F164E" w14:paraId="233F1F26" wp14:textId="77777777">
            <w:pPr>
              <w:spacing w:after="0" w:line="240" w:lineRule="auto"/>
            </w:pPr>
            <w:r w:rsidRPr="007357DD">
              <w:rPr>
                <w:b/>
              </w:rPr>
              <w:t>Assessment Criteria</w:t>
            </w:r>
          </w:p>
        </w:tc>
        <w:tc>
          <w:tcPr>
            <w:tcW w:w="1194" w:type="dxa"/>
            <w:shd w:val="clear" w:color="auto" w:fill="E7E6E6"/>
            <w:vAlign w:val="center"/>
          </w:tcPr>
          <w:p w:rsidRPr="007357DD" w:rsidR="008F164E" w:rsidP="007357DD" w:rsidRDefault="008F164E" w14:paraId="775BAD4C" wp14:textId="77777777">
            <w:pPr>
              <w:spacing w:after="0" w:line="240" w:lineRule="auto"/>
              <w:jc w:val="center"/>
            </w:pPr>
            <w:r w:rsidRPr="007357DD">
              <w:rPr>
                <w:b/>
              </w:rPr>
              <w:t>Maximum</w:t>
            </w:r>
            <w:r w:rsidR="007357DD">
              <w:rPr>
                <w:b/>
              </w:rPr>
              <w:t xml:space="preserve"> </w:t>
            </w:r>
            <w:r w:rsidRPr="007357DD">
              <w:rPr>
                <w:b/>
              </w:rPr>
              <w:t>Mark</w:t>
            </w:r>
          </w:p>
        </w:tc>
        <w:tc>
          <w:tcPr>
            <w:tcW w:w="1134" w:type="dxa"/>
            <w:shd w:val="clear" w:color="auto" w:fill="E7E6E6"/>
            <w:vAlign w:val="center"/>
          </w:tcPr>
          <w:p w:rsidRPr="007357DD" w:rsidR="008F164E" w:rsidP="007357DD" w:rsidRDefault="008F164E" w14:paraId="05107378" wp14:textId="77777777">
            <w:pPr>
              <w:spacing w:after="0" w:line="240" w:lineRule="auto"/>
              <w:jc w:val="center"/>
            </w:pPr>
            <w:r w:rsidRPr="007357DD">
              <w:rPr>
                <w:b/>
              </w:rPr>
              <w:t>Learner</w:t>
            </w:r>
            <w:r w:rsidR="007357DD">
              <w:rPr>
                <w:b/>
              </w:rPr>
              <w:t xml:space="preserve"> </w:t>
            </w:r>
            <w:r w:rsidRPr="007357DD">
              <w:rPr>
                <w:b/>
              </w:rPr>
              <w:t>Mark</w:t>
            </w:r>
          </w:p>
        </w:tc>
      </w:tr>
      <w:tr xmlns:wp14="http://schemas.microsoft.com/office/word/2010/wordml" w:rsidRPr="007357DD" w:rsidR="00597386" w:rsidTr="007357DD" w14:paraId="53D28AB7" wp14:textId="77777777">
        <w:trPr>
          <w:trHeight w:val="151"/>
        </w:trPr>
        <w:tc>
          <w:tcPr>
            <w:tcW w:w="7136" w:type="dxa"/>
            <w:vAlign w:val="center"/>
          </w:tcPr>
          <w:p w:rsidRPr="007357DD" w:rsidR="00597386" w:rsidP="007357DD" w:rsidRDefault="003F0E62" w14:paraId="15779AE6" wp14:textId="77777777">
            <w:pPr>
              <w:tabs>
                <w:tab w:val="left" w:pos="3405"/>
              </w:tabs>
              <w:spacing w:after="0" w:line="240" w:lineRule="auto"/>
              <w:textAlignment w:val="top"/>
              <w:outlineLvl w:val="1"/>
            </w:pPr>
            <w:r w:rsidRPr="007357DD">
              <w:t>Demonstrate</w:t>
            </w:r>
            <w:r w:rsidRPr="007357DD" w:rsidR="00D56BFE">
              <w:t>s</w:t>
            </w:r>
            <w:r w:rsidRPr="007357DD">
              <w:t xml:space="preserve"> an understanding of the origins of Irish music both traditional and classical</w:t>
            </w:r>
            <w:r w:rsidRPr="007357DD" w:rsidR="00837B16">
              <w:t>.</w:t>
            </w:r>
            <w:r w:rsidRPr="007357DD">
              <w:t xml:space="preserve"> </w:t>
            </w:r>
          </w:p>
        </w:tc>
        <w:tc>
          <w:tcPr>
            <w:tcW w:w="1194" w:type="dxa"/>
            <w:vAlign w:val="center"/>
          </w:tcPr>
          <w:p w:rsidRPr="007357DD" w:rsidR="00597386" w:rsidP="007357DD" w:rsidRDefault="003F0E62" w14:paraId="29B4EA11" wp14:textId="77777777">
            <w:pPr>
              <w:spacing w:after="0" w:line="240" w:lineRule="auto"/>
              <w:jc w:val="center"/>
            </w:pPr>
            <w:r w:rsidRPr="007357DD">
              <w:t>6</w:t>
            </w:r>
          </w:p>
          <w:p w:rsidRPr="007357DD" w:rsidR="00597386" w:rsidP="007357DD" w:rsidRDefault="00597386" w14:paraId="4B1F511A" wp14:textId="77777777">
            <w:pPr>
              <w:spacing w:after="0" w:line="240" w:lineRule="auto"/>
              <w:jc w:val="center"/>
            </w:pPr>
          </w:p>
        </w:tc>
        <w:tc>
          <w:tcPr>
            <w:tcW w:w="1134" w:type="dxa"/>
            <w:vAlign w:val="center"/>
          </w:tcPr>
          <w:p w:rsidRPr="007357DD" w:rsidR="00597386" w:rsidP="007357DD" w:rsidRDefault="00597386" w14:paraId="65F9C3DC" wp14:textId="77777777">
            <w:pPr>
              <w:spacing w:after="0" w:line="240" w:lineRule="auto"/>
              <w:jc w:val="center"/>
            </w:pPr>
          </w:p>
        </w:tc>
      </w:tr>
      <w:tr xmlns:wp14="http://schemas.microsoft.com/office/word/2010/wordml" w:rsidRPr="007357DD" w:rsidR="00597386" w:rsidTr="007357DD" w14:paraId="2E140F66" wp14:textId="77777777">
        <w:trPr>
          <w:trHeight w:val="151"/>
        </w:trPr>
        <w:tc>
          <w:tcPr>
            <w:tcW w:w="7136" w:type="dxa"/>
            <w:vAlign w:val="center"/>
          </w:tcPr>
          <w:p w:rsidRPr="007357DD" w:rsidR="00597386" w:rsidP="007357DD" w:rsidRDefault="00D56BFE" w14:paraId="71B704A8" wp14:textId="77777777">
            <w:pPr>
              <w:tabs>
                <w:tab w:val="left" w:pos="3405"/>
              </w:tabs>
              <w:spacing w:after="0" w:line="240" w:lineRule="auto"/>
              <w:textAlignment w:val="top"/>
              <w:outlineLvl w:val="1"/>
            </w:pPr>
            <w:r w:rsidRPr="007357DD">
              <w:t>Identifies</w:t>
            </w:r>
            <w:r w:rsidRPr="007357DD" w:rsidR="003F0E62">
              <w:t xml:space="preserve"> and distinguish</w:t>
            </w:r>
            <w:r w:rsidRPr="007357DD">
              <w:t>es</w:t>
            </w:r>
            <w:r w:rsidRPr="007357DD" w:rsidR="003F0E62">
              <w:t xml:space="preserve"> between the tune types found in the dance music tradition</w:t>
            </w:r>
            <w:r w:rsidRPr="007357DD" w:rsidR="00837B16">
              <w:t>.</w:t>
            </w:r>
            <w:r w:rsidRPr="007357DD" w:rsidR="003F0E62">
              <w:t xml:space="preserve"> </w:t>
            </w:r>
          </w:p>
        </w:tc>
        <w:tc>
          <w:tcPr>
            <w:tcW w:w="1194" w:type="dxa"/>
            <w:vAlign w:val="center"/>
          </w:tcPr>
          <w:p w:rsidRPr="007357DD" w:rsidR="00597386" w:rsidP="007357DD" w:rsidRDefault="003F0E62" w14:paraId="2598DEE6" wp14:textId="77777777">
            <w:pPr>
              <w:spacing w:after="0" w:line="240" w:lineRule="auto"/>
              <w:jc w:val="center"/>
            </w:pPr>
            <w:r w:rsidRPr="007357DD">
              <w:t>4</w:t>
            </w:r>
          </w:p>
          <w:p w:rsidRPr="007357DD" w:rsidR="00597386" w:rsidP="007357DD" w:rsidRDefault="00597386" w14:paraId="5023141B" wp14:textId="77777777">
            <w:pPr>
              <w:spacing w:after="0" w:line="240" w:lineRule="auto"/>
              <w:jc w:val="center"/>
            </w:pPr>
          </w:p>
        </w:tc>
        <w:tc>
          <w:tcPr>
            <w:tcW w:w="1134" w:type="dxa"/>
            <w:vAlign w:val="center"/>
          </w:tcPr>
          <w:p w:rsidRPr="007357DD" w:rsidR="00597386" w:rsidP="007357DD" w:rsidRDefault="00597386" w14:paraId="1F3B1409" wp14:textId="77777777">
            <w:pPr>
              <w:spacing w:after="0" w:line="240" w:lineRule="auto"/>
              <w:jc w:val="center"/>
            </w:pPr>
          </w:p>
        </w:tc>
      </w:tr>
      <w:tr xmlns:wp14="http://schemas.microsoft.com/office/word/2010/wordml" w:rsidRPr="007357DD" w:rsidR="00597386" w:rsidTr="007357DD" w14:paraId="31278B15" wp14:textId="77777777">
        <w:trPr>
          <w:trHeight w:val="151"/>
        </w:trPr>
        <w:tc>
          <w:tcPr>
            <w:tcW w:w="7136" w:type="dxa"/>
            <w:vAlign w:val="center"/>
          </w:tcPr>
          <w:p w:rsidRPr="007357DD" w:rsidR="00597386" w:rsidP="007357DD" w:rsidRDefault="003F0E62" w14:paraId="1B90E211" wp14:textId="77777777">
            <w:pPr>
              <w:tabs>
                <w:tab w:val="left" w:pos="3405"/>
              </w:tabs>
              <w:spacing w:after="0" w:line="240" w:lineRule="auto"/>
              <w:textAlignment w:val="top"/>
              <w:outlineLvl w:val="1"/>
            </w:pPr>
            <w:r w:rsidRPr="007357DD">
              <w:t>Analyse</w:t>
            </w:r>
            <w:r w:rsidRPr="007357DD" w:rsidR="00D56BFE">
              <w:t>s</w:t>
            </w:r>
            <w:r w:rsidRPr="007357DD">
              <w:t xml:space="preserve"> the role of Irish music in contemporary society</w:t>
            </w:r>
            <w:r w:rsidRPr="007357DD" w:rsidR="00837B16">
              <w:t>.</w:t>
            </w:r>
          </w:p>
        </w:tc>
        <w:tc>
          <w:tcPr>
            <w:tcW w:w="1194" w:type="dxa"/>
            <w:vAlign w:val="center"/>
          </w:tcPr>
          <w:p w:rsidRPr="007357DD" w:rsidR="00597386" w:rsidP="007357DD" w:rsidRDefault="003F0E62" w14:paraId="18F999B5" wp14:textId="77777777">
            <w:pPr>
              <w:spacing w:after="0" w:line="240" w:lineRule="auto"/>
              <w:jc w:val="center"/>
            </w:pPr>
            <w:r w:rsidRPr="007357DD">
              <w:t>2</w:t>
            </w:r>
          </w:p>
          <w:p w:rsidRPr="007357DD" w:rsidR="00597386" w:rsidP="007357DD" w:rsidRDefault="00597386" w14:paraId="562C75D1" wp14:textId="77777777">
            <w:pPr>
              <w:spacing w:after="0" w:line="240" w:lineRule="auto"/>
              <w:jc w:val="center"/>
            </w:pPr>
          </w:p>
        </w:tc>
        <w:tc>
          <w:tcPr>
            <w:tcW w:w="1134" w:type="dxa"/>
            <w:vAlign w:val="center"/>
          </w:tcPr>
          <w:p w:rsidRPr="007357DD" w:rsidR="00597386" w:rsidP="007357DD" w:rsidRDefault="00597386" w14:paraId="664355AD" wp14:textId="77777777">
            <w:pPr>
              <w:spacing w:after="0" w:line="240" w:lineRule="auto"/>
              <w:jc w:val="center"/>
            </w:pPr>
          </w:p>
        </w:tc>
      </w:tr>
      <w:tr xmlns:wp14="http://schemas.microsoft.com/office/word/2010/wordml" w:rsidRPr="007357DD" w:rsidR="00597386" w:rsidTr="007357DD" w14:paraId="55F14ADB" wp14:textId="77777777">
        <w:trPr>
          <w:trHeight w:val="151"/>
        </w:trPr>
        <w:tc>
          <w:tcPr>
            <w:tcW w:w="7136" w:type="dxa"/>
            <w:vAlign w:val="center"/>
          </w:tcPr>
          <w:p w:rsidRPr="007357DD" w:rsidR="00597386" w:rsidP="007357DD" w:rsidRDefault="003F0E62" w14:paraId="5AC562EF" wp14:textId="77777777">
            <w:pPr>
              <w:tabs>
                <w:tab w:val="left" w:pos="3405"/>
              </w:tabs>
              <w:spacing w:after="0" w:line="240" w:lineRule="auto"/>
              <w:textAlignment w:val="top"/>
              <w:outlineLvl w:val="1"/>
            </w:pPr>
            <w:r w:rsidRPr="007357DD">
              <w:t>Explore</w:t>
            </w:r>
            <w:r w:rsidRPr="007357DD" w:rsidR="00D56BFE">
              <w:t>s</w:t>
            </w:r>
            <w:r w:rsidRPr="007357DD">
              <w:t xml:space="preserve"> two contemporary Irish music styles</w:t>
            </w:r>
            <w:r w:rsidRPr="007357DD" w:rsidR="00837B16">
              <w:t>.</w:t>
            </w:r>
            <w:r w:rsidRPr="007357DD">
              <w:t xml:space="preserve"> </w:t>
            </w:r>
          </w:p>
        </w:tc>
        <w:tc>
          <w:tcPr>
            <w:tcW w:w="1194" w:type="dxa"/>
            <w:vAlign w:val="center"/>
          </w:tcPr>
          <w:p w:rsidRPr="007357DD" w:rsidR="00597386" w:rsidP="007357DD" w:rsidRDefault="003F0E62" w14:paraId="279935FF" wp14:textId="77777777">
            <w:pPr>
              <w:spacing w:after="0" w:line="240" w:lineRule="auto"/>
              <w:jc w:val="center"/>
            </w:pPr>
            <w:r w:rsidRPr="007357DD">
              <w:t>4</w:t>
            </w:r>
          </w:p>
          <w:p w:rsidRPr="007357DD" w:rsidR="00597386" w:rsidP="007357DD" w:rsidRDefault="00597386" w14:paraId="1A965116" wp14:textId="77777777">
            <w:pPr>
              <w:spacing w:after="0" w:line="240" w:lineRule="auto"/>
              <w:jc w:val="center"/>
            </w:pPr>
          </w:p>
        </w:tc>
        <w:tc>
          <w:tcPr>
            <w:tcW w:w="1134" w:type="dxa"/>
            <w:vAlign w:val="center"/>
          </w:tcPr>
          <w:p w:rsidRPr="007357DD" w:rsidR="00597386" w:rsidP="007357DD" w:rsidRDefault="00597386" w14:paraId="7DF4E37C" wp14:textId="77777777">
            <w:pPr>
              <w:spacing w:after="0" w:line="240" w:lineRule="auto"/>
              <w:jc w:val="center"/>
            </w:pPr>
          </w:p>
        </w:tc>
      </w:tr>
      <w:tr xmlns:wp14="http://schemas.microsoft.com/office/word/2010/wordml" w:rsidRPr="007357DD" w:rsidR="00597386" w:rsidTr="007357DD" w14:paraId="24B74133" wp14:textId="77777777">
        <w:trPr>
          <w:trHeight w:val="151"/>
        </w:trPr>
        <w:tc>
          <w:tcPr>
            <w:tcW w:w="7136" w:type="dxa"/>
            <w:vAlign w:val="center"/>
          </w:tcPr>
          <w:p w:rsidRPr="007357DD" w:rsidR="00597386" w:rsidP="007357DD" w:rsidRDefault="003F0E62" w14:paraId="40DB247A" wp14:textId="77777777">
            <w:pPr>
              <w:tabs>
                <w:tab w:val="left" w:pos="3405"/>
              </w:tabs>
              <w:spacing w:after="0" w:line="240" w:lineRule="auto"/>
              <w:textAlignment w:val="top"/>
              <w:outlineLvl w:val="1"/>
            </w:pPr>
            <w:r w:rsidRPr="007357DD">
              <w:t>Explore</w:t>
            </w:r>
            <w:r w:rsidRPr="007357DD" w:rsidR="00D56BFE">
              <w:t>s</w:t>
            </w:r>
            <w:r w:rsidRPr="007357DD">
              <w:t xml:space="preserve"> two contemporary Irish artists/groups and their contribution to the development of the style</w:t>
            </w:r>
            <w:r w:rsidRPr="007357DD" w:rsidR="00837B16">
              <w:t>.</w:t>
            </w:r>
            <w:r w:rsidRPr="007357DD">
              <w:t xml:space="preserve"> </w:t>
            </w:r>
          </w:p>
        </w:tc>
        <w:tc>
          <w:tcPr>
            <w:tcW w:w="1194" w:type="dxa"/>
            <w:vAlign w:val="center"/>
          </w:tcPr>
          <w:p w:rsidRPr="007357DD" w:rsidR="00597386" w:rsidP="007357DD" w:rsidRDefault="003F0E62" w14:paraId="7C964D78" wp14:textId="77777777">
            <w:pPr>
              <w:spacing w:after="0" w:line="240" w:lineRule="auto"/>
              <w:jc w:val="center"/>
            </w:pPr>
            <w:r w:rsidRPr="007357DD">
              <w:t>4</w:t>
            </w:r>
          </w:p>
          <w:p w:rsidRPr="007357DD" w:rsidR="00597386" w:rsidP="007357DD" w:rsidRDefault="00597386" w14:paraId="44FB30F8" wp14:textId="77777777">
            <w:pPr>
              <w:spacing w:after="0" w:line="240" w:lineRule="auto"/>
              <w:jc w:val="center"/>
            </w:pPr>
          </w:p>
        </w:tc>
        <w:tc>
          <w:tcPr>
            <w:tcW w:w="1134" w:type="dxa"/>
            <w:vAlign w:val="center"/>
          </w:tcPr>
          <w:p w:rsidRPr="007357DD" w:rsidR="00597386" w:rsidP="007357DD" w:rsidRDefault="00597386" w14:paraId="1DA6542E" wp14:textId="77777777">
            <w:pPr>
              <w:spacing w:after="0" w:line="240" w:lineRule="auto"/>
              <w:jc w:val="center"/>
            </w:pPr>
          </w:p>
        </w:tc>
      </w:tr>
      <w:tr xmlns:wp14="http://schemas.microsoft.com/office/word/2010/wordml" w:rsidRPr="007357DD" w:rsidR="003F0E62" w:rsidTr="007357DD" w14:paraId="4F01B8D3" wp14:textId="77777777">
        <w:trPr>
          <w:trHeight w:val="151"/>
        </w:trPr>
        <w:tc>
          <w:tcPr>
            <w:tcW w:w="7136" w:type="dxa"/>
            <w:vAlign w:val="center"/>
          </w:tcPr>
          <w:p w:rsidRPr="007357DD" w:rsidR="003F0E62" w:rsidP="007357DD" w:rsidRDefault="003F0E62" w14:paraId="55069A4D" wp14:textId="77777777">
            <w:pPr>
              <w:tabs>
                <w:tab w:val="left" w:pos="3405"/>
              </w:tabs>
              <w:spacing w:after="0" w:line="240" w:lineRule="auto"/>
              <w:textAlignment w:val="top"/>
              <w:outlineLvl w:val="1"/>
            </w:pPr>
            <w:r w:rsidRPr="007357DD">
              <w:t>Demonstrate</w:t>
            </w:r>
            <w:r w:rsidRPr="007357DD" w:rsidR="00D56BFE">
              <w:t>s</w:t>
            </w:r>
            <w:r w:rsidRPr="007357DD">
              <w:t xml:space="preserve"> an understanding of the characteristics of jazz music</w:t>
            </w:r>
            <w:r w:rsidRPr="007357DD" w:rsidR="00837B16">
              <w:t>.</w:t>
            </w:r>
          </w:p>
        </w:tc>
        <w:tc>
          <w:tcPr>
            <w:tcW w:w="1194" w:type="dxa"/>
            <w:vAlign w:val="center"/>
          </w:tcPr>
          <w:p w:rsidRPr="007357DD" w:rsidR="003F0E62" w:rsidP="007357DD" w:rsidRDefault="003F0E62" w14:paraId="17310F6F" wp14:textId="77777777">
            <w:pPr>
              <w:spacing w:after="0" w:line="240" w:lineRule="auto"/>
              <w:jc w:val="center"/>
            </w:pPr>
            <w:r w:rsidRPr="007357DD">
              <w:t>4</w:t>
            </w:r>
          </w:p>
          <w:p w:rsidRPr="007357DD" w:rsidR="003F0E62" w:rsidP="007357DD" w:rsidRDefault="003F0E62" w14:paraId="3041E394" wp14:textId="77777777">
            <w:pPr>
              <w:spacing w:after="0" w:line="240" w:lineRule="auto"/>
              <w:jc w:val="center"/>
            </w:pPr>
          </w:p>
        </w:tc>
        <w:tc>
          <w:tcPr>
            <w:tcW w:w="1134" w:type="dxa"/>
            <w:vAlign w:val="center"/>
          </w:tcPr>
          <w:p w:rsidRPr="007357DD" w:rsidR="003F0E62" w:rsidP="007357DD" w:rsidRDefault="003F0E62" w14:paraId="722B00AE" wp14:textId="77777777">
            <w:pPr>
              <w:spacing w:after="0" w:line="240" w:lineRule="auto"/>
              <w:jc w:val="center"/>
            </w:pPr>
          </w:p>
        </w:tc>
      </w:tr>
      <w:tr xmlns:wp14="http://schemas.microsoft.com/office/word/2010/wordml" w:rsidRPr="007357DD" w:rsidR="003F0E62" w:rsidTr="007357DD" w14:paraId="22CC4600" wp14:textId="77777777">
        <w:trPr>
          <w:trHeight w:val="151"/>
        </w:trPr>
        <w:tc>
          <w:tcPr>
            <w:tcW w:w="7136" w:type="dxa"/>
            <w:vAlign w:val="center"/>
          </w:tcPr>
          <w:p w:rsidRPr="007357DD" w:rsidR="003F0E62" w:rsidP="007357DD" w:rsidRDefault="003F0E62" w14:paraId="5D8DB196" wp14:textId="77777777">
            <w:pPr>
              <w:tabs>
                <w:tab w:val="left" w:pos="3405"/>
              </w:tabs>
              <w:spacing w:after="0" w:line="240" w:lineRule="auto"/>
              <w:textAlignment w:val="top"/>
              <w:outlineLvl w:val="1"/>
            </w:pPr>
            <w:r w:rsidRPr="007357DD">
              <w:t>Compare</w:t>
            </w:r>
            <w:r w:rsidRPr="007357DD" w:rsidR="00D56BFE">
              <w:t>s</w:t>
            </w:r>
            <w:r w:rsidRPr="007357DD">
              <w:t xml:space="preserve"> and contrast</w:t>
            </w:r>
            <w:r w:rsidRPr="007357DD" w:rsidR="00D56BFE">
              <w:t>s</w:t>
            </w:r>
            <w:r w:rsidRPr="007357DD">
              <w:t xml:space="preserve"> Irish traditional music with jazz music</w:t>
            </w:r>
            <w:r w:rsidRPr="007357DD" w:rsidR="00837B16">
              <w:t>.</w:t>
            </w:r>
            <w:r w:rsidRPr="007357DD">
              <w:t xml:space="preserve"> </w:t>
            </w:r>
          </w:p>
        </w:tc>
        <w:tc>
          <w:tcPr>
            <w:tcW w:w="1194" w:type="dxa"/>
            <w:vAlign w:val="center"/>
          </w:tcPr>
          <w:p w:rsidRPr="007357DD" w:rsidR="003F0E62" w:rsidP="007357DD" w:rsidRDefault="003F0E62" w14:paraId="1B87E3DE" wp14:textId="77777777">
            <w:pPr>
              <w:spacing w:after="0" w:line="240" w:lineRule="auto"/>
              <w:jc w:val="center"/>
            </w:pPr>
            <w:r w:rsidRPr="007357DD">
              <w:t>6</w:t>
            </w:r>
          </w:p>
          <w:p w:rsidRPr="007357DD" w:rsidR="003F0E62" w:rsidP="007357DD" w:rsidRDefault="003F0E62" w14:paraId="42C6D796" wp14:textId="77777777">
            <w:pPr>
              <w:spacing w:after="0" w:line="240" w:lineRule="auto"/>
              <w:jc w:val="center"/>
            </w:pPr>
          </w:p>
        </w:tc>
        <w:tc>
          <w:tcPr>
            <w:tcW w:w="1134" w:type="dxa"/>
            <w:vAlign w:val="center"/>
          </w:tcPr>
          <w:p w:rsidRPr="007357DD" w:rsidR="003F0E62" w:rsidP="007357DD" w:rsidRDefault="003F0E62" w14:paraId="6E1831B3" wp14:textId="77777777">
            <w:pPr>
              <w:spacing w:after="0" w:line="240" w:lineRule="auto"/>
              <w:jc w:val="center"/>
            </w:pPr>
          </w:p>
        </w:tc>
      </w:tr>
      <w:tr xmlns:wp14="http://schemas.microsoft.com/office/word/2010/wordml" w:rsidRPr="007357DD" w:rsidR="003F0E62" w:rsidTr="007357DD" w14:paraId="7B5E9328" wp14:textId="77777777">
        <w:tc>
          <w:tcPr>
            <w:tcW w:w="7136" w:type="dxa"/>
            <w:vAlign w:val="center"/>
          </w:tcPr>
          <w:p w:rsidRPr="007357DD" w:rsidR="003F0E62" w:rsidP="007357DD" w:rsidRDefault="003F0E62" w14:paraId="06E8CE97" wp14:textId="77777777">
            <w:pPr>
              <w:autoSpaceDE w:val="0"/>
              <w:autoSpaceDN w:val="0"/>
              <w:adjustRightInd w:val="0"/>
              <w:spacing w:after="0" w:line="240" w:lineRule="auto"/>
              <w:jc w:val="both"/>
              <w:rPr>
                <w:b/>
              </w:rPr>
            </w:pPr>
            <w:r w:rsidRPr="007357DD">
              <w:rPr>
                <w:b/>
              </w:rPr>
              <w:t>Total Mark</w:t>
            </w:r>
          </w:p>
        </w:tc>
        <w:tc>
          <w:tcPr>
            <w:tcW w:w="1194" w:type="dxa"/>
            <w:vAlign w:val="center"/>
          </w:tcPr>
          <w:p w:rsidRPr="007357DD" w:rsidR="003F0E62" w:rsidP="007357DD" w:rsidRDefault="003F0E62" w14:paraId="219897CE" wp14:textId="77777777">
            <w:pPr>
              <w:spacing w:after="0" w:line="240" w:lineRule="auto"/>
              <w:jc w:val="center"/>
            </w:pPr>
            <w:r w:rsidRPr="007357DD">
              <w:t>30</w:t>
            </w:r>
          </w:p>
        </w:tc>
        <w:tc>
          <w:tcPr>
            <w:tcW w:w="1134" w:type="dxa"/>
            <w:vAlign w:val="center"/>
          </w:tcPr>
          <w:p w:rsidRPr="007357DD" w:rsidR="003F0E62" w:rsidP="007357DD" w:rsidRDefault="003F0E62" w14:paraId="54E11D2A" wp14:textId="77777777">
            <w:pPr>
              <w:spacing w:after="0" w:line="240" w:lineRule="auto"/>
              <w:jc w:val="center"/>
            </w:pPr>
          </w:p>
        </w:tc>
      </w:tr>
    </w:tbl>
    <w:p xmlns:wp14="http://schemas.microsoft.com/office/word/2010/wordml" w:rsidRPr="00817B8A" w:rsidR="008F164E" w:rsidP="008F164E" w:rsidRDefault="008F164E" w14:paraId="31126E5D" wp14:textId="77777777">
      <w:pPr>
        <w:autoSpaceDE w:val="0"/>
        <w:autoSpaceDN w:val="0"/>
        <w:adjustRightInd w:val="0"/>
        <w:spacing w:after="0" w:line="240" w:lineRule="auto"/>
      </w:pPr>
    </w:p>
    <w:p xmlns:wp14="http://schemas.microsoft.com/office/word/2010/wordml" w:rsidR="000B09F1" w:rsidP="008F164E" w:rsidRDefault="000B09F1" w14:paraId="2DE403A5" wp14:textId="77777777">
      <w:pPr>
        <w:spacing w:line="480" w:lineRule="auto"/>
        <w:ind w:right="-1039"/>
        <w:sectPr w:rsidR="000B09F1" w:rsidSect="000B09F1">
          <w:type w:val="continuous"/>
          <w:pgSz w:w="11906" w:h="16838" w:orient="portrait"/>
          <w:pgMar w:top="1440" w:right="1440" w:bottom="1440" w:left="1440" w:header="708" w:footer="708" w:gutter="0"/>
          <w:cols w:space="708"/>
          <w:formProt w:val="0"/>
          <w:docGrid w:linePitch="360"/>
        </w:sectPr>
      </w:pPr>
    </w:p>
    <w:p xmlns:wp14="http://schemas.microsoft.com/office/word/2010/wordml" w:rsidR="00A840D3" w:rsidP="007357DD" w:rsidRDefault="00A840D3" w14:paraId="448AF328" wp14:textId="77777777">
      <w:pPr>
        <w:spacing w:line="240" w:lineRule="auto"/>
        <w:ind w:right="-46"/>
        <w:jc w:val="center"/>
        <w:rPr>
          <w:b/>
          <w:i/>
        </w:rPr>
      </w:pPr>
      <w:r>
        <w:rPr>
          <w:b/>
          <w:i/>
        </w:rPr>
        <w:t>NO ROUNDING OF MARKS</w:t>
      </w:r>
    </w:p>
    <w:p xmlns:wp14="http://schemas.microsoft.com/office/word/2010/wordml" w:rsidR="00A840D3" w:rsidP="007357DD" w:rsidRDefault="00A840D3" w14:paraId="62431CDC" wp14:textId="77777777">
      <w:pPr>
        <w:spacing w:line="240" w:lineRule="auto"/>
        <w:ind w:right="-46"/>
        <w:jc w:val="center"/>
        <w:rPr>
          <w:b/>
          <w:i/>
        </w:rPr>
      </w:pPr>
    </w:p>
    <w:p xmlns:wp14="http://schemas.microsoft.com/office/word/2010/wordml" w:rsidR="00A840D3" w:rsidP="007357DD" w:rsidRDefault="00A840D3" w14:paraId="723FAD6E" wp14:textId="77777777">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840D3" w:rsidP="007357DD" w:rsidRDefault="00A840D3" w14:paraId="49E398E2" wp14:textId="77777777">
      <w:pPr>
        <w:spacing w:line="240" w:lineRule="auto"/>
        <w:ind w:right="-46"/>
        <w:jc w:val="center"/>
      </w:pPr>
    </w:p>
    <w:p xmlns:wp14="http://schemas.microsoft.com/office/word/2010/wordml" w:rsidR="00A840D3" w:rsidP="007357DD" w:rsidRDefault="00A840D3" w14:paraId="16287F21" wp14:textId="77777777">
      <w:pPr>
        <w:spacing w:line="240" w:lineRule="auto"/>
        <w:ind w:right="-46"/>
        <w:jc w:val="center"/>
      </w:pPr>
    </w:p>
    <w:p xmlns:wp14="http://schemas.microsoft.com/office/word/2010/wordml" w:rsidRPr="00D70F21" w:rsidR="00A840D3" w:rsidP="007357DD" w:rsidRDefault="00A840D3" w14:paraId="527C5D85" wp14:textId="77777777">
      <w:pPr>
        <w:spacing w:line="240" w:lineRule="auto"/>
        <w:ind w:right="-46"/>
        <w:jc w:val="center"/>
        <w:rPr>
          <w:b/>
          <w:i/>
        </w:rPr>
      </w:pPr>
      <w:r>
        <w:t>External Authenticator's Signature: ............................................................   Date: ...............................</w:t>
      </w:r>
    </w:p>
    <w:p xmlns:wp14="http://schemas.microsoft.com/office/word/2010/wordml" w:rsidRPr="006F495C" w:rsidR="00A840D3" w:rsidP="00A840D3" w:rsidRDefault="00A840D3" w14:paraId="5BE93A62" wp14:textId="77777777"/>
    <w:p xmlns:wp14="http://schemas.microsoft.com/office/word/2010/wordml" w:rsidRPr="007357DD" w:rsidR="007357DD" w:rsidP="007357DD" w:rsidRDefault="007357DD" w14:paraId="384BA73E" wp14:textId="77777777">
      <w:pPr>
        <w:spacing w:after="0" w:line="240" w:lineRule="auto"/>
        <w:rPr>
          <w:sz w:val="2"/>
        </w:rPr>
      </w:pPr>
      <w:r>
        <w:br w:type="page"/>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61"/>
        <w:gridCol w:w="5103"/>
      </w:tblGrid>
      <w:tr xmlns:wp14="http://schemas.microsoft.com/office/word/2010/wordml" w:rsidRPr="007357DD" w:rsidR="00864CBE" w:rsidTr="007357DD" w14:paraId="2A2EBA11" wp14:textId="77777777">
        <w:trPr>
          <w:trHeight w:val="687"/>
        </w:trPr>
        <w:tc>
          <w:tcPr>
            <w:tcW w:w="4361" w:type="dxa"/>
            <w:vAlign w:val="center"/>
          </w:tcPr>
          <w:p w:rsidRPr="007357DD" w:rsidR="00864CBE" w:rsidP="007357DD" w:rsidRDefault="001F50A3" w14:paraId="0344F55B" wp14:textId="77777777">
            <w:pPr>
              <w:spacing w:after="0" w:line="240" w:lineRule="auto"/>
              <w:jc w:val="center"/>
              <w:rPr>
                <w:b/>
              </w:rPr>
            </w:pPr>
            <w:r w:rsidRPr="007357DD">
              <w:br w:type="page"/>
            </w:r>
            <w:r w:rsidRPr="007357DD" w:rsidR="00864CBE">
              <w:rPr>
                <w:b/>
              </w:rPr>
              <w:t>Irish Music</w:t>
            </w:r>
          </w:p>
          <w:p w:rsidRPr="007357DD" w:rsidR="00864CBE" w:rsidP="007357DD" w:rsidRDefault="00864CBE" w14:paraId="07E5BFD0" wp14:textId="77777777">
            <w:pPr>
              <w:spacing w:after="0" w:line="240" w:lineRule="auto"/>
              <w:jc w:val="center"/>
              <w:rPr>
                <w:b/>
              </w:rPr>
            </w:pPr>
            <w:r w:rsidRPr="007357DD">
              <w:rPr>
                <w:b/>
              </w:rPr>
              <w:t>5N1454</w:t>
            </w:r>
          </w:p>
        </w:tc>
        <w:tc>
          <w:tcPr>
            <w:tcW w:w="5103" w:type="dxa"/>
          </w:tcPr>
          <w:p w:rsidRPr="007357DD" w:rsidR="00864CBE" w:rsidP="00F0471B" w:rsidRDefault="00864CBE" w14:paraId="02C2EF65" wp14:textId="77777777">
            <w:pPr>
              <w:spacing w:after="0" w:line="240" w:lineRule="auto"/>
              <w:jc w:val="center"/>
              <w:rPr>
                <w:b/>
              </w:rPr>
            </w:pPr>
            <w:r w:rsidRPr="007357DD">
              <w:rPr>
                <w:b/>
              </w:rPr>
              <w:t>Learner Marking Sheet</w:t>
            </w:r>
          </w:p>
          <w:p w:rsidRPr="007357DD" w:rsidR="00864CBE" w:rsidP="007357DD" w:rsidRDefault="00216562" w14:paraId="37F0780F" wp14:textId="77777777">
            <w:pPr>
              <w:spacing w:after="0" w:line="240" w:lineRule="auto"/>
              <w:jc w:val="center"/>
              <w:rPr>
                <w:b/>
              </w:rPr>
            </w:pPr>
            <w:r w:rsidRPr="007357DD">
              <w:rPr>
                <w:b/>
              </w:rPr>
              <w:t>Portfolio/C</w:t>
            </w:r>
            <w:r w:rsidRPr="007357DD" w:rsidR="00864CBE">
              <w:rPr>
                <w:b/>
              </w:rPr>
              <w:t>ollection of Work</w:t>
            </w:r>
            <w:r w:rsidR="007357DD">
              <w:rPr>
                <w:b/>
              </w:rPr>
              <w:t xml:space="preserve"> </w:t>
            </w:r>
            <w:r w:rsidRPr="007357DD" w:rsidR="00864CBE">
              <w:rPr>
                <w:b/>
              </w:rPr>
              <w:t>40%</w:t>
            </w:r>
          </w:p>
        </w:tc>
      </w:tr>
    </w:tbl>
    <w:p xmlns:wp14="http://schemas.microsoft.com/office/word/2010/wordml" w:rsidRPr="00817B8A" w:rsidR="00864CBE" w:rsidP="00864CBE" w:rsidRDefault="00864CBE" w14:paraId="34B3F2EB" wp14:textId="77777777">
      <w:pPr>
        <w:spacing w:line="240" w:lineRule="auto"/>
      </w:pPr>
      <w:r w:rsidRPr="006F495C">
        <w:br w:type="textWrapping" w:clear="all"/>
      </w:r>
    </w:p>
    <w:p xmlns:wp14="http://schemas.microsoft.com/office/word/2010/wordml" w:rsidR="00864CBE" w:rsidP="684728DF" w:rsidRDefault="00864CBE" w14:paraId="00436364" wp14:textId="77777777">
      <w:pPr>
        <w:spacing w:line="240" w:lineRule="auto"/>
        <w:jc w:val="left"/>
      </w:pPr>
      <w:r w:rsidR="00864CBE">
        <w:rPr/>
        <w:t xml:space="preserve">Learner’s </w:t>
      </w:r>
      <w:proofErr w:type="gramStart"/>
      <w:r w:rsidR="00864CBE">
        <w:rPr/>
        <w:t>Name:</w:t>
      </w:r>
      <w:r w:rsidR="007357DD">
        <w:rPr/>
        <w:t>…</w:t>
      </w:r>
      <w:proofErr w:type="gramEnd"/>
      <w:r w:rsidR="007357DD">
        <w:rPr/>
        <w:t>……………………………………………………</w:t>
      </w:r>
      <w:proofErr w:type="gramStart"/>
      <w:r w:rsidR="007357DD">
        <w:rPr/>
        <w:t>…..</w:t>
      </w:r>
      <w:proofErr w:type="gramEnd"/>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bottom w:w="113" w:type="dxa"/>
        </w:tblCellMar>
        <w:tblLook w:val="04A0" w:firstRow="1" w:lastRow="0" w:firstColumn="1" w:lastColumn="0" w:noHBand="0" w:noVBand="1"/>
      </w:tblPr>
      <w:tblGrid>
        <w:gridCol w:w="6912"/>
        <w:gridCol w:w="1418"/>
        <w:gridCol w:w="1134"/>
      </w:tblGrid>
      <w:tr xmlns:wp14="http://schemas.microsoft.com/office/word/2010/wordml" w:rsidRPr="007357DD" w:rsidR="001F50A3" w:rsidTr="00993D9B" w14:paraId="5A9D92F3" wp14:textId="77777777">
        <w:tc>
          <w:tcPr>
            <w:tcW w:w="6912" w:type="dxa"/>
            <w:shd w:val="clear" w:color="auto" w:fill="E7E6E6"/>
            <w:vAlign w:val="center"/>
          </w:tcPr>
          <w:p w:rsidRPr="007357DD" w:rsidR="001F50A3" w:rsidP="007357DD" w:rsidRDefault="001F50A3" w14:paraId="659B5B03" wp14:textId="77777777">
            <w:pPr>
              <w:spacing w:after="0" w:line="240" w:lineRule="auto"/>
            </w:pPr>
            <w:r w:rsidRPr="007357DD">
              <w:rPr>
                <w:b/>
              </w:rPr>
              <w:t>Assessment Criteria</w:t>
            </w:r>
          </w:p>
        </w:tc>
        <w:tc>
          <w:tcPr>
            <w:tcW w:w="1418" w:type="dxa"/>
            <w:shd w:val="clear" w:color="auto" w:fill="E7E6E6"/>
            <w:vAlign w:val="center"/>
          </w:tcPr>
          <w:p w:rsidRPr="007357DD" w:rsidR="001F50A3" w:rsidP="007357DD" w:rsidRDefault="001F50A3" w14:paraId="2179CF30" wp14:textId="77777777">
            <w:pPr>
              <w:spacing w:after="0" w:line="240" w:lineRule="auto"/>
              <w:jc w:val="center"/>
            </w:pPr>
            <w:r w:rsidRPr="007357DD">
              <w:rPr>
                <w:b/>
              </w:rPr>
              <w:t>Maximum</w:t>
            </w:r>
            <w:r w:rsidR="007357DD">
              <w:rPr>
                <w:b/>
              </w:rPr>
              <w:t xml:space="preserve"> </w:t>
            </w:r>
            <w:r w:rsidRPr="007357DD">
              <w:rPr>
                <w:b/>
              </w:rPr>
              <w:t>Mark</w:t>
            </w:r>
          </w:p>
        </w:tc>
        <w:tc>
          <w:tcPr>
            <w:tcW w:w="1134" w:type="dxa"/>
            <w:shd w:val="clear" w:color="auto" w:fill="E7E6E6"/>
            <w:vAlign w:val="center"/>
          </w:tcPr>
          <w:p w:rsidRPr="007357DD" w:rsidR="001F50A3" w:rsidP="007357DD" w:rsidRDefault="001F50A3" w14:paraId="2D269263" wp14:textId="77777777">
            <w:pPr>
              <w:spacing w:after="0" w:line="240" w:lineRule="auto"/>
              <w:jc w:val="center"/>
            </w:pPr>
            <w:r w:rsidRPr="007357DD">
              <w:rPr>
                <w:b/>
              </w:rPr>
              <w:t>Learner</w:t>
            </w:r>
            <w:r w:rsidR="007357DD">
              <w:rPr>
                <w:b/>
              </w:rPr>
              <w:t xml:space="preserve"> </w:t>
            </w:r>
            <w:r w:rsidRPr="007357DD">
              <w:rPr>
                <w:b/>
              </w:rPr>
              <w:t>Mark</w:t>
            </w:r>
          </w:p>
        </w:tc>
      </w:tr>
      <w:tr xmlns:wp14="http://schemas.microsoft.com/office/word/2010/wordml" w:rsidRPr="007357DD" w:rsidR="00597386" w:rsidTr="007357DD" w14:paraId="5BA32802" wp14:textId="77777777">
        <w:trPr>
          <w:trHeight w:val="151"/>
        </w:trPr>
        <w:tc>
          <w:tcPr>
            <w:tcW w:w="6912" w:type="dxa"/>
            <w:vAlign w:val="center"/>
          </w:tcPr>
          <w:p w:rsidRPr="007357DD" w:rsidR="00597386" w:rsidP="007357DD" w:rsidRDefault="00945342" w14:paraId="6CD47FC2" wp14:textId="77777777">
            <w:pPr>
              <w:tabs>
                <w:tab w:val="left" w:pos="3405"/>
              </w:tabs>
              <w:spacing w:after="0" w:line="240" w:lineRule="auto"/>
              <w:textAlignment w:val="top"/>
              <w:outlineLvl w:val="1"/>
            </w:pPr>
            <w:r w:rsidRPr="007357DD">
              <w:t>Demonstrate</w:t>
            </w:r>
            <w:r w:rsidRPr="007357DD" w:rsidR="00D56BFE">
              <w:t>s</w:t>
            </w:r>
            <w:r w:rsidRPr="007357DD">
              <w:t xml:space="preserve"> an understanding of the role of the performer in Irish music. Review</w:t>
            </w:r>
            <w:r w:rsidRPr="007357DD" w:rsidR="00D56BFE">
              <w:t>s</w:t>
            </w:r>
            <w:r w:rsidRPr="007357DD">
              <w:t xml:space="preserve"> and critically compare</w:t>
            </w:r>
            <w:r w:rsidRPr="007357DD" w:rsidR="00D56BFE">
              <w:t>s</w:t>
            </w:r>
            <w:r w:rsidRPr="007357DD">
              <w:t xml:space="preserve"> two live performances of Irish music</w:t>
            </w:r>
            <w:r w:rsidRPr="007357DD" w:rsidR="004846F5">
              <w:t>.</w:t>
            </w:r>
            <w:r w:rsidRPr="007357DD">
              <w:t xml:space="preserve">  </w:t>
            </w:r>
          </w:p>
        </w:tc>
        <w:tc>
          <w:tcPr>
            <w:tcW w:w="1418" w:type="dxa"/>
            <w:vAlign w:val="center"/>
          </w:tcPr>
          <w:p w:rsidRPr="007357DD" w:rsidR="00597386" w:rsidP="007357DD" w:rsidRDefault="00945342" w14:paraId="5D369756" wp14:textId="77777777">
            <w:pPr>
              <w:spacing w:after="0" w:line="240" w:lineRule="auto"/>
              <w:jc w:val="center"/>
            </w:pPr>
            <w:r w:rsidRPr="007357DD">
              <w:t>10</w:t>
            </w:r>
          </w:p>
        </w:tc>
        <w:tc>
          <w:tcPr>
            <w:tcW w:w="1134" w:type="dxa"/>
            <w:vAlign w:val="center"/>
          </w:tcPr>
          <w:p w:rsidRPr="007357DD" w:rsidR="00597386" w:rsidP="007357DD" w:rsidRDefault="00597386" w14:paraId="7D34F5C7" wp14:textId="77777777">
            <w:pPr>
              <w:spacing w:after="0" w:line="240" w:lineRule="auto"/>
              <w:jc w:val="center"/>
            </w:pPr>
          </w:p>
        </w:tc>
      </w:tr>
      <w:tr xmlns:wp14="http://schemas.microsoft.com/office/word/2010/wordml" w:rsidRPr="007357DD" w:rsidR="00E5221E" w:rsidTr="007357DD" w14:paraId="779CA421" wp14:textId="77777777">
        <w:trPr>
          <w:trHeight w:val="151"/>
        </w:trPr>
        <w:tc>
          <w:tcPr>
            <w:tcW w:w="6912" w:type="dxa"/>
            <w:vAlign w:val="center"/>
          </w:tcPr>
          <w:p w:rsidRPr="007357DD" w:rsidR="00E5221E" w:rsidP="007357DD" w:rsidRDefault="00E5221E" w14:paraId="5690DE29" wp14:textId="77777777">
            <w:pPr>
              <w:tabs>
                <w:tab w:val="left" w:pos="3405"/>
              </w:tabs>
              <w:spacing w:after="0" w:line="240" w:lineRule="auto"/>
              <w:textAlignment w:val="top"/>
              <w:outlineLvl w:val="1"/>
            </w:pPr>
            <w:r w:rsidRPr="007357DD">
              <w:t>Demonstrates the ability to compose a jig, reel and hornpipe.</w:t>
            </w:r>
          </w:p>
        </w:tc>
        <w:tc>
          <w:tcPr>
            <w:tcW w:w="1418" w:type="dxa"/>
            <w:vAlign w:val="center"/>
          </w:tcPr>
          <w:p w:rsidRPr="007357DD" w:rsidR="00E5221E" w:rsidP="007357DD" w:rsidRDefault="00E5221E" w14:paraId="4B73E586" wp14:textId="77777777">
            <w:pPr>
              <w:spacing w:after="0" w:line="240" w:lineRule="auto"/>
              <w:jc w:val="center"/>
            </w:pPr>
            <w:r w:rsidRPr="007357DD">
              <w:t>12</w:t>
            </w:r>
          </w:p>
        </w:tc>
        <w:tc>
          <w:tcPr>
            <w:tcW w:w="1134" w:type="dxa"/>
            <w:vAlign w:val="center"/>
          </w:tcPr>
          <w:p w:rsidRPr="007357DD" w:rsidR="00E5221E" w:rsidP="007357DD" w:rsidRDefault="00E5221E" w14:paraId="0B4020A7" wp14:textId="77777777">
            <w:pPr>
              <w:spacing w:after="0" w:line="240" w:lineRule="auto"/>
              <w:jc w:val="center"/>
            </w:pPr>
          </w:p>
        </w:tc>
      </w:tr>
      <w:tr xmlns:wp14="http://schemas.microsoft.com/office/word/2010/wordml" w:rsidRPr="007357DD" w:rsidR="00E5221E" w:rsidTr="007357DD" w14:paraId="15D37F6C" wp14:textId="77777777">
        <w:trPr>
          <w:trHeight w:val="151"/>
        </w:trPr>
        <w:tc>
          <w:tcPr>
            <w:tcW w:w="6912" w:type="dxa"/>
            <w:vAlign w:val="center"/>
          </w:tcPr>
          <w:p w:rsidRPr="007357DD" w:rsidR="00E5221E" w:rsidP="007357DD" w:rsidRDefault="00E5221E" w14:paraId="4CCE7867" wp14:textId="77777777">
            <w:pPr>
              <w:tabs>
                <w:tab w:val="left" w:pos="3405"/>
              </w:tabs>
              <w:spacing w:after="0" w:line="240" w:lineRule="auto"/>
              <w:textAlignment w:val="top"/>
              <w:outlineLvl w:val="1"/>
            </w:pPr>
            <w:r w:rsidRPr="007357DD">
              <w:t>Demonstrates the ability to compose a piece of music for two instruments, lasting at least four minutes using Irish or jazz stylistic features.</w:t>
            </w:r>
          </w:p>
        </w:tc>
        <w:tc>
          <w:tcPr>
            <w:tcW w:w="1418" w:type="dxa"/>
            <w:vAlign w:val="center"/>
          </w:tcPr>
          <w:p w:rsidRPr="007357DD" w:rsidR="00E5221E" w:rsidP="007357DD" w:rsidRDefault="00E5221E" w14:paraId="22C3D751" wp14:textId="77777777">
            <w:pPr>
              <w:spacing w:after="0" w:line="240" w:lineRule="auto"/>
              <w:jc w:val="center"/>
            </w:pPr>
            <w:r w:rsidRPr="007357DD">
              <w:t>4</w:t>
            </w:r>
          </w:p>
        </w:tc>
        <w:tc>
          <w:tcPr>
            <w:tcW w:w="1134" w:type="dxa"/>
            <w:vAlign w:val="center"/>
          </w:tcPr>
          <w:p w:rsidRPr="007357DD" w:rsidR="00E5221E" w:rsidP="007357DD" w:rsidRDefault="00E5221E" w14:paraId="1D7B270A" wp14:textId="77777777">
            <w:pPr>
              <w:spacing w:after="0" w:line="240" w:lineRule="auto"/>
              <w:jc w:val="center"/>
            </w:pPr>
          </w:p>
        </w:tc>
      </w:tr>
      <w:tr xmlns:wp14="http://schemas.microsoft.com/office/word/2010/wordml" w:rsidRPr="007357DD" w:rsidR="00E5221E" w:rsidTr="007357DD" w14:paraId="0B1F9111" wp14:textId="77777777">
        <w:trPr>
          <w:trHeight w:val="151"/>
        </w:trPr>
        <w:tc>
          <w:tcPr>
            <w:tcW w:w="6912" w:type="dxa"/>
            <w:vAlign w:val="center"/>
          </w:tcPr>
          <w:p w:rsidRPr="007357DD" w:rsidR="00E5221E" w:rsidP="007357DD" w:rsidRDefault="00E5221E" w14:paraId="0D060E7B" wp14:textId="77777777">
            <w:pPr>
              <w:tabs>
                <w:tab w:val="left" w:pos="3405"/>
              </w:tabs>
              <w:spacing w:after="0" w:line="240" w:lineRule="auto"/>
              <w:textAlignment w:val="top"/>
              <w:outlineLvl w:val="1"/>
            </w:pPr>
            <w:r w:rsidRPr="007357DD">
              <w:t xml:space="preserve">Demonstrates the ability to rewrite a piece of music applying characteristics of </w:t>
            </w:r>
            <w:r w:rsidRPr="007357DD">
              <w:rPr>
                <w:rFonts w:cs="Arial"/>
                <w:lang w:val="en-GB"/>
              </w:rPr>
              <w:t>sean-nós where appropriate.</w:t>
            </w:r>
          </w:p>
        </w:tc>
        <w:tc>
          <w:tcPr>
            <w:tcW w:w="1418" w:type="dxa"/>
            <w:vAlign w:val="center"/>
          </w:tcPr>
          <w:p w:rsidRPr="007357DD" w:rsidR="00E5221E" w:rsidP="007357DD" w:rsidRDefault="00E5221E" w14:paraId="5055DCC4" wp14:textId="77777777">
            <w:pPr>
              <w:spacing w:after="0" w:line="240" w:lineRule="auto"/>
              <w:jc w:val="center"/>
            </w:pPr>
            <w:r w:rsidRPr="007357DD">
              <w:t>4</w:t>
            </w:r>
          </w:p>
        </w:tc>
        <w:tc>
          <w:tcPr>
            <w:tcW w:w="1134" w:type="dxa"/>
            <w:vAlign w:val="center"/>
          </w:tcPr>
          <w:p w:rsidRPr="007357DD" w:rsidR="00E5221E" w:rsidP="007357DD" w:rsidRDefault="00E5221E" w14:paraId="4F904CB7" wp14:textId="77777777">
            <w:pPr>
              <w:spacing w:after="0" w:line="240" w:lineRule="auto"/>
              <w:jc w:val="center"/>
            </w:pPr>
          </w:p>
        </w:tc>
      </w:tr>
      <w:tr xmlns:wp14="http://schemas.microsoft.com/office/word/2010/wordml" w:rsidRPr="007357DD" w:rsidR="00240C37" w:rsidTr="007357DD" w14:paraId="33A95534" wp14:textId="77777777">
        <w:trPr>
          <w:trHeight w:val="151"/>
        </w:trPr>
        <w:tc>
          <w:tcPr>
            <w:tcW w:w="6912" w:type="dxa"/>
            <w:vAlign w:val="center"/>
          </w:tcPr>
          <w:p w:rsidRPr="007357DD" w:rsidR="00240C37" w:rsidP="007357DD" w:rsidRDefault="009B36C1" w14:paraId="664E58C9" wp14:textId="77777777">
            <w:pPr>
              <w:tabs>
                <w:tab w:val="left" w:pos="3405"/>
              </w:tabs>
              <w:spacing w:after="0" w:line="240" w:lineRule="auto"/>
              <w:textAlignment w:val="top"/>
              <w:outlineLvl w:val="1"/>
            </w:pPr>
            <w:r w:rsidRPr="007357DD">
              <w:t>P</w:t>
            </w:r>
            <w:r w:rsidRPr="007357DD" w:rsidR="00945342">
              <w:t>erform</w:t>
            </w:r>
            <w:r w:rsidRPr="007357DD" w:rsidR="00D56BFE">
              <w:t>s</w:t>
            </w:r>
            <w:r w:rsidRPr="007357DD" w:rsidR="00945342">
              <w:t xml:space="preserve"> </w:t>
            </w:r>
            <w:r w:rsidRPr="007357DD" w:rsidR="00553C4B">
              <w:t xml:space="preserve">a solo programme of Irish music consisting of original and </w:t>
            </w:r>
            <w:r w:rsidRPr="007357DD">
              <w:t>traditional</w:t>
            </w:r>
            <w:r w:rsidRPr="007357DD" w:rsidR="00553C4B">
              <w:t xml:space="preserve"> tunes</w:t>
            </w:r>
            <w:r w:rsidRPr="007357DD">
              <w:t>. Demonstrate</w:t>
            </w:r>
            <w:r w:rsidRPr="007357DD" w:rsidR="00D56BFE">
              <w:t>s</w:t>
            </w:r>
            <w:r w:rsidRPr="007357DD">
              <w:t xml:space="preserve"> an understanding of ornamentation and improvisation. </w:t>
            </w:r>
            <w:r w:rsidRPr="007357DD" w:rsidR="00945342">
              <w:t xml:space="preserve"> </w:t>
            </w:r>
          </w:p>
        </w:tc>
        <w:tc>
          <w:tcPr>
            <w:tcW w:w="1418" w:type="dxa"/>
            <w:vAlign w:val="center"/>
          </w:tcPr>
          <w:p w:rsidRPr="007357DD" w:rsidR="00240C37" w:rsidP="007357DD" w:rsidRDefault="00945342" w14:paraId="446DE71A" wp14:textId="77777777">
            <w:pPr>
              <w:spacing w:after="0" w:line="240" w:lineRule="auto"/>
              <w:jc w:val="center"/>
            </w:pPr>
            <w:r w:rsidRPr="007357DD">
              <w:t>10</w:t>
            </w:r>
          </w:p>
        </w:tc>
        <w:tc>
          <w:tcPr>
            <w:tcW w:w="1134" w:type="dxa"/>
            <w:vAlign w:val="center"/>
          </w:tcPr>
          <w:p w:rsidRPr="007357DD" w:rsidR="00240C37" w:rsidP="007357DD" w:rsidRDefault="00240C37" w14:paraId="06971CD3" wp14:textId="77777777">
            <w:pPr>
              <w:spacing w:after="0" w:line="240" w:lineRule="auto"/>
              <w:jc w:val="center"/>
            </w:pPr>
          </w:p>
        </w:tc>
      </w:tr>
      <w:tr xmlns:wp14="http://schemas.microsoft.com/office/word/2010/wordml" w:rsidRPr="007357DD" w:rsidR="00240C37" w:rsidTr="007357DD" w14:paraId="69D15958" wp14:textId="77777777">
        <w:tc>
          <w:tcPr>
            <w:tcW w:w="6912" w:type="dxa"/>
            <w:vAlign w:val="center"/>
          </w:tcPr>
          <w:p w:rsidRPr="007357DD" w:rsidR="00240C37" w:rsidP="007357DD" w:rsidRDefault="00240C37" w14:paraId="3CFA7F1E" wp14:textId="77777777">
            <w:pPr>
              <w:autoSpaceDE w:val="0"/>
              <w:autoSpaceDN w:val="0"/>
              <w:adjustRightInd w:val="0"/>
              <w:spacing w:after="0" w:line="240" w:lineRule="auto"/>
              <w:rPr>
                <w:b/>
              </w:rPr>
            </w:pPr>
            <w:r w:rsidRPr="007357DD">
              <w:rPr>
                <w:b/>
              </w:rPr>
              <w:t>Total Mark</w:t>
            </w:r>
          </w:p>
        </w:tc>
        <w:tc>
          <w:tcPr>
            <w:tcW w:w="1418" w:type="dxa"/>
            <w:vAlign w:val="center"/>
          </w:tcPr>
          <w:p w:rsidRPr="007357DD" w:rsidR="00240C37" w:rsidP="007357DD" w:rsidRDefault="00240C37" w14:paraId="704A35C2" wp14:textId="77777777">
            <w:pPr>
              <w:spacing w:after="0" w:line="240" w:lineRule="auto"/>
              <w:jc w:val="center"/>
            </w:pPr>
            <w:r w:rsidRPr="007357DD">
              <w:t>40</w:t>
            </w:r>
          </w:p>
        </w:tc>
        <w:tc>
          <w:tcPr>
            <w:tcW w:w="1134" w:type="dxa"/>
            <w:vAlign w:val="center"/>
          </w:tcPr>
          <w:p w:rsidRPr="007357DD" w:rsidR="00240C37" w:rsidP="007357DD" w:rsidRDefault="00240C37" w14:paraId="2A1F701D" wp14:textId="77777777">
            <w:pPr>
              <w:spacing w:after="0" w:line="240" w:lineRule="auto"/>
              <w:jc w:val="center"/>
            </w:pPr>
          </w:p>
        </w:tc>
      </w:tr>
    </w:tbl>
    <w:p xmlns:wp14="http://schemas.microsoft.com/office/word/2010/wordml" w:rsidRPr="00817B8A" w:rsidR="001F50A3" w:rsidP="001F50A3" w:rsidRDefault="001F50A3" w14:paraId="03EFCA41" wp14:textId="77777777">
      <w:pPr>
        <w:autoSpaceDE w:val="0"/>
        <w:autoSpaceDN w:val="0"/>
        <w:adjustRightInd w:val="0"/>
        <w:spacing w:after="0" w:line="240" w:lineRule="auto"/>
      </w:pPr>
    </w:p>
    <w:p xmlns:wp14="http://schemas.microsoft.com/office/word/2010/wordml" w:rsidR="001F50A3" w:rsidP="001F50A3" w:rsidRDefault="001F50A3" w14:paraId="5F96A722" wp14:textId="77777777">
      <w:pPr>
        <w:spacing w:line="480" w:lineRule="auto"/>
        <w:ind w:right="-1039"/>
        <w:sectPr w:rsidR="001F50A3" w:rsidSect="000B09F1">
          <w:type w:val="continuous"/>
          <w:pgSz w:w="11906" w:h="16838" w:orient="portrait"/>
          <w:pgMar w:top="1440" w:right="1440" w:bottom="1440" w:left="1440" w:header="708" w:footer="708" w:gutter="0"/>
          <w:cols w:space="708"/>
          <w:formProt w:val="0"/>
          <w:docGrid w:linePitch="360"/>
        </w:sectPr>
      </w:pPr>
    </w:p>
    <w:p xmlns:wp14="http://schemas.microsoft.com/office/word/2010/wordml" w:rsidR="00A840D3" w:rsidP="00A840D3" w:rsidRDefault="00A840D3" w14:paraId="4C965A8A" wp14:textId="77777777">
      <w:pPr>
        <w:spacing w:line="240" w:lineRule="auto"/>
        <w:ind w:right="-330"/>
        <w:jc w:val="center"/>
        <w:rPr>
          <w:b/>
          <w:i/>
        </w:rPr>
      </w:pPr>
      <w:r>
        <w:rPr>
          <w:b/>
          <w:i/>
        </w:rPr>
        <w:t>NO ROUNDING OF MARKS</w:t>
      </w:r>
    </w:p>
    <w:p xmlns:wp14="http://schemas.microsoft.com/office/word/2010/wordml" w:rsidR="00A840D3" w:rsidP="00A840D3" w:rsidRDefault="00A840D3" w14:paraId="5B95CD12" wp14:textId="77777777">
      <w:pPr>
        <w:spacing w:line="240" w:lineRule="auto"/>
        <w:ind w:right="-330"/>
        <w:jc w:val="center"/>
        <w:rPr>
          <w:b/>
          <w:i/>
        </w:rPr>
      </w:pPr>
    </w:p>
    <w:p xmlns:wp14="http://schemas.microsoft.com/office/word/2010/wordml" w:rsidR="00A840D3" w:rsidP="00A840D3" w:rsidRDefault="00A840D3" w14:paraId="10E8F505"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840D3" w:rsidP="00A840D3" w:rsidRDefault="00A840D3" w14:paraId="5220BBB2" wp14:textId="77777777">
      <w:pPr>
        <w:spacing w:line="240" w:lineRule="auto"/>
        <w:ind w:right="-330"/>
        <w:jc w:val="center"/>
      </w:pPr>
    </w:p>
    <w:p xmlns:wp14="http://schemas.microsoft.com/office/word/2010/wordml" w:rsidR="00A840D3" w:rsidP="00A840D3" w:rsidRDefault="00A840D3" w14:paraId="13CB595B" wp14:textId="77777777">
      <w:pPr>
        <w:spacing w:line="240" w:lineRule="auto"/>
        <w:ind w:right="-330"/>
        <w:jc w:val="center"/>
      </w:pPr>
    </w:p>
    <w:p xmlns:wp14="http://schemas.microsoft.com/office/word/2010/wordml" w:rsidRPr="00D70F21" w:rsidR="00A840D3" w:rsidP="00A840D3" w:rsidRDefault="00A840D3" w14:paraId="609C98C0" wp14:textId="77777777">
      <w:pPr>
        <w:spacing w:line="240" w:lineRule="auto"/>
        <w:ind w:right="-330"/>
        <w:jc w:val="center"/>
        <w:rPr>
          <w:b/>
          <w:i/>
        </w:rPr>
      </w:pPr>
      <w:r>
        <w:t>External Authenticator's Signature: ............................................................   Date: ...............................</w:t>
      </w:r>
    </w:p>
    <w:p xmlns:wp14="http://schemas.microsoft.com/office/word/2010/wordml" w:rsidRPr="006F495C" w:rsidR="00A840D3" w:rsidP="00A840D3" w:rsidRDefault="00A840D3" w14:paraId="6D9C8D39" wp14:textId="77777777"/>
    <w:p xmlns:wp14="http://schemas.microsoft.com/office/word/2010/wordml" w:rsidRPr="0081026A" w:rsidR="00864CBE" w:rsidP="0081026A" w:rsidRDefault="001F50A3" w14:paraId="675E05EE" wp14:textId="77777777">
      <w:pPr>
        <w:spacing w:after="0" w:line="240" w:lineRule="auto"/>
        <w:rPr>
          <w:sz w:val="2"/>
        </w:rPr>
      </w:pPr>
      <w:r>
        <w:br w:type="page"/>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61"/>
        <w:gridCol w:w="5103"/>
      </w:tblGrid>
      <w:tr xmlns:wp14="http://schemas.microsoft.com/office/word/2010/wordml" w:rsidRPr="0081026A" w:rsidR="00864CBE" w:rsidTr="0081026A" w14:paraId="6C37DCEB" wp14:textId="77777777">
        <w:trPr>
          <w:trHeight w:val="687"/>
        </w:trPr>
        <w:tc>
          <w:tcPr>
            <w:tcW w:w="4361" w:type="dxa"/>
            <w:vAlign w:val="center"/>
          </w:tcPr>
          <w:p w:rsidRPr="0081026A" w:rsidR="00864CBE" w:rsidP="0081026A" w:rsidRDefault="00864CBE" w14:paraId="6D7E93F1" wp14:textId="77777777">
            <w:pPr>
              <w:spacing w:after="0" w:line="240" w:lineRule="auto"/>
              <w:jc w:val="center"/>
              <w:rPr>
                <w:b/>
              </w:rPr>
            </w:pPr>
            <w:r w:rsidRPr="0081026A">
              <w:rPr>
                <w:b/>
              </w:rPr>
              <w:t>Irish Music</w:t>
            </w:r>
          </w:p>
          <w:p w:rsidRPr="0081026A" w:rsidR="00864CBE" w:rsidP="0081026A" w:rsidRDefault="00864CBE" w14:paraId="1AE30C80" wp14:textId="77777777">
            <w:pPr>
              <w:spacing w:after="0" w:line="240" w:lineRule="auto"/>
              <w:jc w:val="center"/>
              <w:rPr>
                <w:b/>
              </w:rPr>
            </w:pPr>
            <w:r w:rsidRPr="0081026A">
              <w:rPr>
                <w:b/>
              </w:rPr>
              <w:t>5N1454</w:t>
            </w:r>
          </w:p>
        </w:tc>
        <w:tc>
          <w:tcPr>
            <w:tcW w:w="5103" w:type="dxa"/>
            <w:vAlign w:val="center"/>
          </w:tcPr>
          <w:p w:rsidRPr="0081026A" w:rsidR="00864CBE" w:rsidP="0081026A" w:rsidRDefault="00864CBE" w14:paraId="67B5958F" wp14:textId="77777777">
            <w:pPr>
              <w:spacing w:after="0" w:line="240" w:lineRule="auto"/>
              <w:jc w:val="center"/>
              <w:rPr>
                <w:b/>
              </w:rPr>
            </w:pPr>
            <w:r w:rsidRPr="0081026A">
              <w:rPr>
                <w:b/>
              </w:rPr>
              <w:t>Learner Marking Sheet</w:t>
            </w:r>
          </w:p>
          <w:p w:rsidRPr="0081026A" w:rsidR="00864CBE" w:rsidP="0081026A" w:rsidRDefault="00864CBE" w14:paraId="0C384068" wp14:textId="77777777">
            <w:pPr>
              <w:spacing w:after="0" w:line="240" w:lineRule="auto"/>
              <w:jc w:val="center"/>
              <w:rPr>
                <w:b/>
              </w:rPr>
            </w:pPr>
            <w:r w:rsidRPr="0081026A">
              <w:rPr>
                <w:b/>
              </w:rPr>
              <w:t xml:space="preserve">Examination </w:t>
            </w:r>
            <w:r w:rsidRPr="0081026A" w:rsidR="0081026A">
              <w:rPr>
                <w:b/>
              </w:rPr>
              <w:t>–</w:t>
            </w:r>
            <w:r w:rsidRPr="0081026A">
              <w:rPr>
                <w:b/>
              </w:rPr>
              <w:t xml:space="preserve"> Aural</w:t>
            </w:r>
            <w:r w:rsidRPr="0081026A" w:rsidR="0081026A">
              <w:rPr>
                <w:b/>
              </w:rPr>
              <w:t xml:space="preserve"> </w:t>
            </w:r>
            <w:r w:rsidRPr="0081026A">
              <w:rPr>
                <w:b/>
              </w:rPr>
              <w:t>30%</w:t>
            </w:r>
          </w:p>
        </w:tc>
      </w:tr>
    </w:tbl>
    <w:p xmlns:wp14="http://schemas.microsoft.com/office/word/2010/wordml" w:rsidRPr="00817B8A" w:rsidR="00864CBE" w:rsidP="00864CBE" w:rsidRDefault="00864CBE" w14:paraId="2FC17F8B" wp14:textId="77777777">
      <w:pPr>
        <w:spacing w:line="240" w:lineRule="auto"/>
      </w:pPr>
    </w:p>
    <w:p xmlns:wp14="http://schemas.microsoft.com/office/word/2010/wordml" w:rsidR="0081026A" w:rsidP="684728DF" w:rsidRDefault="0081026A" w14:paraId="1DDAAEE2" wp14:textId="77777777">
      <w:pPr>
        <w:spacing w:line="240" w:lineRule="auto"/>
        <w:jc w:val="left"/>
      </w:pPr>
      <w:r w:rsidR="0081026A">
        <w:rPr/>
        <w:t xml:space="preserve">Learner’s </w:t>
      </w:r>
      <w:proofErr w:type="gramStart"/>
      <w:r w:rsidR="0081026A">
        <w:rPr/>
        <w:t>Name:</w:t>
      </w:r>
      <w:r w:rsidR="0081026A">
        <w:rPr/>
        <w:t>…</w:t>
      </w:r>
      <w:proofErr w:type="gramEnd"/>
      <w:r w:rsidR="0081026A">
        <w:rPr/>
        <w:t>……………………………………………………</w:t>
      </w:r>
      <w:proofErr w:type="gramStart"/>
      <w:r w:rsidR="0081026A">
        <w:rPr/>
        <w:t>…..</w:t>
      </w:r>
      <w:proofErr w:type="gramEnd"/>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val="04A0" w:firstRow="1" w:lastRow="0" w:firstColumn="1" w:lastColumn="0" w:noHBand="0" w:noVBand="1"/>
      </w:tblPr>
      <w:tblGrid>
        <w:gridCol w:w="7054"/>
        <w:gridCol w:w="1276"/>
        <w:gridCol w:w="1134"/>
      </w:tblGrid>
      <w:tr xmlns:wp14="http://schemas.microsoft.com/office/word/2010/wordml" w:rsidRPr="0081026A" w:rsidR="001F50A3" w:rsidTr="00993D9B" w14:paraId="58BE74F4" wp14:textId="77777777">
        <w:tc>
          <w:tcPr>
            <w:tcW w:w="7054" w:type="dxa"/>
            <w:tcBorders>
              <w:bottom w:val="single" w:color="000000" w:sz="4" w:space="0"/>
            </w:tcBorders>
            <w:shd w:val="clear" w:color="auto" w:fill="E7E6E6"/>
            <w:vAlign w:val="center"/>
          </w:tcPr>
          <w:p w:rsidRPr="0081026A" w:rsidR="001F50A3" w:rsidP="0081026A" w:rsidRDefault="001F50A3" w14:paraId="22D77FA4" wp14:textId="77777777">
            <w:pPr>
              <w:spacing w:after="0" w:line="240" w:lineRule="auto"/>
            </w:pPr>
            <w:r w:rsidRPr="0081026A">
              <w:rPr>
                <w:b/>
              </w:rPr>
              <w:t>Assessment Criteria</w:t>
            </w:r>
          </w:p>
        </w:tc>
        <w:tc>
          <w:tcPr>
            <w:tcW w:w="1276" w:type="dxa"/>
            <w:tcBorders>
              <w:bottom w:val="single" w:color="000000" w:sz="4" w:space="0"/>
            </w:tcBorders>
            <w:shd w:val="clear" w:color="auto" w:fill="E7E6E6"/>
          </w:tcPr>
          <w:p w:rsidRPr="0081026A" w:rsidR="001F50A3" w:rsidP="001C2706" w:rsidRDefault="001F50A3" w14:paraId="01B03955" wp14:textId="77777777">
            <w:pPr>
              <w:spacing w:after="0" w:line="240" w:lineRule="auto"/>
              <w:jc w:val="center"/>
            </w:pPr>
            <w:r w:rsidRPr="0081026A">
              <w:rPr>
                <w:b/>
              </w:rPr>
              <w:t>Maximum</w:t>
            </w:r>
            <w:r w:rsidR="0081026A">
              <w:rPr>
                <w:b/>
              </w:rPr>
              <w:t xml:space="preserve"> </w:t>
            </w:r>
            <w:r w:rsidRPr="0081026A">
              <w:rPr>
                <w:b/>
              </w:rPr>
              <w:t>Mark</w:t>
            </w:r>
          </w:p>
        </w:tc>
        <w:tc>
          <w:tcPr>
            <w:tcW w:w="1134" w:type="dxa"/>
            <w:tcBorders>
              <w:bottom w:val="single" w:color="000000" w:sz="4" w:space="0"/>
            </w:tcBorders>
            <w:shd w:val="clear" w:color="auto" w:fill="E7E6E6"/>
          </w:tcPr>
          <w:p w:rsidRPr="0081026A" w:rsidR="001F50A3" w:rsidP="001C2706" w:rsidRDefault="001F50A3" w14:paraId="25BA8010" wp14:textId="77777777">
            <w:pPr>
              <w:spacing w:after="0" w:line="240" w:lineRule="auto"/>
              <w:jc w:val="center"/>
            </w:pPr>
            <w:r w:rsidRPr="0081026A">
              <w:rPr>
                <w:b/>
              </w:rPr>
              <w:t>Learner</w:t>
            </w:r>
            <w:r w:rsidR="0081026A">
              <w:rPr>
                <w:b/>
              </w:rPr>
              <w:t xml:space="preserve"> </w:t>
            </w:r>
            <w:r w:rsidRPr="0081026A">
              <w:rPr>
                <w:b/>
              </w:rPr>
              <w:t>Mark</w:t>
            </w:r>
          </w:p>
        </w:tc>
      </w:tr>
      <w:tr xmlns:wp14="http://schemas.microsoft.com/office/word/2010/wordml" w:rsidRPr="0081026A" w:rsidR="00531E9C" w:rsidTr="0081026A" w14:paraId="300D7B21" wp14:textId="77777777">
        <w:tc>
          <w:tcPr>
            <w:tcW w:w="7054" w:type="dxa"/>
            <w:tcBorders>
              <w:top w:val="single" w:color="000000" w:sz="4" w:space="0"/>
              <w:bottom w:val="nil"/>
            </w:tcBorders>
          </w:tcPr>
          <w:p w:rsidRPr="0081026A" w:rsidR="00531E9C" w:rsidP="00531E9C" w:rsidRDefault="00531E9C" w14:paraId="0B4A437D" wp14:textId="77777777">
            <w:pPr>
              <w:spacing w:after="0" w:line="240" w:lineRule="auto"/>
              <w:rPr>
                <w:rFonts w:cs="Calibri"/>
                <w:b/>
              </w:rPr>
            </w:pPr>
            <w:r w:rsidRPr="0081026A">
              <w:rPr>
                <w:rFonts w:cs="Calibri"/>
                <w:b/>
                <w:bCs/>
                <w:lang w:eastAsia="en-IE"/>
              </w:rPr>
              <w:t>Section A:</w:t>
            </w:r>
            <w:r w:rsidRPr="0081026A">
              <w:rPr>
                <w:rFonts w:cs="Calibri"/>
                <w:b/>
              </w:rPr>
              <w:t xml:space="preserve"> Short answer questions</w:t>
            </w:r>
          </w:p>
          <w:p w:rsidRPr="0081026A" w:rsidR="00531E9C" w:rsidP="00531E9C" w:rsidRDefault="00531E9C" w14:paraId="0A4F7224" wp14:textId="77777777">
            <w:pPr>
              <w:autoSpaceDE w:val="0"/>
              <w:autoSpaceDN w:val="0"/>
              <w:adjustRightInd w:val="0"/>
              <w:spacing w:after="0" w:line="240" w:lineRule="auto"/>
              <w:rPr>
                <w:rFonts w:ascii="TimesNewRoman" w:hAnsi="TimesNewRoman" w:cs="TimesNewRoman"/>
              </w:rPr>
            </w:pPr>
          </w:p>
          <w:p w:rsidRPr="0081026A" w:rsidR="00531E9C" w:rsidP="008E4956" w:rsidRDefault="008E4956" w14:paraId="4CC107CC" wp14:textId="77777777">
            <w:pPr>
              <w:spacing w:after="0" w:line="240" w:lineRule="auto"/>
              <w:rPr>
                <w:rFonts w:cs="Calibri"/>
                <w:lang w:eastAsia="en-IE"/>
              </w:rPr>
            </w:pPr>
            <w:r w:rsidRPr="0081026A">
              <w:rPr>
                <w:rFonts w:cs="Calibri"/>
              </w:rPr>
              <w:t>4</w:t>
            </w:r>
            <w:r w:rsidRPr="0081026A" w:rsidR="00531E9C">
              <w:rPr>
                <w:rFonts w:cs="Calibri"/>
              </w:rPr>
              <w:t xml:space="preserve"> short answer questions</w:t>
            </w:r>
            <w:r w:rsidRPr="0081026A">
              <w:rPr>
                <w:rFonts w:cs="Calibri"/>
              </w:rPr>
              <w:t xml:space="preserve"> </w:t>
            </w:r>
            <w:r w:rsidRPr="0081026A" w:rsidR="00531E9C">
              <w:rPr>
                <w:rFonts w:cs="Calibri"/>
                <w:lang w:eastAsia="en-IE"/>
              </w:rPr>
              <w:t>(</w:t>
            </w:r>
            <w:r w:rsidRPr="0081026A">
              <w:rPr>
                <w:rFonts w:cs="Calibri"/>
              </w:rPr>
              <w:t>4</w:t>
            </w:r>
            <w:r w:rsidRPr="0081026A" w:rsidR="00531E9C">
              <w:rPr>
                <w:rFonts w:cs="Calibri"/>
              </w:rPr>
              <w:t xml:space="preserve"> </w:t>
            </w:r>
            <w:r w:rsidRPr="0081026A">
              <w:rPr>
                <w:rFonts w:cs="Calibri"/>
                <w:lang w:eastAsia="en-IE"/>
              </w:rPr>
              <w:t>marks each)</w:t>
            </w:r>
          </w:p>
          <w:p w:rsidRPr="0081026A" w:rsidR="00531E9C" w:rsidP="00531E9C" w:rsidRDefault="00531E9C" w14:paraId="5AE48A43" wp14:textId="77777777">
            <w:pPr>
              <w:spacing w:after="0" w:line="240" w:lineRule="auto"/>
              <w:rPr>
                <w:rFonts w:cs="Calibri"/>
                <w:lang w:eastAsia="en-IE"/>
              </w:rPr>
            </w:pPr>
          </w:p>
          <w:p w:rsidRPr="0081026A" w:rsidR="00531E9C" w:rsidP="0081026A" w:rsidRDefault="00531E9C" w14:paraId="5CB2F34C" wp14:textId="77777777">
            <w:pPr>
              <w:autoSpaceDE w:val="0"/>
              <w:autoSpaceDN w:val="0"/>
              <w:adjustRightInd w:val="0"/>
              <w:spacing w:after="0" w:line="240" w:lineRule="auto"/>
              <w:rPr>
                <w:rFonts w:cs="Calibri"/>
                <w:b/>
                <w:bCs/>
                <w:lang w:eastAsia="en-IE"/>
              </w:rPr>
            </w:pPr>
            <w:r w:rsidRPr="0081026A">
              <w:rPr>
                <w:rFonts w:cs="Calibri"/>
                <w:lang w:eastAsia="en-IE"/>
              </w:rPr>
              <w:t>Question No.:</w:t>
            </w:r>
          </w:p>
        </w:tc>
        <w:tc>
          <w:tcPr>
            <w:tcW w:w="1276" w:type="dxa"/>
            <w:tcBorders>
              <w:bottom w:val="nil"/>
            </w:tcBorders>
          </w:tcPr>
          <w:p w:rsidRPr="0081026A" w:rsidR="00531E9C" w:rsidP="00531E9C" w:rsidRDefault="00531E9C" w14:paraId="50F40DEB" wp14:textId="77777777">
            <w:pPr>
              <w:spacing w:after="0" w:line="240" w:lineRule="auto"/>
              <w:jc w:val="center"/>
              <w:rPr>
                <w:rFonts w:cs="Calibri"/>
              </w:rPr>
            </w:pPr>
          </w:p>
          <w:p w:rsidRPr="0081026A" w:rsidR="00531E9C" w:rsidP="00531E9C" w:rsidRDefault="00531E9C" w14:paraId="77A52294" wp14:textId="77777777">
            <w:pPr>
              <w:spacing w:after="0" w:line="240" w:lineRule="auto"/>
              <w:jc w:val="center"/>
              <w:rPr>
                <w:rFonts w:cs="Calibri"/>
              </w:rPr>
            </w:pPr>
          </w:p>
          <w:p w:rsidRPr="0081026A" w:rsidR="00531E9C" w:rsidP="00531E9C" w:rsidRDefault="00531E9C" w14:paraId="007DCDA8" wp14:textId="77777777">
            <w:pPr>
              <w:spacing w:after="0" w:line="240" w:lineRule="auto"/>
              <w:jc w:val="center"/>
              <w:rPr>
                <w:rFonts w:cs="Calibri"/>
              </w:rPr>
            </w:pPr>
          </w:p>
          <w:p w:rsidRPr="0081026A" w:rsidR="00531E9C" w:rsidP="00531E9C" w:rsidRDefault="00531E9C" w14:paraId="450EA2D7" wp14:textId="77777777">
            <w:pPr>
              <w:spacing w:after="0" w:line="240" w:lineRule="auto"/>
              <w:jc w:val="center"/>
            </w:pPr>
          </w:p>
        </w:tc>
        <w:tc>
          <w:tcPr>
            <w:tcW w:w="1134" w:type="dxa"/>
            <w:tcBorders>
              <w:bottom w:val="nil"/>
            </w:tcBorders>
          </w:tcPr>
          <w:p w:rsidRPr="0081026A" w:rsidR="00531E9C" w:rsidP="00240C37" w:rsidRDefault="00531E9C" w14:paraId="3DD355C9" wp14:textId="77777777">
            <w:pPr>
              <w:spacing w:after="0" w:line="240" w:lineRule="auto"/>
            </w:pPr>
          </w:p>
        </w:tc>
      </w:tr>
      <w:tr xmlns:wp14="http://schemas.microsoft.com/office/word/2010/wordml" w:rsidRPr="0081026A" w:rsidR="0081026A" w:rsidTr="0081026A" w14:paraId="6E6E8EF0" wp14:textId="77777777">
        <w:tc>
          <w:tcPr>
            <w:tcW w:w="7054" w:type="dxa"/>
            <w:tcBorders>
              <w:top w:val="nil"/>
              <w:bottom w:val="dotted" w:color="000000" w:sz="4" w:space="0"/>
            </w:tcBorders>
          </w:tcPr>
          <w:p w:rsidRPr="0081026A" w:rsidR="0081026A" w:rsidP="0081026A" w:rsidRDefault="0081026A" w14:paraId="694321ED" wp14:textId="77777777">
            <w:pPr>
              <w:autoSpaceDE w:val="0"/>
              <w:autoSpaceDN w:val="0"/>
              <w:adjustRightInd w:val="0"/>
              <w:spacing w:after="0" w:line="240" w:lineRule="auto"/>
              <w:ind w:left="1440"/>
              <w:rPr>
                <w:rFonts w:cs="Calibri"/>
                <w:b/>
                <w:bCs/>
                <w:lang w:eastAsia="en-IE"/>
              </w:rPr>
            </w:pPr>
            <w:r w:rsidRPr="0081026A">
              <w:rPr>
                <w:rFonts w:cs="Calibri"/>
                <w:lang w:eastAsia="en-IE"/>
              </w:rPr>
              <w:t xml:space="preserve">              1</w:t>
            </w:r>
          </w:p>
        </w:tc>
        <w:tc>
          <w:tcPr>
            <w:tcW w:w="1276" w:type="dxa"/>
            <w:tcBorders>
              <w:top w:val="nil"/>
              <w:bottom w:val="dotted" w:color="000000" w:sz="4" w:space="0"/>
            </w:tcBorders>
          </w:tcPr>
          <w:p w:rsidRPr="0081026A" w:rsidR="0081026A" w:rsidP="0081026A" w:rsidRDefault="0081026A" w14:paraId="3BC2995D" wp14:textId="77777777">
            <w:pPr>
              <w:spacing w:after="0" w:line="240" w:lineRule="auto"/>
              <w:jc w:val="center"/>
              <w:rPr>
                <w:rFonts w:cs="Calibri"/>
              </w:rPr>
            </w:pPr>
            <w:r w:rsidRPr="0081026A">
              <w:rPr>
                <w:rFonts w:cs="Calibri"/>
              </w:rPr>
              <w:t>4</w:t>
            </w:r>
          </w:p>
        </w:tc>
        <w:tc>
          <w:tcPr>
            <w:tcW w:w="1134" w:type="dxa"/>
            <w:tcBorders>
              <w:top w:val="nil"/>
              <w:bottom w:val="dotted" w:color="000000" w:sz="4" w:space="0"/>
            </w:tcBorders>
          </w:tcPr>
          <w:p w:rsidRPr="0081026A" w:rsidR="0081026A" w:rsidP="00240C37" w:rsidRDefault="0081026A" w14:paraId="1A81F0B1" wp14:textId="77777777">
            <w:pPr>
              <w:spacing w:after="0" w:line="240" w:lineRule="auto"/>
            </w:pPr>
          </w:p>
        </w:tc>
      </w:tr>
      <w:tr xmlns:wp14="http://schemas.microsoft.com/office/word/2010/wordml" w:rsidRPr="0081026A" w:rsidR="0081026A" w:rsidTr="0081026A" w14:paraId="618DA78E" wp14:textId="77777777">
        <w:tc>
          <w:tcPr>
            <w:tcW w:w="7054" w:type="dxa"/>
            <w:tcBorders>
              <w:top w:val="dotted" w:color="000000" w:sz="4" w:space="0"/>
              <w:bottom w:val="dotted" w:color="000000" w:sz="4" w:space="0"/>
            </w:tcBorders>
          </w:tcPr>
          <w:p w:rsidRPr="0081026A" w:rsidR="0081026A" w:rsidP="0081026A" w:rsidRDefault="0081026A" w14:paraId="22944B87" wp14:textId="77777777">
            <w:pPr>
              <w:autoSpaceDE w:val="0"/>
              <w:autoSpaceDN w:val="0"/>
              <w:adjustRightInd w:val="0"/>
              <w:spacing w:after="0" w:line="240" w:lineRule="auto"/>
              <w:ind w:left="1440"/>
              <w:rPr>
                <w:rFonts w:cs="Calibri"/>
                <w:lang w:eastAsia="en-IE"/>
              </w:rPr>
            </w:pPr>
            <w:r w:rsidRPr="0081026A">
              <w:rPr>
                <w:rFonts w:cs="Calibri"/>
                <w:lang w:eastAsia="en-IE"/>
              </w:rPr>
              <w:t xml:space="preserve">              2</w:t>
            </w:r>
          </w:p>
        </w:tc>
        <w:tc>
          <w:tcPr>
            <w:tcW w:w="1276" w:type="dxa"/>
            <w:tcBorders>
              <w:top w:val="dotted" w:color="000000" w:sz="4" w:space="0"/>
              <w:bottom w:val="dotted" w:color="000000" w:sz="4" w:space="0"/>
            </w:tcBorders>
          </w:tcPr>
          <w:p w:rsidRPr="0081026A" w:rsidR="0081026A" w:rsidP="0081026A" w:rsidRDefault="0081026A" w14:paraId="7CD048C6" wp14:textId="77777777">
            <w:pPr>
              <w:spacing w:after="0" w:line="240" w:lineRule="auto"/>
              <w:jc w:val="center"/>
              <w:rPr>
                <w:rFonts w:cs="Calibri"/>
              </w:rPr>
            </w:pPr>
            <w:r w:rsidRPr="0081026A">
              <w:rPr>
                <w:rFonts w:cs="Calibri"/>
              </w:rPr>
              <w:t>4</w:t>
            </w:r>
          </w:p>
        </w:tc>
        <w:tc>
          <w:tcPr>
            <w:tcW w:w="1134" w:type="dxa"/>
            <w:tcBorders>
              <w:top w:val="dotted" w:color="000000" w:sz="4" w:space="0"/>
              <w:bottom w:val="dotted" w:color="000000" w:sz="4" w:space="0"/>
            </w:tcBorders>
          </w:tcPr>
          <w:p w:rsidRPr="0081026A" w:rsidR="0081026A" w:rsidP="00240C37" w:rsidRDefault="0081026A" w14:paraId="717AAFBA" wp14:textId="77777777">
            <w:pPr>
              <w:spacing w:after="0" w:line="240" w:lineRule="auto"/>
            </w:pPr>
          </w:p>
        </w:tc>
      </w:tr>
      <w:tr xmlns:wp14="http://schemas.microsoft.com/office/word/2010/wordml" w:rsidRPr="0081026A" w:rsidR="0081026A" w:rsidTr="0081026A" w14:paraId="087B0F78" wp14:textId="77777777">
        <w:tc>
          <w:tcPr>
            <w:tcW w:w="7054" w:type="dxa"/>
            <w:tcBorders>
              <w:top w:val="dotted" w:color="000000" w:sz="4" w:space="0"/>
              <w:bottom w:val="dotted" w:color="000000" w:sz="4" w:space="0"/>
            </w:tcBorders>
          </w:tcPr>
          <w:p w:rsidRPr="0081026A" w:rsidR="0081026A" w:rsidP="0081026A" w:rsidRDefault="0081026A" w14:paraId="30E6CE42" wp14:textId="77777777">
            <w:pPr>
              <w:autoSpaceDE w:val="0"/>
              <w:autoSpaceDN w:val="0"/>
              <w:adjustRightInd w:val="0"/>
              <w:spacing w:after="0" w:line="240" w:lineRule="auto"/>
              <w:ind w:left="1440"/>
              <w:rPr>
                <w:rFonts w:cs="Calibri"/>
                <w:lang w:eastAsia="en-IE"/>
              </w:rPr>
            </w:pPr>
            <w:r w:rsidRPr="0081026A">
              <w:rPr>
                <w:rFonts w:cs="Calibri"/>
                <w:lang w:eastAsia="en-IE"/>
              </w:rPr>
              <w:t xml:space="preserve">              3</w:t>
            </w:r>
          </w:p>
        </w:tc>
        <w:tc>
          <w:tcPr>
            <w:tcW w:w="1276" w:type="dxa"/>
            <w:tcBorders>
              <w:top w:val="dotted" w:color="000000" w:sz="4" w:space="0"/>
              <w:bottom w:val="dotted" w:color="000000" w:sz="4" w:space="0"/>
            </w:tcBorders>
          </w:tcPr>
          <w:p w:rsidRPr="0081026A" w:rsidR="0081026A" w:rsidP="0081026A" w:rsidRDefault="0081026A" w14:paraId="2A108F41" wp14:textId="77777777">
            <w:pPr>
              <w:spacing w:after="0" w:line="240" w:lineRule="auto"/>
              <w:jc w:val="center"/>
              <w:rPr>
                <w:rFonts w:cs="Calibri"/>
              </w:rPr>
            </w:pPr>
            <w:r w:rsidRPr="0081026A">
              <w:rPr>
                <w:rFonts w:cs="Calibri"/>
              </w:rPr>
              <w:t>4</w:t>
            </w:r>
          </w:p>
        </w:tc>
        <w:tc>
          <w:tcPr>
            <w:tcW w:w="1134" w:type="dxa"/>
            <w:tcBorders>
              <w:top w:val="dotted" w:color="000000" w:sz="4" w:space="0"/>
              <w:bottom w:val="dotted" w:color="000000" w:sz="4" w:space="0"/>
            </w:tcBorders>
          </w:tcPr>
          <w:p w:rsidRPr="0081026A" w:rsidR="0081026A" w:rsidP="00240C37" w:rsidRDefault="0081026A" w14:paraId="56EE48EE" wp14:textId="77777777">
            <w:pPr>
              <w:spacing w:after="0" w:line="240" w:lineRule="auto"/>
            </w:pPr>
          </w:p>
        </w:tc>
      </w:tr>
      <w:tr xmlns:wp14="http://schemas.microsoft.com/office/word/2010/wordml" w:rsidRPr="0081026A" w:rsidR="0081026A" w:rsidTr="0081026A" w14:paraId="2598AF27" wp14:textId="77777777">
        <w:tc>
          <w:tcPr>
            <w:tcW w:w="7054" w:type="dxa"/>
            <w:tcBorders>
              <w:top w:val="dotted" w:color="000000" w:sz="4" w:space="0"/>
            </w:tcBorders>
          </w:tcPr>
          <w:p w:rsidRPr="0081026A" w:rsidR="0081026A" w:rsidP="0081026A" w:rsidRDefault="0081026A" w14:paraId="08E633A6" wp14:textId="77777777">
            <w:pPr>
              <w:autoSpaceDE w:val="0"/>
              <w:autoSpaceDN w:val="0"/>
              <w:adjustRightInd w:val="0"/>
              <w:spacing w:after="0" w:line="240" w:lineRule="auto"/>
              <w:ind w:left="1440"/>
              <w:rPr>
                <w:rFonts w:cs="Calibri"/>
                <w:lang w:eastAsia="en-IE"/>
              </w:rPr>
            </w:pPr>
            <w:r w:rsidRPr="0081026A">
              <w:rPr>
                <w:rFonts w:cs="Calibri"/>
                <w:lang w:eastAsia="en-IE"/>
              </w:rPr>
              <w:t xml:space="preserve">              4</w:t>
            </w:r>
          </w:p>
        </w:tc>
        <w:tc>
          <w:tcPr>
            <w:tcW w:w="1276" w:type="dxa"/>
            <w:tcBorders>
              <w:top w:val="dotted" w:color="000000" w:sz="4" w:space="0"/>
            </w:tcBorders>
          </w:tcPr>
          <w:p w:rsidRPr="0081026A" w:rsidR="0081026A" w:rsidP="0081026A" w:rsidRDefault="0081026A" w14:paraId="4FB28CDF" wp14:textId="77777777">
            <w:pPr>
              <w:spacing w:after="0" w:line="240" w:lineRule="auto"/>
              <w:jc w:val="center"/>
              <w:rPr>
                <w:rFonts w:cs="Calibri"/>
              </w:rPr>
            </w:pPr>
            <w:r w:rsidRPr="0081026A">
              <w:rPr>
                <w:rFonts w:cs="Calibri"/>
              </w:rPr>
              <w:t>4</w:t>
            </w:r>
          </w:p>
        </w:tc>
        <w:tc>
          <w:tcPr>
            <w:tcW w:w="1134" w:type="dxa"/>
            <w:tcBorders>
              <w:top w:val="dotted" w:color="000000" w:sz="4" w:space="0"/>
            </w:tcBorders>
          </w:tcPr>
          <w:p w:rsidRPr="0081026A" w:rsidR="0081026A" w:rsidP="00240C37" w:rsidRDefault="0081026A" w14:paraId="2908EB2C" wp14:textId="77777777">
            <w:pPr>
              <w:spacing w:after="0" w:line="240" w:lineRule="auto"/>
            </w:pPr>
          </w:p>
        </w:tc>
      </w:tr>
      <w:tr xmlns:wp14="http://schemas.microsoft.com/office/word/2010/wordml" w:rsidRPr="0081026A" w:rsidR="00925A5A" w:rsidTr="0081026A" w14:paraId="33C70EE2" wp14:textId="77777777">
        <w:tc>
          <w:tcPr>
            <w:tcW w:w="7054" w:type="dxa"/>
            <w:tcBorders>
              <w:bottom w:val="single" w:color="000000" w:sz="4" w:space="0"/>
            </w:tcBorders>
          </w:tcPr>
          <w:p w:rsidRPr="0081026A" w:rsidR="00925A5A" w:rsidP="0015110B" w:rsidRDefault="00925A5A" w14:paraId="0A1BB05C" wp14:textId="77777777">
            <w:pPr>
              <w:tabs>
                <w:tab w:val="left" w:pos="3405"/>
              </w:tabs>
              <w:spacing w:after="0" w:line="240" w:lineRule="auto"/>
              <w:ind w:left="360"/>
              <w:jc w:val="right"/>
              <w:textAlignment w:val="top"/>
              <w:outlineLvl w:val="1"/>
              <w:rPr>
                <w:b/>
              </w:rPr>
            </w:pPr>
            <w:r w:rsidRPr="0081026A">
              <w:tab/>
            </w:r>
            <w:r w:rsidRPr="0081026A">
              <w:rPr>
                <w:b/>
              </w:rPr>
              <w:t>Subtotal</w:t>
            </w:r>
          </w:p>
        </w:tc>
        <w:tc>
          <w:tcPr>
            <w:tcW w:w="1276" w:type="dxa"/>
            <w:tcBorders>
              <w:bottom w:val="single" w:color="000000" w:sz="4" w:space="0"/>
            </w:tcBorders>
          </w:tcPr>
          <w:p w:rsidRPr="0081026A" w:rsidR="008E7FE7" w:rsidP="0081026A" w:rsidRDefault="00531E9C" w14:paraId="0EB5E791" wp14:textId="77777777">
            <w:pPr>
              <w:spacing w:after="0" w:line="240" w:lineRule="auto"/>
              <w:jc w:val="center"/>
            </w:pPr>
            <w:r w:rsidRPr="0081026A">
              <w:t>16</w:t>
            </w:r>
          </w:p>
        </w:tc>
        <w:tc>
          <w:tcPr>
            <w:tcW w:w="1134" w:type="dxa"/>
            <w:tcBorders>
              <w:bottom w:val="single" w:color="000000" w:sz="4" w:space="0"/>
            </w:tcBorders>
          </w:tcPr>
          <w:p w:rsidRPr="0081026A" w:rsidR="00925A5A" w:rsidP="00240C37" w:rsidRDefault="00925A5A" w14:paraId="121FD38A" wp14:textId="77777777">
            <w:pPr>
              <w:spacing w:after="0" w:line="240" w:lineRule="auto"/>
            </w:pPr>
          </w:p>
        </w:tc>
      </w:tr>
      <w:tr xmlns:wp14="http://schemas.microsoft.com/office/word/2010/wordml" w:rsidRPr="0081026A" w:rsidR="00531E9C" w:rsidTr="0081026A" w14:paraId="28734FB6" wp14:textId="77777777">
        <w:tc>
          <w:tcPr>
            <w:tcW w:w="7054" w:type="dxa"/>
            <w:tcBorders>
              <w:bottom w:val="nil"/>
            </w:tcBorders>
          </w:tcPr>
          <w:p w:rsidRPr="0081026A" w:rsidR="00531E9C" w:rsidP="00531E9C" w:rsidRDefault="00531E9C" w14:paraId="5E46A7B8" wp14:textId="77777777">
            <w:pPr>
              <w:spacing w:after="0" w:line="240" w:lineRule="auto"/>
              <w:rPr>
                <w:rFonts w:cs="Calibri"/>
                <w:b/>
              </w:rPr>
            </w:pPr>
            <w:r w:rsidRPr="0081026A">
              <w:rPr>
                <w:rFonts w:cs="Calibri"/>
                <w:b/>
                <w:bCs/>
                <w:lang w:eastAsia="en-IE"/>
              </w:rPr>
              <w:t xml:space="preserve">Section B: </w:t>
            </w:r>
            <w:r w:rsidRPr="0081026A">
              <w:rPr>
                <w:rFonts w:cs="Calibri"/>
                <w:b/>
              </w:rPr>
              <w:t>Structured questions</w:t>
            </w:r>
          </w:p>
          <w:p w:rsidRPr="0081026A" w:rsidR="00531E9C" w:rsidP="00531E9C" w:rsidRDefault="00531E9C" w14:paraId="1FE2DD96" wp14:textId="77777777">
            <w:pPr>
              <w:autoSpaceDE w:val="0"/>
              <w:autoSpaceDN w:val="0"/>
              <w:adjustRightInd w:val="0"/>
              <w:spacing w:after="0" w:line="240" w:lineRule="auto"/>
              <w:rPr>
                <w:rFonts w:cs="Calibri"/>
                <w:b/>
                <w:bCs/>
                <w:lang w:eastAsia="en-IE"/>
              </w:rPr>
            </w:pPr>
          </w:p>
          <w:p w:rsidRPr="0081026A" w:rsidR="00531E9C" w:rsidP="00531E9C" w:rsidRDefault="00531E9C" w14:paraId="1CF25555" wp14:textId="77777777">
            <w:pPr>
              <w:spacing w:after="0" w:line="240" w:lineRule="auto"/>
              <w:rPr>
                <w:rFonts w:cs="Calibri"/>
                <w:lang w:eastAsia="en-IE"/>
              </w:rPr>
            </w:pPr>
            <w:r w:rsidRPr="0081026A">
              <w:rPr>
                <w:rFonts w:cs="Calibri"/>
              </w:rPr>
              <w:t xml:space="preserve">2 structured questions </w:t>
            </w:r>
            <w:r w:rsidRPr="0081026A">
              <w:rPr>
                <w:rFonts w:cs="Calibri"/>
                <w:lang w:eastAsia="en-IE"/>
              </w:rPr>
              <w:t>(</w:t>
            </w:r>
            <w:r w:rsidRPr="0081026A">
              <w:rPr>
                <w:rFonts w:cs="Calibri"/>
              </w:rPr>
              <w:t xml:space="preserve">7 </w:t>
            </w:r>
            <w:r w:rsidRPr="0081026A">
              <w:rPr>
                <w:rFonts w:cs="Calibri"/>
                <w:lang w:eastAsia="en-IE"/>
              </w:rPr>
              <w:t>marks each)</w:t>
            </w:r>
          </w:p>
          <w:p w:rsidRPr="0081026A" w:rsidR="00531E9C" w:rsidP="00531E9C" w:rsidRDefault="00531E9C" w14:paraId="27357532" wp14:textId="77777777">
            <w:pPr>
              <w:spacing w:after="0" w:line="240" w:lineRule="auto"/>
              <w:rPr>
                <w:rFonts w:cs="Calibri"/>
                <w:lang w:eastAsia="en-IE"/>
              </w:rPr>
            </w:pPr>
          </w:p>
          <w:p w:rsidRPr="0081026A" w:rsidR="00531E9C" w:rsidP="0081026A" w:rsidRDefault="00531E9C" w14:paraId="0490A517" wp14:textId="77777777">
            <w:pPr>
              <w:autoSpaceDE w:val="0"/>
              <w:autoSpaceDN w:val="0"/>
              <w:adjustRightInd w:val="0"/>
              <w:spacing w:after="0" w:line="240" w:lineRule="auto"/>
              <w:rPr>
                <w:rFonts w:cs="Calibri"/>
                <w:b/>
                <w:lang w:eastAsia="en-IE"/>
              </w:rPr>
            </w:pPr>
            <w:r w:rsidRPr="0081026A">
              <w:rPr>
                <w:rFonts w:cs="Calibri"/>
                <w:lang w:eastAsia="en-IE"/>
              </w:rPr>
              <w:t xml:space="preserve">Question No.: </w:t>
            </w:r>
          </w:p>
        </w:tc>
        <w:tc>
          <w:tcPr>
            <w:tcW w:w="1276" w:type="dxa"/>
            <w:tcBorders>
              <w:bottom w:val="nil"/>
            </w:tcBorders>
          </w:tcPr>
          <w:p w:rsidRPr="0081026A" w:rsidR="008E4956" w:rsidP="008E4956" w:rsidRDefault="008E4956" w14:paraId="07F023C8" wp14:textId="77777777">
            <w:pPr>
              <w:spacing w:after="0" w:line="240" w:lineRule="auto"/>
              <w:jc w:val="center"/>
              <w:rPr>
                <w:rFonts w:cs="Calibri"/>
              </w:rPr>
            </w:pPr>
          </w:p>
          <w:p w:rsidRPr="0081026A" w:rsidR="008E4956" w:rsidP="008E4956" w:rsidRDefault="008E4956" w14:paraId="4BDB5498" wp14:textId="77777777">
            <w:pPr>
              <w:spacing w:after="0" w:line="240" w:lineRule="auto"/>
              <w:jc w:val="center"/>
              <w:rPr>
                <w:rFonts w:cs="Calibri"/>
              </w:rPr>
            </w:pPr>
          </w:p>
          <w:p w:rsidRPr="0081026A" w:rsidR="008E4956" w:rsidP="008E4956" w:rsidRDefault="008E4956" w14:paraId="2916C19D" wp14:textId="77777777">
            <w:pPr>
              <w:spacing w:after="0" w:line="240" w:lineRule="auto"/>
              <w:jc w:val="center"/>
              <w:rPr>
                <w:rFonts w:cs="Calibri"/>
              </w:rPr>
            </w:pPr>
          </w:p>
          <w:p w:rsidRPr="0081026A" w:rsidR="008E4956" w:rsidP="008E4956" w:rsidRDefault="008E4956" w14:paraId="74869460" wp14:textId="77777777">
            <w:pPr>
              <w:spacing w:after="0" w:line="240" w:lineRule="auto"/>
              <w:jc w:val="center"/>
              <w:rPr>
                <w:rFonts w:cs="Calibri"/>
              </w:rPr>
            </w:pPr>
          </w:p>
          <w:p w:rsidRPr="0081026A" w:rsidR="00531E9C" w:rsidP="000D32CE" w:rsidRDefault="00531E9C" w14:paraId="187F57B8" wp14:textId="77777777">
            <w:pPr>
              <w:spacing w:after="0" w:line="240" w:lineRule="auto"/>
              <w:jc w:val="center"/>
            </w:pPr>
          </w:p>
        </w:tc>
        <w:tc>
          <w:tcPr>
            <w:tcW w:w="1134" w:type="dxa"/>
            <w:tcBorders>
              <w:bottom w:val="nil"/>
            </w:tcBorders>
          </w:tcPr>
          <w:p w:rsidRPr="0081026A" w:rsidR="00531E9C" w:rsidP="00240C37" w:rsidRDefault="00531E9C" w14:paraId="54738AF4" wp14:textId="77777777">
            <w:pPr>
              <w:spacing w:after="0" w:line="240" w:lineRule="auto"/>
            </w:pPr>
          </w:p>
        </w:tc>
      </w:tr>
      <w:tr xmlns:wp14="http://schemas.microsoft.com/office/word/2010/wordml" w:rsidRPr="0081026A" w:rsidR="0081026A" w:rsidTr="0081026A" w14:paraId="00BC43BE" wp14:textId="77777777">
        <w:tc>
          <w:tcPr>
            <w:tcW w:w="7054" w:type="dxa"/>
            <w:tcBorders>
              <w:top w:val="nil"/>
              <w:bottom w:val="dotted" w:color="000000" w:sz="4" w:space="0"/>
            </w:tcBorders>
          </w:tcPr>
          <w:p w:rsidRPr="0081026A" w:rsidR="0081026A" w:rsidP="0081026A" w:rsidRDefault="0081026A" w14:paraId="5D6B3287" wp14:textId="77777777">
            <w:pPr>
              <w:autoSpaceDE w:val="0"/>
              <w:autoSpaceDN w:val="0"/>
              <w:adjustRightInd w:val="0"/>
              <w:spacing w:after="0" w:line="240" w:lineRule="auto"/>
              <w:ind w:left="1440"/>
              <w:rPr>
                <w:rFonts w:cs="Calibri"/>
                <w:b/>
                <w:bCs/>
                <w:lang w:eastAsia="en-IE"/>
              </w:rPr>
            </w:pPr>
            <w:r w:rsidRPr="0081026A">
              <w:rPr>
                <w:rFonts w:cs="Calibri"/>
                <w:lang w:eastAsia="en-IE"/>
              </w:rPr>
              <w:t xml:space="preserve">              1</w:t>
            </w:r>
          </w:p>
        </w:tc>
        <w:tc>
          <w:tcPr>
            <w:tcW w:w="1276" w:type="dxa"/>
            <w:tcBorders>
              <w:top w:val="nil"/>
              <w:bottom w:val="dotted" w:color="000000" w:sz="4" w:space="0"/>
            </w:tcBorders>
          </w:tcPr>
          <w:p w:rsidRPr="0081026A" w:rsidR="0081026A" w:rsidP="0081026A" w:rsidRDefault="0081026A" w14:paraId="75697EEC" wp14:textId="77777777">
            <w:pPr>
              <w:spacing w:after="0" w:line="240" w:lineRule="auto"/>
              <w:jc w:val="center"/>
              <w:rPr>
                <w:rFonts w:cs="Calibri"/>
              </w:rPr>
            </w:pPr>
            <w:r w:rsidRPr="0081026A">
              <w:rPr>
                <w:rFonts w:cs="Calibri"/>
              </w:rPr>
              <w:t>7</w:t>
            </w:r>
          </w:p>
        </w:tc>
        <w:tc>
          <w:tcPr>
            <w:tcW w:w="1134" w:type="dxa"/>
            <w:tcBorders>
              <w:top w:val="nil"/>
              <w:bottom w:val="dotted" w:color="000000" w:sz="4" w:space="0"/>
            </w:tcBorders>
          </w:tcPr>
          <w:p w:rsidRPr="0081026A" w:rsidR="0081026A" w:rsidP="00240C37" w:rsidRDefault="0081026A" w14:paraId="46ABBD8F" wp14:textId="77777777">
            <w:pPr>
              <w:spacing w:after="0" w:line="240" w:lineRule="auto"/>
            </w:pPr>
          </w:p>
        </w:tc>
      </w:tr>
      <w:tr xmlns:wp14="http://schemas.microsoft.com/office/word/2010/wordml" w:rsidRPr="0081026A" w:rsidR="0081026A" w:rsidTr="0081026A" w14:paraId="744DD2C4" wp14:textId="77777777">
        <w:tc>
          <w:tcPr>
            <w:tcW w:w="7054" w:type="dxa"/>
            <w:tcBorders>
              <w:top w:val="dotted" w:color="000000" w:sz="4" w:space="0"/>
            </w:tcBorders>
          </w:tcPr>
          <w:p w:rsidRPr="0081026A" w:rsidR="0081026A" w:rsidP="0081026A" w:rsidRDefault="0081026A" w14:paraId="6BDFE96F" wp14:textId="77777777">
            <w:pPr>
              <w:autoSpaceDE w:val="0"/>
              <w:autoSpaceDN w:val="0"/>
              <w:adjustRightInd w:val="0"/>
              <w:spacing w:after="0" w:line="240" w:lineRule="auto"/>
              <w:ind w:left="1440"/>
              <w:rPr>
                <w:rFonts w:cs="Calibri"/>
                <w:lang w:eastAsia="en-IE"/>
              </w:rPr>
            </w:pPr>
            <w:r w:rsidRPr="0081026A">
              <w:rPr>
                <w:rFonts w:cs="Calibri"/>
                <w:lang w:eastAsia="en-IE"/>
              </w:rPr>
              <w:t xml:space="preserve">              2</w:t>
            </w:r>
          </w:p>
        </w:tc>
        <w:tc>
          <w:tcPr>
            <w:tcW w:w="1276" w:type="dxa"/>
            <w:tcBorders>
              <w:top w:val="dotted" w:color="000000" w:sz="4" w:space="0"/>
            </w:tcBorders>
          </w:tcPr>
          <w:p w:rsidRPr="0081026A" w:rsidR="0081026A" w:rsidP="0081026A" w:rsidRDefault="0081026A" w14:paraId="109B8484" wp14:textId="77777777">
            <w:pPr>
              <w:spacing w:after="0" w:line="240" w:lineRule="auto"/>
              <w:jc w:val="center"/>
              <w:rPr>
                <w:rFonts w:cs="Calibri"/>
              </w:rPr>
            </w:pPr>
            <w:r w:rsidRPr="0081026A">
              <w:rPr>
                <w:rFonts w:cs="Calibri"/>
              </w:rPr>
              <w:t>7</w:t>
            </w:r>
          </w:p>
        </w:tc>
        <w:tc>
          <w:tcPr>
            <w:tcW w:w="1134" w:type="dxa"/>
            <w:tcBorders>
              <w:top w:val="dotted" w:color="000000" w:sz="4" w:space="0"/>
            </w:tcBorders>
          </w:tcPr>
          <w:p w:rsidRPr="0081026A" w:rsidR="0081026A" w:rsidP="00240C37" w:rsidRDefault="0081026A" w14:paraId="06BBA33E" wp14:textId="77777777">
            <w:pPr>
              <w:spacing w:after="0" w:line="240" w:lineRule="auto"/>
            </w:pPr>
          </w:p>
        </w:tc>
      </w:tr>
      <w:tr xmlns:wp14="http://schemas.microsoft.com/office/word/2010/wordml" w:rsidRPr="0081026A" w:rsidR="00925A5A" w:rsidTr="0081026A" w14:paraId="0A82B61F" wp14:textId="77777777">
        <w:tc>
          <w:tcPr>
            <w:tcW w:w="7054" w:type="dxa"/>
          </w:tcPr>
          <w:p w:rsidRPr="0081026A" w:rsidR="00925A5A" w:rsidP="00240C37" w:rsidRDefault="00925A5A" w14:paraId="1B6E2229" wp14:textId="77777777">
            <w:pPr>
              <w:tabs>
                <w:tab w:val="left" w:pos="3405"/>
              </w:tabs>
              <w:spacing w:after="0" w:line="240" w:lineRule="auto"/>
              <w:ind w:left="360"/>
              <w:jc w:val="right"/>
              <w:textAlignment w:val="top"/>
              <w:outlineLvl w:val="1"/>
              <w:rPr>
                <w:b/>
              </w:rPr>
            </w:pPr>
            <w:r w:rsidRPr="0081026A">
              <w:tab/>
            </w:r>
            <w:r w:rsidRPr="0081026A">
              <w:rPr>
                <w:b/>
              </w:rPr>
              <w:t>Subtotal</w:t>
            </w:r>
          </w:p>
        </w:tc>
        <w:tc>
          <w:tcPr>
            <w:tcW w:w="1276" w:type="dxa"/>
          </w:tcPr>
          <w:p w:rsidRPr="0081026A" w:rsidR="008E7FE7" w:rsidP="0081026A" w:rsidRDefault="008E4956" w14:paraId="4E1E336A" wp14:textId="77777777">
            <w:pPr>
              <w:spacing w:after="0" w:line="240" w:lineRule="auto"/>
              <w:jc w:val="center"/>
            </w:pPr>
            <w:r w:rsidRPr="0081026A">
              <w:t>14</w:t>
            </w:r>
          </w:p>
        </w:tc>
        <w:tc>
          <w:tcPr>
            <w:tcW w:w="1134" w:type="dxa"/>
          </w:tcPr>
          <w:p w:rsidRPr="0081026A" w:rsidR="00925A5A" w:rsidP="00240C37" w:rsidRDefault="00925A5A" w14:paraId="464FCBC1" wp14:textId="77777777">
            <w:pPr>
              <w:spacing w:after="0" w:line="240" w:lineRule="auto"/>
            </w:pPr>
          </w:p>
        </w:tc>
      </w:tr>
      <w:tr xmlns:wp14="http://schemas.microsoft.com/office/word/2010/wordml" w:rsidRPr="0081026A" w:rsidR="001F50A3" w:rsidTr="0081026A" w14:paraId="00FDF3E0" wp14:textId="77777777">
        <w:tc>
          <w:tcPr>
            <w:tcW w:w="7054" w:type="dxa"/>
          </w:tcPr>
          <w:p w:rsidRPr="0081026A" w:rsidR="001F50A3" w:rsidP="0081026A" w:rsidRDefault="001F50A3" w14:paraId="7B2CBC23" wp14:textId="77777777">
            <w:pPr>
              <w:autoSpaceDE w:val="0"/>
              <w:autoSpaceDN w:val="0"/>
              <w:adjustRightInd w:val="0"/>
              <w:spacing w:after="0" w:line="240" w:lineRule="auto"/>
              <w:ind w:left="360"/>
              <w:jc w:val="right"/>
              <w:rPr>
                <w:b/>
              </w:rPr>
            </w:pPr>
            <w:r w:rsidRPr="0081026A">
              <w:rPr>
                <w:b/>
              </w:rPr>
              <w:t>Total Mark</w:t>
            </w:r>
          </w:p>
        </w:tc>
        <w:tc>
          <w:tcPr>
            <w:tcW w:w="1276" w:type="dxa"/>
          </w:tcPr>
          <w:p w:rsidRPr="0081026A" w:rsidR="001F50A3" w:rsidP="000D32CE" w:rsidRDefault="00925A5A" w14:paraId="60DA3216" wp14:textId="77777777">
            <w:pPr>
              <w:spacing w:after="0" w:line="240" w:lineRule="auto"/>
              <w:jc w:val="center"/>
            </w:pPr>
            <w:r w:rsidRPr="0081026A">
              <w:t>30</w:t>
            </w:r>
          </w:p>
        </w:tc>
        <w:tc>
          <w:tcPr>
            <w:tcW w:w="1134" w:type="dxa"/>
          </w:tcPr>
          <w:p w:rsidRPr="0081026A" w:rsidR="001F50A3" w:rsidP="001C2706" w:rsidRDefault="001F50A3" w14:paraId="5C8C6B09" wp14:textId="77777777">
            <w:pPr>
              <w:spacing w:after="0" w:line="240" w:lineRule="auto"/>
            </w:pPr>
          </w:p>
        </w:tc>
      </w:tr>
    </w:tbl>
    <w:p xmlns:wp14="http://schemas.microsoft.com/office/word/2010/wordml" w:rsidRPr="00817B8A" w:rsidR="001F50A3" w:rsidP="001F50A3" w:rsidRDefault="001F50A3" w14:paraId="3382A365" wp14:textId="77777777">
      <w:pPr>
        <w:autoSpaceDE w:val="0"/>
        <w:autoSpaceDN w:val="0"/>
        <w:adjustRightInd w:val="0"/>
        <w:spacing w:after="0" w:line="240" w:lineRule="auto"/>
      </w:pPr>
    </w:p>
    <w:p xmlns:wp14="http://schemas.microsoft.com/office/word/2010/wordml" w:rsidR="001F50A3" w:rsidP="001F50A3" w:rsidRDefault="001F50A3" w14:paraId="5C71F136" wp14:textId="77777777">
      <w:pPr>
        <w:spacing w:line="480" w:lineRule="auto"/>
        <w:ind w:right="-1039"/>
        <w:sectPr w:rsidR="001F50A3" w:rsidSect="000B09F1">
          <w:type w:val="continuous"/>
          <w:pgSz w:w="11906" w:h="16838" w:orient="portrait"/>
          <w:pgMar w:top="1440" w:right="1440" w:bottom="1440" w:left="1440" w:header="708" w:footer="708" w:gutter="0"/>
          <w:cols w:space="708"/>
          <w:formProt w:val="0"/>
          <w:docGrid w:linePitch="360"/>
        </w:sectPr>
      </w:pPr>
    </w:p>
    <w:p xmlns:wp14="http://schemas.microsoft.com/office/word/2010/wordml" w:rsidR="00A840D3" w:rsidP="00A840D3" w:rsidRDefault="00A840D3" w14:paraId="5BDDC074" wp14:textId="77777777">
      <w:pPr>
        <w:spacing w:line="240" w:lineRule="auto"/>
        <w:ind w:right="-330"/>
        <w:jc w:val="center"/>
        <w:rPr>
          <w:b/>
          <w:i/>
        </w:rPr>
      </w:pPr>
      <w:r>
        <w:rPr>
          <w:b/>
          <w:i/>
        </w:rPr>
        <w:t>NO ROUNDING OF MARKS</w:t>
      </w:r>
    </w:p>
    <w:p xmlns:wp14="http://schemas.microsoft.com/office/word/2010/wordml" w:rsidR="00A840D3" w:rsidP="00A840D3" w:rsidRDefault="00A840D3" w14:paraId="62199465" wp14:textId="77777777">
      <w:pPr>
        <w:spacing w:line="240" w:lineRule="auto"/>
        <w:ind w:right="-330"/>
        <w:jc w:val="center"/>
        <w:rPr>
          <w:b/>
          <w:i/>
        </w:rPr>
      </w:pPr>
    </w:p>
    <w:p xmlns:wp14="http://schemas.microsoft.com/office/word/2010/wordml" w:rsidR="00A840D3" w:rsidP="00A840D3" w:rsidRDefault="00A840D3" w14:paraId="4482FB85"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840D3" w:rsidP="00A840D3" w:rsidRDefault="00A840D3" w14:paraId="0DA123B1" wp14:textId="77777777">
      <w:pPr>
        <w:spacing w:line="240" w:lineRule="auto"/>
        <w:ind w:right="-330"/>
        <w:jc w:val="center"/>
      </w:pPr>
    </w:p>
    <w:p xmlns:wp14="http://schemas.microsoft.com/office/word/2010/wordml" w:rsidR="00A840D3" w:rsidP="00A840D3" w:rsidRDefault="00A840D3" w14:paraId="4C4CEA3D" wp14:textId="77777777">
      <w:pPr>
        <w:spacing w:line="240" w:lineRule="auto"/>
        <w:ind w:right="-330"/>
        <w:jc w:val="center"/>
      </w:pPr>
    </w:p>
    <w:p xmlns:wp14="http://schemas.microsoft.com/office/word/2010/wordml" w:rsidRPr="00D70F21" w:rsidR="00A840D3" w:rsidP="00A840D3" w:rsidRDefault="00A840D3" w14:paraId="265EAB48" wp14:textId="77777777">
      <w:pPr>
        <w:spacing w:line="240" w:lineRule="auto"/>
        <w:ind w:right="-330"/>
        <w:jc w:val="center"/>
        <w:rPr>
          <w:b/>
          <w:i/>
        </w:rPr>
      </w:pPr>
      <w:r>
        <w:t>External Authenticator's Signature: ............................................................   Date: ...............................</w:t>
      </w:r>
    </w:p>
    <w:p xmlns:wp14="http://schemas.microsoft.com/office/word/2010/wordml" w:rsidRPr="006F495C" w:rsidR="00A840D3" w:rsidP="00A840D3" w:rsidRDefault="00A840D3" w14:paraId="50895670" wp14:textId="77777777"/>
    <w:p xmlns:wp14="http://schemas.microsoft.com/office/word/2010/wordml" w:rsidR="005B51D8" w:rsidP="00A840D3" w:rsidRDefault="005B51D8" w14:paraId="38C1F859" wp14:textId="77777777">
      <w:pPr>
        <w:spacing w:line="480" w:lineRule="auto"/>
        <w:ind w:right="-1039"/>
      </w:pPr>
    </w:p>
    <w:sectPr w:rsidR="005B51D8" w:rsidSect="00A840D3">
      <w:type w:val="continuous"/>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75C5A" w:rsidP="008F164E" w:rsidRDefault="00E75C5A" w14:paraId="67C0C651" wp14:textId="77777777">
      <w:pPr>
        <w:spacing w:after="0" w:line="240" w:lineRule="auto"/>
      </w:pPr>
      <w:r>
        <w:separator/>
      </w:r>
    </w:p>
  </w:endnote>
  <w:endnote w:type="continuationSeparator" w:id="0">
    <w:p xmlns:wp14="http://schemas.microsoft.com/office/word/2010/wordml" w:rsidR="00E75C5A" w:rsidP="008F164E" w:rsidRDefault="00E75C5A" w14:paraId="308D56C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840D3" w:rsidR="004B5BB4" w:rsidP="684728DF" w:rsidRDefault="00A840D3" w14:paraId="3BC72224" wp14:textId="27FDAE1A">
    <w:pPr>
      <w:pStyle w:val="Footer"/>
      <w:rPr>
        <w:i w:val="1"/>
        <w:iCs w:val="1"/>
        <w:sz w:val="20"/>
        <w:szCs w:val="20"/>
      </w:rPr>
    </w:pPr>
    <w:r w:rsidRPr="684728DF" w:rsidR="684728DF">
      <w:rPr>
        <w:i w:val="1"/>
        <w:iCs w:val="1"/>
        <w:sz w:val="20"/>
        <w:szCs w:val="20"/>
      </w:rPr>
      <w:t>Doc No: 5N1454-0</w:t>
    </w:r>
    <w:r w:rsidRPr="684728DF" w:rsidR="684728DF">
      <w:rPr>
        <w:i w:val="1"/>
        <w:iCs w:val="1"/>
        <w:sz w:val="20"/>
        <w:szCs w:val="20"/>
      </w:rPr>
      <w:t>2</w:t>
    </w:r>
    <w:r>
      <w:rPr>
        <w:i/>
        <w:sz w:val="20"/>
      </w:rPr>
      <w:tab/>
    </w:r>
    <w:r w:rsidRPr="684728DF" w:rsidR="684728DF">
      <w:rPr>
        <w:i w:val="1"/>
        <w:iCs w:val="1"/>
        <w:sz w:val="20"/>
        <w:szCs w:val="20"/>
      </w:rPr>
      <w:t xml:space="preserve">Effective Date: 1st </w:t>
    </w:r>
    <w:r w:rsidRPr="684728DF" w:rsidR="684728DF">
      <w:rPr>
        <w:i w:val="1"/>
        <w:iCs w:val="1"/>
        <w:sz w:val="20"/>
        <w:szCs w:val="20"/>
      </w:rPr>
      <w:t xml:space="preserve">Septem</w:t>
    </w:r>
    <w:r w:rsidRPr="684728DF" w:rsidR="684728DF">
      <w:rPr>
        <w:i w:val="1"/>
        <w:iCs w:val="1"/>
        <w:sz w:val="20"/>
        <w:szCs w:val="20"/>
      </w:rPr>
      <w:t xml:space="preserve">ber 20</w:t>
    </w:r>
    <w:r w:rsidRPr="684728DF" w:rsidR="684728DF">
      <w:rPr>
        <w:i w:val="1"/>
        <w:iCs w:val="1"/>
        <w:sz w:val="20"/>
        <w:szCs w:val="20"/>
      </w:rPr>
      <w:t xml:space="preserve">20</w:t>
    </w:r>
    <w:r w:rsidRPr="684728DF" w:rsidR="684728DF">
      <w:rPr>
        <w:i w:val="1"/>
        <w:iCs w:val="1"/>
        <w:sz w:val="20"/>
        <w:szCs w:val="20"/>
      </w:rPr>
      <w:t xml:space="preserve"> </w:t>
    </w:r>
    <w:r>
      <w:rPr>
        <w:i/>
        <w:sz w:val="20"/>
      </w:rPr>
      <w:tab/>
    </w:r>
    <w:r w:rsidRPr="684728DF" w:rsidR="684728DF">
      <w:rPr>
        <w:i w:val="1"/>
        <w:iCs w:val="1"/>
        <w:sz w:val="20"/>
        <w:szCs w:val="20"/>
      </w:rPr>
      <w:t xml:space="preserve">Page </w:t>
    </w:r>
    <w:r w:rsidRPr="684728DF">
      <w:rPr>
        <w:i w:val="1"/>
        <w:iCs w:val="1"/>
        <w:noProof/>
        <w:sz w:val="20"/>
        <w:szCs w:val="20"/>
      </w:rPr>
      <w:fldChar w:fldCharType="begin"/>
    </w:r>
    <w:r w:rsidRPr="684728DF">
      <w:rPr>
        <w:i w:val="1"/>
        <w:iCs w:val="1"/>
        <w:sz w:val="20"/>
        <w:szCs w:val="20"/>
      </w:rPr>
      <w:instrText xml:space="preserve"> PAGE  \* Arabic  \* MERGEFORMAT </w:instrText>
    </w:r>
    <w:r w:rsidRPr="684728DF">
      <w:rPr>
        <w:i w:val="1"/>
        <w:iCs w:val="1"/>
        <w:sz w:val="20"/>
        <w:szCs w:val="20"/>
      </w:rPr>
      <w:fldChar w:fldCharType="separate"/>
    </w:r>
    <w:r w:rsidRPr="684728DF" w:rsidR="684728DF">
      <w:rPr>
        <w:i w:val="1"/>
        <w:iCs w:val="1"/>
        <w:noProof/>
        <w:sz w:val="20"/>
        <w:szCs w:val="20"/>
      </w:rPr>
      <w:t>3</w:t>
    </w:r>
    <w:r w:rsidRPr="684728DF">
      <w:rPr>
        <w:i w:val="1"/>
        <w:iCs w:val="1"/>
        <w:noProof/>
        <w:sz w:val="20"/>
        <w:szCs w:val="20"/>
      </w:rPr>
      <w:fldChar w:fldCharType="end"/>
    </w:r>
    <w:r w:rsidRPr="684728DF" w:rsidR="684728DF">
      <w:rPr>
        <w:i w:val="1"/>
        <w:iCs w:val="1"/>
        <w:sz w:val="20"/>
        <w:szCs w:val="20"/>
      </w:rPr>
      <w:t xml:space="preserve"> of </w:t>
    </w:r>
    <w:r w:rsidRPr="684728DF">
      <w:rPr>
        <w:i w:val="1"/>
        <w:iCs w:val="1"/>
        <w:noProof/>
        <w:sz w:val="20"/>
        <w:szCs w:val="20"/>
      </w:rPr>
      <w:fldChar w:fldCharType="begin"/>
    </w:r>
    <w:r w:rsidRPr="684728DF">
      <w:rPr>
        <w:i w:val="1"/>
        <w:iCs w:val="1"/>
        <w:sz w:val="20"/>
        <w:szCs w:val="20"/>
      </w:rPr>
      <w:instrText xml:space="preserve"> NUMPAGES   \* MERGEFORMAT </w:instrText>
    </w:r>
    <w:r w:rsidRPr="684728DF">
      <w:rPr>
        <w:i w:val="1"/>
        <w:iCs w:val="1"/>
        <w:sz w:val="20"/>
        <w:szCs w:val="20"/>
      </w:rPr>
      <w:fldChar w:fldCharType="separate"/>
    </w:r>
    <w:r w:rsidRPr="684728DF" w:rsidR="684728DF">
      <w:rPr>
        <w:i w:val="1"/>
        <w:iCs w:val="1"/>
        <w:noProof/>
        <w:sz w:val="20"/>
        <w:szCs w:val="20"/>
      </w:rPr>
      <w:t>17</w:t>
    </w:r>
    <w:r w:rsidRPr="684728DF">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75C5A" w:rsidP="008F164E" w:rsidRDefault="00E75C5A" w14:paraId="0C8FE7CE" wp14:textId="77777777">
      <w:pPr>
        <w:spacing w:after="0" w:line="240" w:lineRule="auto"/>
      </w:pPr>
      <w:r>
        <w:separator/>
      </w:r>
    </w:p>
  </w:footnote>
  <w:footnote w:type="continuationSeparator" w:id="0">
    <w:p xmlns:wp14="http://schemas.microsoft.com/office/word/2010/wordml" w:rsidR="00E75C5A" w:rsidP="008F164E" w:rsidRDefault="00E75C5A" w14:paraId="41004F1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840D3" w:rsidR="004B5BB4" w:rsidP="684728DF" w:rsidRDefault="00A840D3" w14:paraId="3BE0D63F" wp14:textId="77777777">
    <w:pPr>
      <w:pStyle w:val="NoSpacing"/>
      <w:ind w:left="0"/>
      <w:jc w:val="center"/>
      <w:rPr>
        <w:i w:val="1"/>
        <w:iCs w:val="1"/>
        <w:sz w:val="18"/>
        <w:szCs w:val="18"/>
      </w:rPr>
    </w:pPr>
    <w:r w:rsidRPr="684728DF" w:rsidR="684728DF">
      <w:rPr>
        <w:i w:val="1"/>
        <w:iCs w:val="1"/>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84F"/>
    <w:multiLevelType w:val="hybridMultilevel"/>
    <w:tmpl w:val="9212308E"/>
    <w:lvl w:ilvl="0" w:tplc="08090003">
      <w:start w:val="1"/>
      <w:numFmt w:val="bullet"/>
      <w:lvlText w:val="o"/>
      <w:lvlJc w:val="left"/>
      <w:pPr>
        <w:ind w:left="1080" w:hanging="360"/>
      </w:pPr>
      <w:rPr>
        <w:rFonts w:hint="default" w:ascii="Courier New" w:hAnsi="Courier New" w:cs="Courier New"/>
      </w:rPr>
    </w:lvl>
    <w:lvl w:ilvl="1" w:tplc="18090005">
      <w:start w:val="1"/>
      <w:numFmt w:val="bullet"/>
      <w:lvlText w:val=""/>
      <w:lvlJc w:val="left"/>
      <w:pPr>
        <w:ind w:left="1800" w:hanging="360"/>
      </w:pPr>
      <w:rPr>
        <w:rFonts w:hint="default" w:ascii="Wingdings" w:hAnsi="Wingdings"/>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9290DDB"/>
    <w:multiLevelType w:val="hybridMultilevel"/>
    <w:tmpl w:val="7C7E516A"/>
    <w:lvl w:ilvl="0" w:tplc="18090001">
      <w:start w:val="1"/>
      <w:numFmt w:val="bullet"/>
      <w:lvlText w:val=""/>
      <w:lvlJc w:val="left"/>
      <w:pPr>
        <w:ind w:left="720" w:hanging="360"/>
      </w:pPr>
      <w:rPr>
        <w:rFonts w:hint="default" w:ascii="Symbol" w:hAnsi="Symbol"/>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492D5D"/>
    <w:multiLevelType w:val="hybridMultilevel"/>
    <w:tmpl w:val="B6241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A32ECC"/>
    <w:multiLevelType w:val="hybridMultilevel"/>
    <w:tmpl w:val="AA3E898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07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1662C87"/>
    <w:multiLevelType w:val="hybridMultilevel"/>
    <w:tmpl w:val="89A617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1017A0"/>
    <w:multiLevelType w:val="hybridMultilevel"/>
    <w:tmpl w:val="383A7D42"/>
    <w:lvl w:ilvl="0" w:tplc="91BA12D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14455B6C"/>
    <w:multiLevelType w:val="hybridMultilevel"/>
    <w:tmpl w:val="14265EBA"/>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64204D3"/>
    <w:multiLevelType w:val="hybridMultilevel"/>
    <w:tmpl w:val="96443C3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7D03008"/>
    <w:multiLevelType w:val="hybridMultilevel"/>
    <w:tmpl w:val="0E74E0B6"/>
    <w:lvl w:ilvl="0" w:tplc="18090003">
      <w:start w:val="1"/>
      <w:numFmt w:val="bullet"/>
      <w:lvlText w:val="o"/>
      <w:lvlJc w:val="left"/>
      <w:pPr>
        <w:ind w:left="1080" w:hanging="360"/>
      </w:pPr>
      <w:rPr>
        <w:rFonts w:hint="default" w:ascii="Courier New" w:hAnsi="Courier New" w:cs="Courier New"/>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927121"/>
    <w:multiLevelType w:val="hybridMultilevel"/>
    <w:tmpl w:val="AE86EC5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00B7F8E"/>
    <w:multiLevelType w:val="hybridMultilevel"/>
    <w:tmpl w:val="5E4AB3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CB1FC6"/>
    <w:multiLevelType w:val="hybridMultilevel"/>
    <w:tmpl w:val="B810BEB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90306A2"/>
    <w:multiLevelType w:val="hybridMultilevel"/>
    <w:tmpl w:val="DFF0A6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B32E32"/>
    <w:multiLevelType w:val="hybridMultilevel"/>
    <w:tmpl w:val="2B40B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19611F"/>
    <w:multiLevelType w:val="hybridMultilevel"/>
    <w:tmpl w:val="60FE7F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DAB3FBC"/>
    <w:multiLevelType w:val="hybridMultilevel"/>
    <w:tmpl w:val="83749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6D2B55"/>
    <w:multiLevelType w:val="hybridMultilevel"/>
    <w:tmpl w:val="23BC3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57CE2"/>
    <w:multiLevelType w:val="hybridMultilevel"/>
    <w:tmpl w:val="6E3A0D18"/>
    <w:lvl w:ilvl="0" w:tplc="08090003">
      <w:start w:val="1"/>
      <w:numFmt w:val="bullet"/>
      <w:lvlText w:val="o"/>
      <w:lvlJc w:val="left"/>
      <w:pPr>
        <w:ind w:left="720" w:hanging="360"/>
      </w:pPr>
      <w:rPr>
        <w:rFonts w:hint="default" w:ascii="Courier New" w:hAnsi="Courier New" w:cs="Courier New"/>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4C2397"/>
    <w:multiLevelType w:val="hybridMultilevel"/>
    <w:tmpl w:val="2B1A0F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35026A"/>
    <w:multiLevelType w:val="hybridMultilevel"/>
    <w:tmpl w:val="BBF6520A"/>
    <w:lvl w:ilvl="0" w:tplc="E98658EA">
      <w:start w:val="1"/>
      <w:numFmt w:val="bullet"/>
      <w:pStyle w:val="IndicativeConten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3AF226C6"/>
    <w:multiLevelType w:val="hybridMultilevel"/>
    <w:tmpl w:val="7EBA1E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D704160"/>
    <w:multiLevelType w:val="hybridMultilevel"/>
    <w:tmpl w:val="5C34B48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2806AAE"/>
    <w:multiLevelType w:val="hybridMultilevel"/>
    <w:tmpl w:val="E1F4F93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C02E2DAA">
      <w:start w:val="1"/>
      <w:numFmt w:val="bullet"/>
      <w:lvlText w:val="•"/>
      <w:lvlJc w:val="left"/>
      <w:pPr>
        <w:ind w:left="2880" w:hanging="360"/>
      </w:pPr>
      <w:rPr>
        <w:rFonts w:hint="default" w:ascii="Times New Roman" w:hAnsi="Times New Roman"/>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42A16410"/>
    <w:multiLevelType w:val="hybridMultilevel"/>
    <w:tmpl w:val="AF9A330C"/>
    <w:lvl w:ilvl="0" w:tplc="1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9851E6"/>
    <w:multiLevelType w:val="hybridMultilevel"/>
    <w:tmpl w:val="4D68F0A8"/>
    <w:lvl w:ilvl="0" w:tplc="08090005">
      <w:start w:val="1"/>
      <w:numFmt w:val="bullet"/>
      <w:lvlText w:val=""/>
      <w:lvlJc w:val="left"/>
      <w:pPr>
        <w:ind w:left="1800" w:hanging="360"/>
      </w:pPr>
      <w:rPr>
        <w:rFonts w:hint="default" w:ascii="Wingdings" w:hAnsi="Wingdings"/>
      </w:rPr>
    </w:lvl>
    <w:lvl w:ilvl="1" w:tplc="08090005">
      <w:start w:val="1"/>
      <w:numFmt w:val="bullet"/>
      <w:lvlText w:val=""/>
      <w:lvlJc w:val="left"/>
      <w:pPr>
        <w:ind w:left="2520" w:hanging="360"/>
      </w:pPr>
      <w:rPr>
        <w:rFonts w:hint="default" w:ascii="Wingdings" w:hAnsi="Wingdings"/>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6" w15:restartNumberingAfterBreak="0">
    <w:nsid w:val="4CE35722"/>
    <w:multiLevelType w:val="hybridMultilevel"/>
    <w:tmpl w:val="12A834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4E631DD"/>
    <w:multiLevelType w:val="hybridMultilevel"/>
    <w:tmpl w:val="924E3F5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63A161A8"/>
    <w:multiLevelType w:val="hybridMultilevel"/>
    <w:tmpl w:val="8AD20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1C44876"/>
    <w:multiLevelType w:val="hybridMultilevel"/>
    <w:tmpl w:val="F578AB4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F97544"/>
    <w:multiLevelType w:val="hybridMultilevel"/>
    <w:tmpl w:val="F698C838"/>
    <w:lvl w:ilvl="0" w:tplc="18090005">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79272091"/>
    <w:multiLevelType w:val="hybridMultilevel"/>
    <w:tmpl w:val="27A08D3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A322621"/>
    <w:multiLevelType w:val="hybridMultilevel"/>
    <w:tmpl w:val="EE1429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D4E6AD0"/>
    <w:multiLevelType w:val="hybridMultilevel"/>
    <w:tmpl w:val="20EA11B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9"/>
  </w:num>
  <w:num w:numId="2">
    <w:abstractNumId w:val="3"/>
  </w:num>
  <w:num w:numId="3">
    <w:abstractNumId w:val="11"/>
  </w:num>
  <w:num w:numId="4">
    <w:abstractNumId w:val="21"/>
  </w:num>
  <w:num w:numId="5">
    <w:abstractNumId w:val="20"/>
  </w:num>
  <w:num w:numId="6">
    <w:abstractNumId w:val="13"/>
  </w:num>
  <w:num w:numId="7">
    <w:abstractNumId w:val="10"/>
  </w:num>
  <w:num w:numId="8">
    <w:abstractNumId w:val="34"/>
  </w:num>
  <w:num w:numId="9">
    <w:abstractNumId w:val="32"/>
  </w:num>
  <w:num w:numId="10">
    <w:abstractNumId w:val="18"/>
  </w:num>
  <w:num w:numId="11">
    <w:abstractNumId w:val="25"/>
  </w:num>
  <w:num w:numId="12">
    <w:abstractNumId w:val="0"/>
  </w:num>
  <w:num w:numId="13">
    <w:abstractNumId w:val="33"/>
  </w:num>
  <w:num w:numId="14">
    <w:abstractNumId w:val="28"/>
  </w:num>
  <w:num w:numId="15">
    <w:abstractNumId w:val="22"/>
  </w:num>
  <w:num w:numId="16">
    <w:abstractNumId w:val="2"/>
  </w:num>
  <w:num w:numId="17">
    <w:abstractNumId w:val="17"/>
  </w:num>
  <w:num w:numId="18">
    <w:abstractNumId w:val="4"/>
  </w:num>
  <w:num w:numId="19">
    <w:abstractNumId w:val="30"/>
  </w:num>
  <w:num w:numId="20">
    <w:abstractNumId w:val="16"/>
  </w:num>
  <w:num w:numId="21">
    <w:abstractNumId w:val="14"/>
  </w:num>
  <w:num w:numId="22">
    <w:abstractNumId w:val="27"/>
  </w:num>
  <w:num w:numId="23">
    <w:abstractNumId w:val="7"/>
  </w:num>
  <w:num w:numId="24">
    <w:abstractNumId w:val="15"/>
  </w:num>
  <w:num w:numId="25">
    <w:abstractNumId w:val="26"/>
  </w:num>
  <w:num w:numId="26">
    <w:abstractNumId w:val="31"/>
  </w:num>
  <w:num w:numId="27">
    <w:abstractNumId w:val="6"/>
  </w:num>
  <w:num w:numId="28">
    <w:abstractNumId w:val="9"/>
  </w:num>
  <w:num w:numId="29">
    <w:abstractNumId w:val="1"/>
  </w:num>
  <w:num w:numId="30">
    <w:abstractNumId w:val="23"/>
  </w:num>
  <w:num w:numId="31">
    <w:abstractNumId w:val="12"/>
  </w:num>
  <w:num w:numId="32">
    <w:abstractNumId w:val="8"/>
  </w:num>
  <w:num w:numId="33">
    <w:abstractNumId w:val="24"/>
  </w:num>
  <w:num w:numId="34">
    <w:abstractNumId w:val="19"/>
  </w:num>
  <w:num w:numId="35">
    <w:abstractNumId w:val="5"/>
  </w:num>
  <w:num w:numId="36">
    <w:abstractNumId w:val="5"/>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ttachedTemplate r:id="rId1"/>
  <w:doNotTrackFormatting/>
  <w:documentProtection w:edit="forms" w:enforcement="0"/>
  <w:styleLockTheme/>
  <w:styleLockQFSet/>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81"/>
    <w:rsid w:val="000024E4"/>
    <w:rsid w:val="00003223"/>
    <w:rsid w:val="00015C17"/>
    <w:rsid w:val="00040DC6"/>
    <w:rsid w:val="0004209F"/>
    <w:rsid w:val="00045F6D"/>
    <w:rsid w:val="000521B5"/>
    <w:rsid w:val="00052F3A"/>
    <w:rsid w:val="000627B0"/>
    <w:rsid w:val="00063410"/>
    <w:rsid w:val="000669A7"/>
    <w:rsid w:val="00067A28"/>
    <w:rsid w:val="00071B9C"/>
    <w:rsid w:val="000850A2"/>
    <w:rsid w:val="00085442"/>
    <w:rsid w:val="000906BE"/>
    <w:rsid w:val="000934B1"/>
    <w:rsid w:val="00093860"/>
    <w:rsid w:val="000A571B"/>
    <w:rsid w:val="000B09F1"/>
    <w:rsid w:val="000B0D20"/>
    <w:rsid w:val="000D32CE"/>
    <w:rsid w:val="000D5CDC"/>
    <w:rsid w:val="000E4DEF"/>
    <w:rsid w:val="000E5B66"/>
    <w:rsid w:val="00102EE5"/>
    <w:rsid w:val="001062CE"/>
    <w:rsid w:val="001251FC"/>
    <w:rsid w:val="00127242"/>
    <w:rsid w:val="00130902"/>
    <w:rsid w:val="00130EA2"/>
    <w:rsid w:val="0014229C"/>
    <w:rsid w:val="0015110B"/>
    <w:rsid w:val="00153F19"/>
    <w:rsid w:val="00171CDE"/>
    <w:rsid w:val="00172DA9"/>
    <w:rsid w:val="00174006"/>
    <w:rsid w:val="00176E03"/>
    <w:rsid w:val="001777AD"/>
    <w:rsid w:val="001846C5"/>
    <w:rsid w:val="00191EA9"/>
    <w:rsid w:val="00196360"/>
    <w:rsid w:val="001A2155"/>
    <w:rsid w:val="001B02FC"/>
    <w:rsid w:val="001B6A90"/>
    <w:rsid w:val="001C2706"/>
    <w:rsid w:val="001D5401"/>
    <w:rsid w:val="001E4005"/>
    <w:rsid w:val="001E56FA"/>
    <w:rsid w:val="001F181C"/>
    <w:rsid w:val="001F50A3"/>
    <w:rsid w:val="00216562"/>
    <w:rsid w:val="00216777"/>
    <w:rsid w:val="00216F95"/>
    <w:rsid w:val="00217F27"/>
    <w:rsid w:val="002208C5"/>
    <w:rsid w:val="00232470"/>
    <w:rsid w:val="00232FDC"/>
    <w:rsid w:val="002400D9"/>
    <w:rsid w:val="00240C37"/>
    <w:rsid w:val="00263DBD"/>
    <w:rsid w:val="00270CC8"/>
    <w:rsid w:val="00273CFF"/>
    <w:rsid w:val="00284B92"/>
    <w:rsid w:val="0028628D"/>
    <w:rsid w:val="00287C24"/>
    <w:rsid w:val="00292A7E"/>
    <w:rsid w:val="00296AEB"/>
    <w:rsid w:val="002A1ECD"/>
    <w:rsid w:val="002A260F"/>
    <w:rsid w:val="002C37E2"/>
    <w:rsid w:val="002D362B"/>
    <w:rsid w:val="002D6D75"/>
    <w:rsid w:val="002E1BB8"/>
    <w:rsid w:val="002F052D"/>
    <w:rsid w:val="002F504C"/>
    <w:rsid w:val="003015A5"/>
    <w:rsid w:val="0030526B"/>
    <w:rsid w:val="0031095A"/>
    <w:rsid w:val="00313151"/>
    <w:rsid w:val="00320868"/>
    <w:rsid w:val="00320968"/>
    <w:rsid w:val="00331113"/>
    <w:rsid w:val="00334CE2"/>
    <w:rsid w:val="0035287C"/>
    <w:rsid w:val="00366963"/>
    <w:rsid w:val="00367242"/>
    <w:rsid w:val="003715DC"/>
    <w:rsid w:val="00373E39"/>
    <w:rsid w:val="00373E77"/>
    <w:rsid w:val="00390F87"/>
    <w:rsid w:val="003A247F"/>
    <w:rsid w:val="003A480F"/>
    <w:rsid w:val="003A4FAD"/>
    <w:rsid w:val="003B3CC4"/>
    <w:rsid w:val="003C3115"/>
    <w:rsid w:val="003C7C8F"/>
    <w:rsid w:val="003F06C8"/>
    <w:rsid w:val="003F0E62"/>
    <w:rsid w:val="003F43F5"/>
    <w:rsid w:val="00402CC6"/>
    <w:rsid w:val="00404ABB"/>
    <w:rsid w:val="00417563"/>
    <w:rsid w:val="00423193"/>
    <w:rsid w:val="004231BF"/>
    <w:rsid w:val="00425A51"/>
    <w:rsid w:val="00426D6B"/>
    <w:rsid w:val="004367E9"/>
    <w:rsid w:val="004372FB"/>
    <w:rsid w:val="004462AE"/>
    <w:rsid w:val="00455A2A"/>
    <w:rsid w:val="00456415"/>
    <w:rsid w:val="004602DB"/>
    <w:rsid w:val="00460736"/>
    <w:rsid w:val="00462026"/>
    <w:rsid w:val="00477E46"/>
    <w:rsid w:val="004846F5"/>
    <w:rsid w:val="00484ACC"/>
    <w:rsid w:val="00486D8A"/>
    <w:rsid w:val="0049559A"/>
    <w:rsid w:val="004979E2"/>
    <w:rsid w:val="004A0820"/>
    <w:rsid w:val="004A5040"/>
    <w:rsid w:val="004A671C"/>
    <w:rsid w:val="004A76D5"/>
    <w:rsid w:val="004B04F8"/>
    <w:rsid w:val="004B5BB4"/>
    <w:rsid w:val="004D4BFC"/>
    <w:rsid w:val="004E7F82"/>
    <w:rsid w:val="004F584D"/>
    <w:rsid w:val="0050319A"/>
    <w:rsid w:val="00511F06"/>
    <w:rsid w:val="005126EA"/>
    <w:rsid w:val="00531E9C"/>
    <w:rsid w:val="00540E4D"/>
    <w:rsid w:val="00541BF9"/>
    <w:rsid w:val="00543681"/>
    <w:rsid w:val="0055004D"/>
    <w:rsid w:val="00553000"/>
    <w:rsid w:val="00553C4B"/>
    <w:rsid w:val="00560E72"/>
    <w:rsid w:val="00570CCC"/>
    <w:rsid w:val="00580648"/>
    <w:rsid w:val="00584674"/>
    <w:rsid w:val="00592A3B"/>
    <w:rsid w:val="00595A78"/>
    <w:rsid w:val="00597386"/>
    <w:rsid w:val="005B2650"/>
    <w:rsid w:val="005B51D8"/>
    <w:rsid w:val="005B5978"/>
    <w:rsid w:val="005D04E9"/>
    <w:rsid w:val="005D3763"/>
    <w:rsid w:val="005D3FB3"/>
    <w:rsid w:val="005E4717"/>
    <w:rsid w:val="005F1E31"/>
    <w:rsid w:val="00600485"/>
    <w:rsid w:val="00607C69"/>
    <w:rsid w:val="00622286"/>
    <w:rsid w:val="006222E7"/>
    <w:rsid w:val="006308DE"/>
    <w:rsid w:val="00631C8B"/>
    <w:rsid w:val="0064099C"/>
    <w:rsid w:val="00646411"/>
    <w:rsid w:val="006527BB"/>
    <w:rsid w:val="00653DBD"/>
    <w:rsid w:val="00660364"/>
    <w:rsid w:val="00667740"/>
    <w:rsid w:val="00691024"/>
    <w:rsid w:val="00691303"/>
    <w:rsid w:val="006922F3"/>
    <w:rsid w:val="006A74F2"/>
    <w:rsid w:val="006A77E3"/>
    <w:rsid w:val="006C4FEF"/>
    <w:rsid w:val="006D2BE2"/>
    <w:rsid w:val="006E6F73"/>
    <w:rsid w:val="0070333D"/>
    <w:rsid w:val="0072249D"/>
    <w:rsid w:val="00723691"/>
    <w:rsid w:val="00725805"/>
    <w:rsid w:val="007279DF"/>
    <w:rsid w:val="007357DD"/>
    <w:rsid w:val="007404F8"/>
    <w:rsid w:val="007567EA"/>
    <w:rsid w:val="00763688"/>
    <w:rsid w:val="00777C25"/>
    <w:rsid w:val="00777F99"/>
    <w:rsid w:val="0079033C"/>
    <w:rsid w:val="0079043A"/>
    <w:rsid w:val="007A1330"/>
    <w:rsid w:val="007A3D10"/>
    <w:rsid w:val="007C2A79"/>
    <w:rsid w:val="007C44CF"/>
    <w:rsid w:val="007D32FF"/>
    <w:rsid w:val="007F1CD7"/>
    <w:rsid w:val="00807A47"/>
    <w:rsid w:val="0081026A"/>
    <w:rsid w:val="008132E6"/>
    <w:rsid w:val="00817B8A"/>
    <w:rsid w:val="00824480"/>
    <w:rsid w:val="008318DD"/>
    <w:rsid w:val="00837B16"/>
    <w:rsid w:val="008442AC"/>
    <w:rsid w:val="00846FF3"/>
    <w:rsid w:val="008539F8"/>
    <w:rsid w:val="00864CBE"/>
    <w:rsid w:val="00884FC2"/>
    <w:rsid w:val="008924DB"/>
    <w:rsid w:val="008954DC"/>
    <w:rsid w:val="00897AD8"/>
    <w:rsid w:val="008A46EB"/>
    <w:rsid w:val="008B07CA"/>
    <w:rsid w:val="008B1DD8"/>
    <w:rsid w:val="008E3760"/>
    <w:rsid w:val="008E4956"/>
    <w:rsid w:val="008E7FE7"/>
    <w:rsid w:val="008F164E"/>
    <w:rsid w:val="009104FC"/>
    <w:rsid w:val="00925A5A"/>
    <w:rsid w:val="009377BD"/>
    <w:rsid w:val="00941D24"/>
    <w:rsid w:val="00945342"/>
    <w:rsid w:val="00945650"/>
    <w:rsid w:val="009456F3"/>
    <w:rsid w:val="0095140A"/>
    <w:rsid w:val="00954241"/>
    <w:rsid w:val="00960B25"/>
    <w:rsid w:val="00964222"/>
    <w:rsid w:val="009706D6"/>
    <w:rsid w:val="009724C8"/>
    <w:rsid w:val="00972787"/>
    <w:rsid w:val="0097403C"/>
    <w:rsid w:val="00993D9B"/>
    <w:rsid w:val="0099445E"/>
    <w:rsid w:val="009958A5"/>
    <w:rsid w:val="009A04C3"/>
    <w:rsid w:val="009A3EDE"/>
    <w:rsid w:val="009B0E32"/>
    <w:rsid w:val="009B36C1"/>
    <w:rsid w:val="009B5B1F"/>
    <w:rsid w:val="009B731B"/>
    <w:rsid w:val="009C1C7F"/>
    <w:rsid w:val="009D0F6F"/>
    <w:rsid w:val="009D1673"/>
    <w:rsid w:val="009D607F"/>
    <w:rsid w:val="009E0786"/>
    <w:rsid w:val="009E2A3C"/>
    <w:rsid w:val="009F71F8"/>
    <w:rsid w:val="00A00E1E"/>
    <w:rsid w:val="00A010AC"/>
    <w:rsid w:val="00A01A44"/>
    <w:rsid w:val="00A1237B"/>
    <w:rsid w:val="00A15D19"/>
    <w:rsid w:val="00A2183B"/>
    <w:rsid w:val="00A36B9B"/>
    <w:rsid w:val="00A37CDA"/>
    <w:rsid w:val="00A405A7"/>
    <w:rsid w:val="00A531F2"/>
    <w:rsid w:val="00A840D3"/>
    <w:rsid w:val="00A91749"/>
    <w:rsid w:val="00A917C3"/>
    <w:rsid w:val="00AA7A35"/>
    <w:rsid w:val="00AB177E"/>
    <w:rsid w:val="00AB3F63"/>
    <w:rsid w:val="00AB6244"/>
    <w:rsid w:val="00AC0467"/>
    <w:rsid w:val="00AC0E7A"/>
    <w:rsid w:val="00AC1324"/>
    <w:rsid w:val="00AD0BB2"/>
    <w:rsid w:val="00AD194E"/>
    <w:rsid w:val="00AE044F"/>
    <w:rsid w:val="00AE2AE2"/>
    <w:rsid w:val="00AF4C2A"/>
    <w:rsid w:val="00AF697F"/>
    <w:rsid w:val="00AF7E63"/>
    <w:rsid w:val="00B007D2"/>
    <w:rsid w:val="00B013D9"/>
    <w:rsid w:val="00B03D40"/>
    <w:rsid w:val="00B05668"/>
    <w:rsid w:val="00B07B74"/>
    <w:rsid w:val="00B167D7"/>
    <w:rsid w:val="00B5177D"/>
    <w:rsid w:val="00B66285"/>
    <w:rsid w:val="00B66E7C"/>
    <w:rsid w:val="00B724B3"/>
    <w:rsid w:val="00B75061"/>
    <w:rsid w:val="00B8377D"/>
    <w:rsid w:val="00BA39D4"/>
    <w:rsid w:val="00BA681C"/>
    <w:rsid w:val="00BB48E0"/>
    <w:rsid w:val="00BB6897"/>
    <w:rsid w:val="00BC1A2D"/>
    <w:rsid w:val="00BC3AA0"/>
    <w:rsid w:val="00BC3EFA"/>
    <w:rsid w:val="00BD6EFA"/>
    <w:rsid w:val="00C0520A"/>
    <w:rsid w:val="00C0637D"/>
    <w:rsid w:val="00C25029"/>
    <w:rsid w:val="00C2750B"/>
    <w:rsid w:val="00C4461E"/>
    <w:rsid w:val="00C56A17"/>
    <w:rsid w:val="00C56CEC"/>
    <w:rsid w:val="00C61F4C"/>
    <w:rsid w:val="00C77642"/>
    <w:rsid w:val="00C84A19"/>
    <w:rsid w:val="00C8516A"/>
    <w:rsid w:val="00C907AF"/>
    <w:rsid w:val="00C92996"/>
    <w:rsid w:val="00C97FAC"/>
    <w:rsid w:val="00CA2A25"/>
    <w:rsid w:val="00CB0A91"/>
    <w:rsid w:val="00CB3209"/>
    <w:rsid w:val="00CC043B"/>
    <w:rsid w:val="00CD37E9"/>
    <w:rsid w:val="00CE29B1"/>
    <w:rsid w:val="00CE7E09"/>
    <w:rsid w:val="00D102B8"/>
    <w:rsid w:val="00D17DA0"/>
    <w:rsid w:val="00D32F9D"/>
    <w:rsid w:val="00D56BFE"/>
    <w:rsid w:val="00D629B2"/>
    <w:rsid w:val="00D72BA0"/>
    <w:rsid w:val="00D72FAE"/>
    <w:rsid w:val="00D93335"/>
    <w:rsid w:val="00D93B5D"/>
    <w:rsid w:val="00D9432B"/>
    <w:rsid w:val="00D96E68"/>
    <w:rsid w:val="00D978B0"/>
    <w:rsid w:val="00DC6C1D"/>
    <w:rsid w:val="00DC7A09"/>
    <w:rsid w:val="00DD2BEE"/>
    <w:rsid w:val="00DD6E4D"/>
    <w:rsid w:val="00DE3BDC"/>
    <w:rsid w:val="00DE7F23"/>
    <w:rsid w:val="00E03DF2"/>
    <w:rsid w:val="00E35791"/>
    <w:rsid w:val="00E4066C"/>
    <w:rsid w:val="00E40C3A"/>
    <w:rsid w:val="00E5221E"/>
    <w:rsid w:val="00E562F1"/>
    <w:rsid w:val="00E62BFD"/>
    <w:rsid w:val="00E71F74"/>
    <w:rsid w:val="00E75C5A"/>
    <w:rsid w:val="00E90A72"/>
    <w:rsid w:val="00E90D9B"/>
    <w:rsid w:val="00EA7876"/>
    <w:rsid w:val="00EC5EB6"/>
    <w:rsid w:val="00ED71A2"/>
    <w:rsid w:val="00EE1AF8"/>
    <w:rsid w:val="00EE31B2"/>
    <w:rsid w:val="00EE6CD1"/>
    <w:rsid w:val="00EF3DDF"/>
    <w:rsid w:val="00EF5D54"/>
    <w:rsid w:val="00F04433"/>
    <w:rsid w:val="00F0471B"/>
    <w:rsid w:val="00F16257"/>
    <w:rsid w:val="00F37B3C"/>
    <w:rsid w:val="00F42287"/>
    <w:rsid w:val="00F44443"/>
    <w:rsid w:val="00F504F1"/>
    <w:rsid w:val="00F54516"/>
    <w:rsid w:val="00F6045D"/>
    <w:rsid w:val="00F62773"/>
    <w:rsid w:val="00F640B1"/>
    <w:rsid w:val="00F7640E"/>
    <w:rsid w:val="00F80190"/>
    <w:rsid w:val="00F864A6"/>
    <w:rsid w:val="00F865BE"/>
    <w:rsid w:val="00F9230B"/>
    <w:rsid w:val="00FA1975"/>
    <w:rsid w:val="00FB796A"/>
    <w:rsid w:val="00FC0297"/>
    <w:rsid w:val="00FC2B47"/>
    <w:rsid w:val="00FC42A6"/>
    <w:rsid w:val="00FD43FC"/>
    <w:rsid w:val="00FE0F22"/>
    <w:rsid w:val="00FF6A71"/>
    <w:rsid w:val="104590C2"/>
    <w:rsid w:val="222D146A"/>
    <w:rsid w:val="31163D31"/>
    <w:rsid w:val="4BA0C748"/>
    <w:rsid w:val="528A1C99"/>
    <w:rsid w:val="6382FA55"/>
    <w:rsid w:val="65F9C9F3"/>
    <w:rsid w:val="684728DF"/>
    <w:rsid w:val="7210BE3C"/>
    <w:rsid w:val="793BCC8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0BBD69A-918B-4754-9E90-8F8BB04AFC44}"/>
  <w14:docId w14:val="673251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5"/>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8442AC"/>
    <w:rPr>
      <w:rFonts w:ascii="Tahoma" w:hAnsi="Tahoma" w:eastAsia="Calibri"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hAnsi="Arial" w:eastAsia="Times New Roman"/>
      <w:spacing w:val="-5"/>
      <w:sz w:val="20"/>
      <w:szCs w:val="20"/>
      <w:lang w:val="en-GB" w:eastAsia="x-none"/>
    </w:rPr>
  </w:style>
  <w:style w:type="character" w:styleId="BodyText2Char" w:customStyle="1">
    <w:name w:val="Body Text 2 Char"/>
    <w:link w:val="BodyText2"/>
    <w:semiHidden/>
    <w:rsid w:val="008132E6"/>
    <w:rPr>
      <w:rFonts w:ascii="Arial" w:hAnsi="Arial" w:eastAsia="Times New Roman" w:cs="Times New Roman"/>
      <w:spacing w:val="-5"/>
      <w:sz w:val="20"/>
      <w:szCs w:val="20"/>
      <w:lang w:val="en-GB"/>
    </w:rPr>
  </w:style>
  <w:style w:type="character" w:styleId="PlaceholderText">
    <w:name w:val="Placeholder Text"/>
    <w:uiPriority w:val="99"/>
    <w:semiHidden/>
    <w:rsid w:val="000B0D20"/>
    <w:rPr>
      <w:color w:val="808080"/>
    </w:rPr>
  </w:style>
  <w:style w:type="character" w:styleId="CIHeader" w:customStyle="1">
    <w:name w:val="CI Header"/>
    <w:uiPriority w:val="1"/>
    <w:rsid w:val="000B0D20"/>
    <w:rPr>
      <w:rFonts w:ascii="Calibri" w:hAnsi="Calibri"/>
      <w:b/>
      <w:sz w:val="28"/>
    </w:rPr>
  </w:style>
  <w:style w:type="character" w:styleId="CIStyleHeader" w:customStyle="1">
    <w:name w:val="CI Style Header"/>
    <w:uiPriority w:val="1"/>
    <w:rsid w:val="00FC0297"/>
    <w:rPr>
      <w:rFonts w:ascii="Calibri" w:hAnsi="Calibri"/>
      <w:b/>
      <w:color w:val="FFFFFF"/>
      <w:sz w:val="28"/>
    </w:rPr>
  </w:style>
  <w:style w:type="paragraph" w:styleId="Style1" w:customStyle="1">
    <w:name w:val="Style1"/>
    <w:basedOn w:val="Normal"/>
    <w:link w:val="Style1Char"/>
    <w:rsid w:val="00FC0297"/>
    <w:rPr>
      <w:b/>
      <w:sz w:val="28"/>
      <w:szCs w:val="20"/>
      <w:lang w:val="x-none" w:eastAsia="x-none"/>
    </w:rPr>
  </w:style>
  <w:style w:type="character" w:styleId="Style1Char" w:customStyle="1">
    <w:name w:val="Style1 Char"/>
    <w:link w:val="Style1"/>
    <w:rsid w:val="00FC0297"/>
    <w:rPr>
      <w:rFonts w:ascii="Calibri" w:hAnsi="Calibri" w:eastAsia="Calibri" w:cs="Times New Roman"/>
      <w:b/>
      <w:sz w:val="28"/>
    </w:rPr>
  </w:style>
  <w:style w:type="character" w:styleId="Style2" w:customStyle="1">
    <w:name w:val="Style2"/>
    <w:uiPriority w:val="1"/>
    <w:rsid w:val="0079033C"/>
    <w:rPr>
      <w:sz w:val="20"/>
    </w:rPr>
  </w:style>
  <w:style w:type="character" w:styleId="Style3" w:customStyle="1">
    <w:name w:val="Style3"/>
    <w:uiPriority w:val="1"/>
    <w:rsid w:val="00ED71A2"/>
    <w:rPr>
      <w:sz w:val="20"/>
    </w:rPr>
  </w:style>
  <w:style w:type="character" w:styleId="Style4" w:customStyle="1">
    <w:name w:val="Style4"/>
    <w:basedOn w:val="DefaultParagraphFont"/>
    <w:uiPriority w:val="1"/>
    <w:rsid w:val="00540E4D"/>
  </w:style>
  <w:style w:type="character" w:styleId="CI-Section-Header" w:customStyle="1">
    <w:name w:val="CI-Section-Header"/>
    <w:uiPriority w:val="1"/>
    <w:rsid w:val="00C4461E"/>
    <w:rPr>
      <w:rFonts w:ascii="Calibri" w:hAnsi="Calibri"/>
      <w:b/>
      <w:sz w:val="22"/>
    </w:rPr>
  </w:style>
  <w:style w:type="character" w:styleId="Style5" w:customStyle="1">
    <w:name w:val="Style5"/>
    <w:uiPriority w:val="1"/>
    <w:rsid w:val="00C0520A"/>
    <w:rPr>
      <w:rFonts w:ascii="Calibri" w:hAnsi="Calibri"/>
      <w:sz w:val="28"/>
    </w:rPr>
  </w:style>
  <w:style w:type="character" w:styleId="Style6" w:customStyle="1">
    <w:name w:val="Style6"/>
    <w:uiPriority w:val="1"/>
    <w:rsid w:val="00C0520A"/>
    <w:rPr>
      <w:rFonts w:ascii="Calibri" w:hAnsi="Calibri"/>
      <w:b/>
      <w:sz w:val="28"/>
    </w:rPr>
  </w:style>
  <w:style w:type="character" w:styleId="Numberheaders" w:customStyle="1">
    <w:name w:val="Number headers"/>
    <w:uiPriority w:val="1"/>
    <w:rsid w:val="007F1CD7"/>
    <w:rPr>
      <w:rFonts w:ascii="Calibri" w:hAnsi="Calibri"/>
      <w:b/>
      <w:sz w:val="22"/>
    </w:rPr>
  </w:style>
  <w:style w:type="paragraph" w:styleId="IndicativeContent" w:customStyle="1">
    <w:name w:val="Indicative Content"/>
    <w:basedOn w:val="Normal"/>
    <w:link w:val="IndicativeContentChar"/>
    <w:rsid w:val="007F1CD7"/>
    <w:pPr>
      <w:numPr>
        <w:numId w:val="5"/>
      </w:numPr>
    </w:pPr>
    <w:rPr>
      <w:sz w:val="20"/>
      <w:szCs w:val="20"/>
      <w:lang w:val="x-none" w:eastAsia="x-none"/>
    </w:rPr>
  </w:style>
  <w:style w:type="character" w:styleId="IndicativeContentChar" w:customStyle="1">
    <w:name w:val="Indicative Content Char"/>
    <w:link w:val="IndicativeContent"/>
    <w:rsid w:val="007F1CD7"/>
    <w:rPr>
      <w:rFonts w:ascii="Calibri" w:hAnsi="Calibri" w:eastAsia="Calibri" w:cs="Times New Roman"/>
    </w:rPr>
  </w:style>
  <w:style w:type="character" w:styleId="Style7" w:customStyle="1">
    <w:name w:val="Style7"/>
    <w:uiPriority w:val="1"/>
    <w:rsid w:val="00232470"/>
    <w:rPr>
      <w:rFonts w:ascii="Calibri" w:hAnsi="Calibri"/>
      <w:b/>
      <w:sz w:val="22"/>
    </w:rPr>
  </w:style>
  <w:style w:type="character" w:styleId="VersionText" w:customStyle="1">
    <w:name w:val="Version Text"/>
    <w:uiPriority w:val="1"/>
    <w:rsid w:val="00667740"/>
    <w:rPr>
      <w:rFonts w:ascii="Calibri" w:hAnsi="Calibri"/>
      <w:sz w:val="16"/>
    </w:rPr>
  </w:style>
  <w:style w:type="paragraph" w:styleId="Revision">
    <w:name w:val="Revision"/>
    <w:hidden/>
    <w:uiPriority w:val="99"/>
    <w:semiHidden/>
    <w:rsid w:val="00553C4B"/>
    <w:rPr>
      <w:sz w:val="22"/>
      <w:szCs w:val="22"/>
      <w:lang w:val="en-IE" w:eastAsia="en-US"/>
    </w:rPr>
  </w:style>
  <w:style w:type="character" w:styleId="Hyperlink">
    <w:name w:val="Hyperlink"/>
    <w:uiPriority w:val="99"/>
    <w:unhideWhenUsed/>
    <w:rsid w:val="00DE3BDC"/>
    <w:rPr>
      <w:color w:val="0000FF"/>
      <w:u w:val="single"/>
    </w:rPr>
  </w:style>
  <w:style w:type="paragraph" w:styleId="NoSpacing">
    <w:name w:val="No Spacing"/>
    <w:uiPriority w:val="1"/>
    <w:qFormat/>
    <w:rsid w:val="00A840D3"/>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thesession.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2.jpg" Id="Ra8024ff0f6f442a0"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Programme%20Development\Programmes%20for%20proofing\CI%20Programme%20Module%20Template%20L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2137-5822-4C18-9F3F-750D75B3F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AD4C9-A44D-4938-A61B-D9F6313147D4}">
  <ds:schemaRefs>
    <ds:schemaRef ds:uri="http://schemas.microsoft.com/sharepoint/v3/contenttype/forms"/>
  </ds:schemaRefs>
</ds:datastoreItem>
</file>

<file path=customXml/itemProps3.xml><?xml version="1.0" encoding="utf-8"?>
<ds:datastoreItem xmlns:ds="http://schemas.openxmlformats.org/officeDocument/2006/customXml" ds:itemID="{EE60618C-C078-455D-9FE8-69E063FE728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CI Programme Module Template L5.dotx</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Ciara Flynn</dc:creator>
  <keywords/>
  <lastModifiedBy>Marion McDonnell</lastModifiedBy>
  <revision>9</revision>
  <lastPrinted>2012-01-09T21:23:00.0000000Z</lastPrinted>
  <dcterms:created xsi:type="dcterms:W3CDTF">2020-04-06T11:30:00.0000000Z</dcterms:created>
  <dcterms:modified xsi:type="dcterms:W3CDTF">2020-04-06T11:38:07.5688602Z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0x010100D54C2D6BC967CD46B2984020DAE2620E</vt:lpwstr>
  </property>
</Properties>
</file>